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BC" w:rsidRDefault="007E49BC"/>
    <w:p w:rsidR="007E49BC" w:rsidRDefault="007E49BC"/>
    <w:p w:rsidR="00BB7B9A" w:rsidRDefault="00BB7B9A"/>
    <w:p w:rsidR="00BB7B9A" w:rsidRDefault="00BB7B9A"/>
    <w:p w:rsidR="00BB7B9A" w:rsidRDefault="00BB7B9A"/>
    <w:p w:rsidR="003A5198" w:rsidRPr="003A5198" w:rsidRDefault="003A5198" w:rsidP="003A519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A51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Hizmeti talebinde bulunan kişiye ait bilgiler</w:t>
      </w:r>
    </w:p>
    <w:p w:rsidR="003A5198" w:rsidRPr="003A5198" w:rsidRDefault="003A5198" w:rsidP="003A519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3A5198">
        <w:rPr>
          <w:rFonts w:ascii="Times New Roman" w:hAnsi="Times New Roman" w:cs="Times New Roman"/>
          <w:color w:val="000000"/>
          <w:sz w:val="24"/>
          <w:szCs w:val="24"/>
        </w:rPr>
        <w:t>Adı Soyadı:</w:t>
      </w:r>
    </w:p>
    <w:p w:rsidR="003A5198" w:rsidRPr="003A5198" w:rsidRDefault="003A5198" w:rsidP="003A519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3A5198">
        <w:rPr>
          <w:rFonts w:ascii="Times New Roman" w:hAnsi="Times New Roman" w:cs="Times New Roman"/>
          <w:color w:val="000000"/>
          <w:sz w:val="24"/>
          <w:szCs w:val="24"/>
        </w:rPr>
        <w:t>E-Posta adresi:</w:t>
      </w:r>
    </w:p>
    <w:p w:rsidR="003A5198" w:rsidRPr="003A5198" w:rsidRDefault="003A5198" w:rsidP="003A519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3A5198">
        <w:rPr>
          <w:rFonts w:ascii="Times New Roman" w:hAnsi="Times New Roman" w:cs="Times New Roman"/>
          <w:color w:val="000000"/>
          <w:sz w:val="24"/>
          <w:szCs w:val="24"/>
        </w:rPr>
        <w:t>Fakülte/</w:t>
      </w:r>
      <w:proofErr w:type="gramStart"/>
      <w:r w:rsidRPr="003A5198">
        <w:rPr>
          <w:rFonts w:ascii="Times New Roman" w:hAnsi="Times New Roman" w:cs="Times New Roman"/>
          <w:color w:val="000000"/>
          <w:sz w:val="24"/>
          <w:szCs w:val="24"/>
        </w:rPr>
        <w:t>Bölüm :</w:t>
      </w:r>
      <w:proofErr w:type="gramEnd"/>
    </w:p>
    <w:p w:rsidR="003A5198" w:rsidRPr="003A5198" w:rsidRDefault="003A5198" w:rsidP="003A519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3A5198">
        <w:rPr>
          <w:rFonts w:ascii="Times New Roman" w:hAnsi="Times New Roman" w:cs="Times New Roman"/>
          <w:color w:val="000000"/>
          <w:sz w:val="24"/>
          <w:szCs w:val="24"/>
        </w:rPr>
        <w:t>Sicil No:</w:t>
      </w:r>
    </w:p>
    <w:p w:rsidR="003A5198" w:rsidRPr="003A5198" w:rsidRDefault="003A5198" w:rsidP="003A519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3A5198">
        <w:rPr>
          <w:rFonts w:ascii="Times New Roman" w:hAnsi="Times New Roman" w:cs="Times New Roman"/>
          <w:color w:val="000000"/>
          <w:sz w:val="24"/>
          <w:szCs w:val="24"/>
        </w:rPr>
        <w:t>Öğrenci No:</w:t>
      </w:r>
    </w:p>
    <w:p w:rsidR="003A5198" w:rsidRPr="003A5198" w:rsidRDefault="003A5198" w:rsidP="003A519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3A5198">
        <w:rPr>
          <w:rFonts w:ascii="Times New Roman" w:hAnsi="Times New Roman" w:cs="Times New Roman"/>
          <w:color w:val="000000"/>
          <w:sz w:val="24"/>
          <w:szCs w:val="24"/>
        </w:rPr>
        <w:t>Telefon: </w:t>
      </w:r>
    </w:p>
    <w:p w:rsidR="003A5198" w:rsidRPr="003A5198" w:rsidRDefault="003A5198" w:rsidP="003A519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3A5198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Talep edilen belgeye ait bilgiler</w:t>
      </w:r>
    </w:p>
    <w:p w:rsidR="003A5198" w:rsidRPr="003A5198" w:rsidRDefault="003A5198" w:rsidP="003A519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198">
        <w:rPr>
          <w:rFonts w:ascii="Times New Roman" w:hAnsi="Times New Roman" w:cs="Times New Roman"/>
          <w:color w:val="000000"/>
          <w:sz w:val="24"/>
          <w:szCs w:val="24"/>
        </w:rPr>
        <w:t>Kitap Adı:</w:t>
      </w:r>
    </w:p>
    <w:p w:rsidR="003A5198" w:rsidRDefault="003A5198" w:rsidP="003A51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5198" w:rsidRPr="003A5198" w:rsidRDefault="003A5198" w:rsidP="003A5198">
      <w:pPr>
        <w:jc w:val="both"/>
        <w:rPr>
          <w:rFonts w:ascii="Times New Roman" w:hAnsi="Times New Roman" w:cs="Times New Roman"/>
          <w:sz w:val="24"/>
          <w:szCs w:val="24"/>
        </w:rPr>
      </w:pPr>
      <w:r w:rsidRPr="003A5198">
        <w:rPr>
          <w:rFonts w:ascii="Times New Roman" w:hAnsi="Times New Roman" w:cs="Times New Roman"/>
          <w:sz w:val="24"/>
          <w:szCs w:val="24"/>
        </w:rPr>
        <w:t>Kitap ISBN:</w:t>
      </w:r>
    </w:p>
    <w:p w:rsidR="003A5198" w:rsidRDefault="003A5198" w:rsidP="003A519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5198" w:rsidRPr="003A5198" w:rsidRDefault="003A5198" w:rsidP="003A519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198">
        <w:rPr>
          <w:rFonts w:ascii="Times New Roman" w:hAnsi="Times New Roman" w:cs="Times New Roman"/>
          <w:color w:val="000000"/>
          <w:sz w:val="24"/>
          <w:szCs w:val="24"/>
        </w:rPr>
        <w:t>Yazar Ad(</w:t>
      </w:r>
      <w:proofErr w:type="spellStart"/>
      <w:r w:rsidRPr="003A5198">
        <w:rPr>
          <w:rFonts w:ascii="Times New Roman" w:hAnsi="Times New Roman" w:cs="Times New Roman"/>
          <w:color w:val="000000"/>
          <w:sz w:val="24"/>
          <w:szCs w:val="24"/>
        </w:rPr>
        <w:t>lar</w:t>
      </w:r>
      <w:proofErr w:type="spellEnd"/>
      <w:r w:rsidRPr="003A5198">
        <w:rPr>
          <w:rFonts w:ascii="Times New Roman" w:hAnsi="Times New Roman" w:cs="Times New Roman"/>
          <w:color w:val="000000"/>
          <w:sz w:val="24"/>
          <w:szCs w:val="24"/>
        </w:rPr>
        <w:t>)ı:</w:t>
      </w:r>
    </w:p>
    <w:p w:rsidR="003A5198" w:rsidRDefault="003A5198" w:rsidP="003A519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5198" w:rsidRPr="003A5198" w:rsidRDefault="003A5198" w:rsidP="003A519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198">
        <w:rPr>
          <w:rFonts w:ascii="Times New Roman" w:hAnsi="Times New Roman" w:cs="Times New Roman"/>
          <w:color w:val="000000"/>
          <w:sz w:val="24"/>
          <w:szCs w:val="24"/>
        </w:rPr>
        <w:t>Yıl:</w:t>
      </w:r>
    </w:p>
    <w:p w:rsidR="003A5198" w:rsidRDefault="003A5198" w:rsidP="003A519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5198" w:rsidRPr="003A5198" w:rsidRDefault="003A5198" w:rsidP="003A519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198">
        <w:rPr>
          <w:rFonts w:ascii="Times New Roman" w:hAnsi="Times New Roman" w:cs="Times New Roman"/>
          <w:color w:val="000000"/>
          <w:sz w:val="24"/>
          <w:szCs w:val="24"/>
        </w:rPr>
        <w:t>Yayıncı Adı:</w:t>
      </w:r>
    </w:p>
    <w:p w:rsidR="008C0A86" w:rsidRPr="008C0A86" w:rsidRDefault="008C0A86" w:rsidP="008C0A8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C0A86" w:rsidRPr="008C0A86" w:rsidRDefault="008C0A86" w:rsidP="008C0A8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tbl>
      <w:tblPr>
        <w:tblW w:w="11358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58"/>
      </w:tblGrid>
      <w:tr w:rsidR="00EF3000" w:rsidRPr="005B099A" w:rsidTr="003A5198">
        <w:trPr>
          <w:tblCellSpacing w:w="0" w:type="dxa"/>
          <w:jc w:val="center"/>
        </w:trPr>
        <w:tc>
          <w:tcPr>
            <w:tcW w:w="10395" w:type="dxa"/>
            <w:vAlign w:val="center"/>
          </w:tcPr>
          <w:p w:rsidR="00EF3000" w:rsidRPr="00EF3000" w:rsidRDefault="00EF3000" w:rsidP="00480E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F3000" w:rsidRPr="005B099A" w:rsidTr="003A5198">
        <w:trPr>
          <w:tblCellSpacing w:w="0" w:type="dxa"/>
          <w:jc w:val="center"/>
        </w:trPr>
        <w:tc>
          <w:tcPr>
            <w:tcW w:w="10395" w:type="dxa"/>
            <w:vAlign w:val="center"/>
          </w:tcPr>
          <w:p w:rsidR="00EF3000" w:rsidRPr="00EF3000" w:rsidRDefault="00EF3000" w:rsidP="00480E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F3000" w:rsidRPr="005B099A" w:rsidTr="003A5198">
        <w:trPr>
          <w:tblCellSpacing w:w="0" w:type="dxa"/>
          <w:jc w:val="center"/>
        </w:trPr>
        <w:tc>
          <w:tcPr>
            <w:tcW w:w="10395" w:type="dxa"/>
            <w:vAlign w:val="center"/>
          </w:tcPr>
          <w:p w:rsidR="00EF3000" w:rsidRPr="00EF3000" w:rsidRDefault="00EF3000" w:rsidP="00480EED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3000" w:rsidRPr="005B099A" w:rsidTr="00480EED">
        <w:trPr>
          <w:tblCellSpacing w:w="0" w:type="dxa"/>
          <w:jc w:val="center"/>
        </w:trPr>
        <w:tc>
          <w:tcPr>
            <w:tcW w:w="10395" w:type="dxa"/>
            <w:vAlign w:val="center"/>
          </w:tcPr>
          <w:p w:rsidR="00EF3000" w:rsidRPr="00EF3000" w:rsidRDefault="00EF3000" w:rsidP="00480EE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EA2597" w:rsidRPr="003A3329" w:rsidRDefault="00EA2597" w:rsidP="00064E2B">
      <w:pPr>
        <w:ind w:left="284" w:right="253"/>
        <w:jc w:val="right"/>
        <w:rPr>
          <w:b/>
          <w:bCs/>
          <w:sz w:val="100"/>
          <w:szCs w:val="100"/>
        </w:rPr>
      </w:pPr>
    </w:p>
    <w:sectPr w:rsidR="00EA2597" w:rsidRPr="003A3329" w:rsidSect="00CE79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B9A" w:rsidRDefault="00E14B9A">
      <w:r>
        <w:separator/>
      </w:r>
    </w:p>
  </w:endnote>
  <w:endnote w:type="continuationSeparator" w:id="0">
    <w:p w:rsidR="00E14B9A" w:rsidRDefault="00E1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98" w:rsidRDefault="003A519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E7" w:rsidRDefault="00253EE7" w:rsidP="00253EE7">
    <w:pPr>
      <w:pStyle w:val="Altbilgi"/>
      <w:tabs>
        <w:tab w:val="clear" w:pos="4536"/>
        <w:tab w:val="clear" w:pos="9072"/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:rsidR="00253EE7" w:rsidRDefault="00253EE7" w:rsidP="00253EE7">
    <w:pPr>
      <w:pStyle w:val="Altbilgi"/>
      <w:rPr>
        <w:rFonts w:ascii="Arial" w:hAnsi="Arial" w:cs="Arial"/>
      </w:rPr>
    </w:pPr>
  </w:p>
  <w:p w:rsidR="00253EE7" w:rsidRDefault="00253EE7" w:rsidP="00253EE7">
    <w:pPr>
      <w:pStyle w:val="Altbilgi"/>
      <w:tabs>
        <w:tab w:val="clear" w:pos="4536"/>
        <w:tab w:val="clear" w:pos="9072"/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bookmarkStart w:id="0" w:name="_GoBack"/>
    <w:r>
      <w:rPr>
        <w:rFonts w:ascii="Arial" w:hAnsi="Arial" w:cs="Arial"/>
      </w:rPr>
      <w:tab/>
    </w:r>
    <w:bookmarkEnd w:id="0"/>
  </w:p>
  <w:p w:rsidR="00253EE7" w:rsidRDefault="00253EE7" w:rsidP="00253EE7">
    <w:pPr>
      <w:pStyle w:val="Altbilgi"/>
      <w:tabs>
        <w:tab w:val="clear" w:pos="4536"/>
        <w:tab w:val="clear" w:pos="9072"/>
        <w:tab w:val="left" w:pos="10080"/>
      </w:tabs>
    </w:pPr>
    <w:r>
      <w:tab/>
    </w:r>
  </w:p>
  <w:p w:rsidR="00253EE7" w:rsidRDefault="00253EE7" w:rsidP="00253EE7">
    <w:pPr>
      <w:pStyle w:val="Altbilgi"/>
    </w:pPr>
  </w:p>
  <w:p w:rsidR="00655C3B" w:rsidRPr="00314D38" w:rsidRDefault="00655C3B" w:rsidP="00ED1D8D">
    <w:pPr>
      <w:pStyle w:val="Altbilgi"/>
      <w:rPr>
        <w:rFonts w:ascii="Arial" w:hAnsi="Arial" w:cs="Arial"/>
      </w:rPr>
    </w:pPr>
  </w:p>
  <w:p w:rsidR="00EA28C3" w:rsidRPr="00EA28C3" w:rsidRDefault="00CF44E2" w:rsidP="00EA28C3">
    <w:pPr>
      <w:tabs>
        <w:tab w:val="left" w:pos="3788"/>
        <w:tab w:val="left" w:pos="4719"/>
        <w:tab w:val="right" w:pos="10347"/>
      </w:tabs>
      <w:rPr>
        <w:rFonts w:ascii="Arial" w:hAnsi="Arial" w:cs="Arial"/>
        <w:spacing w:val="0"/>
        <w:sz w:val="24"/>
        <w:szCs w:val="24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D9C25A7" wp14:editId="3A5D25F9">
              <wp:simplePos x="0" y="0"/>
              <wp:positionH relativeFrom="column">
                <wp:posOffset>2709545</wp:posOffset>
              </wp:positionH>
              <wp:positionV relativeFrom="paragraph">
                <wp:posOffset>75565</wp:posOffset>
              </wp:positionV>
              <wp:extent cx="1574165" cy="241300"/>
              <wp:effectExtent l="0" t="0" r="26035" b="25400"/>
              <wp:wrapNone/>
              <wp:docPr id="5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7416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53EE7" w:rsidRDefault="00253EE7" w:rsidP="00253EE7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</w:rPr>
                            <w:t>. Tarihi: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</w:rPr>
                            <w:t>13/08/2014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0" o:spid="_x0000_s1029" style="position:absolute;margin-left:213.35pt;margin-top:5.95pt;width:123.95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">
              <v:textbox>
                <w:txbxContent>
                  <w:p w:rsidR="00253EE7" w:rsidRDefault="00253EE7" w:rsidP="00253EE7">
                    <w:pPr>
                      <w:rPr>
                        <w:rFonts w:ascii="Arial" w:hAnsi="Arial" w:cs="Arial"/>
                      </w:rPr>
                    </w:pPr>
                    <w:proofErr w:type="spellStart"/>
                    <w:r>
                      <w:rPr>
                        <w:rFonts w:ascii="Arial" w:hAnsi="Arial" w:cs="Arial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</w:rPr>
                      <w:t>. Tarihi:</w:t>
                    </w:r>
                    <w:proofErr w:type="gramStart"/>
                    <w:r>
                      <w:rPr>
                        <w:rFonts w:ascii="Arial" w:hAnsi="Arial" w:cs="Arial"/>
                      </w:rPr>
                      <w:t>13/08/2014</w:t>
                    </w:r>
                    <w:proofErr w:type="gramEnd"/>
                  </w:p>
                </w:txbxContent>
              </v:textbox>
            </v:roundrect>
          </w:pict>
        </mc:Fallback>
      </mc:AlternateContent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B13C6BC" wp14:editId="00BBE827">
              <wp:simplePos x="0" y="0"/>
              <wp:positionH relativeFrom="column">
                <wp:posOffset>4283710</wp:posOffset>
              </wp:positionH>
              <wp:positionV relativeFrom="paragraph">
                <wp:posOffset>75565</wp:posOffset>
              </wp:positionV>
              <wp:extent cx="839470" cy="241300"/>
              <wp:effectExtent l="0" t="0" r="17780" b="25400"/>
              <wp:wrapNone/>
              <wp:docPr id="4" name="AutoShap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947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53EE7" w:rsidRDefault="00253EE7" w:rsidP="00253EE7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</w:rPr>
                            <w:t>. No:01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1" o:spid="_x0000_s1030" style="position:absolute;margin-left:337.3pt;margin-top:5.95pt;width:66.1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">
              <v:textbox>
                <w:txbxContent>
                  <w:p w:rsidR="00253EE7" w:rsidRDefault="00253EE7" w:rsidP="00253EE7">
                    <w:pPr>
                      <w:rPr>
                        <w:rFonts w:ascii="Arial" w:hAnsi="Arial" w:cs="Arial"/>
                      </w:rPr>
                    </w:pPr>
                    <w:proofErr w:type="spellStart"/>
                    <w:r>
                      <w:rPr>
                        <w:rFonts w:ascii="Arial" w:hAnsi="Arial" w:cs="Arial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</w:rPr>
                      <w:t>. No:01</w:t>
                    </w:r>
                  </w:p>
                </w:txbxContent>
              </v:textbox>
            </v:roundrect>
          </w:pict>
        </mc:Fallback>
      </mc:AlternateContent>
    </w:r>
    <w:r w:rsidR="00FD38D3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C5C914" wp14:editId="15BFE4DA">
              <wp:simplePos x="0" y="0"/>
              <wp:positionH relativeFrom="column">
                <wp:posOffset>1467821</wp:posOffset>
              </wp:positionH>
              <wp:positionV relativeFrom="paragraph">
                <wp:posOffset>76088</wp:posOffset>
              </wp:positionV>
              <wp:extent cx="1245683" cy="241300"/>
              <wp:effectExtent l="0" t="0" r="12065" b="25400"/>
              <wp:wrapNone/>
              <wp:docPr id="6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5683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53EE7" w:rsidRDefault="00253EE7" w:rsidP="00253EE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İlk Yayın: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</w:rPr>
                            <w:t>10/12/2012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1EED6676" id="AutoShape 29" o:spid="_x0000_s1029" style="position:absolute;margin-left:115.6pt;margin-top:6pt;width:98.1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">
              <v:textbox>
                <w:txbxContent>
                  <w:p w:rsidR="00253EE7" w:rsidRDefault="00253EE7" w:rsidP="00253EE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İlk Yayın:</w:t>
                    </w:r>
                    <w:proofErr w:type="gramStart"/>
                    <w:r>
                      <w:rPr>
                        <w:rFonts w:ascii="Arial" w:hAnsi="Arial" w:cs="Arial"/>
                      </w:rPr>
                      <w:t>10/12/2012</w:t>
                    </w:r>
                    <w:proofErr w:type="gramEnd"/>
                  </w:p>
                </w:txbxContent>
              </v:textbox>
            </v:roundrect>
          </w:pict>
        </mc:Fallback>
      </mc:AlternateContent>
    </w:r>
    <w:r w:rsidR="00FD38D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BB434D" wp14:editId="1411E573">
              <wp:simplePos x="0" y="0"/>
              <wp:positionH relativeFrom="column">
                <wp:posOffset>-123190</wp:posOffset>
              </wp:positionH>
              <wp:positionV relativeFrom="paragraph">
                <wp:posOffset>75565</wp:posOffset>
              </wp:positionV>
              <wp:extent cx="1654810" cy="241300"/>
              <wp:effectExtent l="0" t="0" r="21590" b="254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481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53EE7" w:rsidRDefault="00253EE7" w:rsidP="00253EE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Doküman No:</w:t>
                          </w:r>
                          <w:r w:rsidR="000E3213">
                            <w:rPr>
                              <w:rFonts w:ascii="Arial" w:hAnsi="Arial" w:cs="Arial"/>
                            </w:rPr>
                            <w:t>906-01</w:t>
                          </w:r>
                          <w:r>
                            <w:rPr>
                              <w:rFonts w:ascii="Arial" w:hAnsi="Arial" w:cs="Arial"/>
                            </w:rPr>
                            <w:t>-FR/</w:t>
                          </w:r>
                          <w:r w:rsidR="00094399">
                            <w:rPr>
                              <w:rFonts w:ascii="Arial" w:hAnsi="Arial" w:cs="Arial"/>
                            </w:rPr>
                            <w:t>202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32" style="position:absolute;margin-left:-9.7pt;margin-top:5.95pt;width:130.3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">
              <v:textbox>
                <w:txbxContent>
                  <w:p w:rsidR="00253EE7" w:rsidRDefault="00253EE7" w:rsidP="00253EE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Doküman No:</w:t>
                    </w:r>
                    <w:r w:rsidR="000E3213">
                      <w:rPr>
                        <w:rFonts w:ascii="Arial" w:hAnsi="Arial" w:cs="Arial"/>
                      </w:rPr>
                      <w:t>906-01</w:t>
                    </w:r>
                    <w:r>
                      <w:rPr>
                        <w:rFonts w:ascii="Arial" w:hAnsi="Arial" w:cs="Arial"/>
                      </w:rPr>
                      <w:t>-FR/</w:t>
                    </w:r>
                    <w:r w:rsidR="00094399">
                      <w:rPr>
                        <w:rFonts w:ascii="Arial" w:hAnsi="Arial" w:cs="Arial"/>
                      </w:rPr>
                      <w:t>202</w:t>
                    </w:r>
                  </w:p>
                </w:txbxContent>
              </v:textbox>
            </v:roundrect>
          </w:pict>
        </mc:Fallback>
      </mc:AlternateContent>
    </w:r>
    <w:r w:rsidR="00D900C6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B1FD809" wp14:editId="6FAFC87A">
              <wp:simplePos x="0" y="0"/>
              <wp:positionH relativeFrom="column">
                <wp:posOffset>5125720</wp:posOffset>
              </wp:positionH>
              <wp:positionV relativeFrom="paragraph">
                <wp:posOffset>76200</wp:posOffset>
              </wp:positionV>
              <wp:extent cx="1118235" cy="241300"/>
              <wp:effectExtent l="10795" t="9525" r="13970" b="6350"/>
              <wp:wrapNone/>
              <wp:docPr id="3" name="Auto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53EE7" w:rsidRDefault="00253EE7" w:rsidP="00253EE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Sayfa No:1/1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5B1FD809" id="AutoShape 32" o:spid="_x0000_s1033" style="position:absolute;margin-left:403.6pt;margin-top:6pt;width:88.05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">
              <v:textbox>
                <w:txbxContent>
                  <w:p w:rsidR="00253EE7" w:rsidRDefault="00253EE7" w:rsidP="00253EE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Sayfa No:1/1</w:t>
                    </w:r>
                  </w:p>
                </w:txbxContent>
              </v:textbox>
            </v:roundrect>
          </w:pict>
        </mc:Fallback>
      </mc:AlternateContent>
    </w:r>
    <w:r w:rsidR="00EA28C3" w:rsidRPr="00EA28C3">
      <w:rPr>
        <w:rFonts w:ascii="Arial" w:hAnsi="Arial" w:cs="Arial"/>
        <w:spacing w:val="0"/>
        <w:sz w:val="24"/>
        <w:szCs w:val="24"/>
      </w:rPr>
      <w:tab/>
    </w:r>
    <w:r w:rsidR="00EA28C3" w:rsidRPr="00EA28C3">
      <w:rPr>
        <w:rFonts w:ascii="Arial" w:hAnsi="Arial" w:cs="Arial"/>
        <w:spacing w:val="0"/>
        <w:sz w:val="24"/>
        <w:szCs w:val="24"/>
      </w:rPr>
      <w:tab/>
    </w:r>
    <w:r w:rsidR="00EA28C3" w:rsidRPr="00EA28C3">
      <w:rPr>
        <w:rFonts w:ascii="Arial" w:hAnsi="Arial" w:cs="Arial"/>
        <w:spacing w:val="0"/>
        <w:sz w:val="24"/>
        <w:szCs w:val="24"/>
      </w:rPr>
      <w:tab/>
    </w:r>
  </w:p>
  <w:p w:rsidR="00655C3B" w:rsidRDefault="00655C3B" w:rsidP="007C6ABC">
    <w:pPr>
      <w:pStyle w:val="Altbilgi"/>
      <w:tabs>
        <w:tab w:val="clear" w:pos="4536"/>
        <w:tab w:val="clear" w:pos="9072"/>
        <w:tab w:val="left" w:pos="100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98" w:rsidRDefault="003A519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B9A" w:rsidRDefault="00E14B9A">
      <w:r>
        <w:separator/>
      </w:r>
    </w:p>
  </w:footnote>
  <w:footnote w:type="continuationSeparator" w:id="0">
    <w:p w:rsidR="00E14B9A" w:rsidRDefault="00E14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98" w:rsidRDefault="003A519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C3B" w:rsidRDefault="00D900C6" w:rsidP="00FD41C5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-124460</wp:posOffset>
              </wp:positionH>
              <wp:positionV relativeFrom="paragraph">
                <wp:posOffset>-90805</wp:posOffset>
              </wp:positionV>
              <wp:extent cx="6414770" cy="241300"/>
              <wp:effectExtent l="199390" t="13970" r="5715" b="1143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1477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3F5838" w:rsidRDefault="003F5838" w:rsidP="003F5838">
                          <w:pPr>
                            <w:pStyle w:val="Balk1"/>
                            <w:ind w:left="-142" w:right="-219"/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  <w:t>Üzerinde doküman numarası bulunmayan dokümanlar kontrolsüz dokümandır.</w:t>
                          </w:r>
                        </w:p>
                        <w:p w:rsidR="00655C3B" w:rsidRPr="00314D38" w:rsidRDefault="00655C3B" w:rsidP="00ED1D8D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id="AutoShape 8" o:spid="_x0000_s1026" style="position:absolute;margin-left:-9.8pt;margin-top:-7.15pt;width:505.1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">
              <v:shadow on="t" type="perspective" opacity=".5" origin=",.5" offset="0,0" matrix=",56756f,,.5"/>
              <v:textbox>
                <w:txbxContent>
                  <w:p w:rsidR="003F5838" w:rsidRDefault="003F5838" w:rsidP="003F5838">
                    <w:pPr>
                      <w:pStyle w:val="Balk1"/>
                      <w:ind w:left="-142" w:right="-219"/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  <w:t>Üzerinde doküman numarası bulunmayan dokümanlar kontrolsüz dokümandır.</w:t>
                    </w:r>
                  </w:p>
                  <w:p w:rsidR="00655C3B" w:rsidRPr="00314D38" w:rsidRDefault="00655C3B" w:rsidP="00ED1D8D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  <w:bookmarkStart w:id="1" w:name="_GoBack"/>
                    <w:bookmarkEnd w:id="1"/>
                  </w:p>
                </w:txbxContent>
              </v:textbox>
            </v:roundrect>
          </w:pict>
        </mc:Fallback>
      </mc:AlternateContent>
    </w:r>
  </w:p>
  <w:p w:rsidR="00655C3B" w:rsidRDefault="00D900C6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>
              <wp:simplePos x="0" y="0"/>
              <wp:positionH relativeFrom="column">
                <wp:posOffset>1644554</wp:posOffset>
              </wp:positionH>
              <wp:positionV relativeFrom="paragraph">
                <wp:posOffset>94076</wp:posOffset>
              </wp:positionV>
              <wp:extent cx="3442447" cy="799140"/>
              <wp:effectExtent l="0" t="0" r="24765" b="20320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42447" cy="79914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596999" w:rsidRDefault="00596999" w:rsidP="008C0A8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8C0A86" w:rsidRPr="008C0A86" w:rsidRDefault="00596999" w:rsidP="008C0A8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KÜTÜPHANE </w:t>
                          </w:r>
                          <w:r w:rsidR="003A5198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YAYIN İSTEK </w:t>
                          </w:r>
                          <w:r w:rsidR="008C0A86" w:rsidRPr="008C0A86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FORMU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id="AutoShape 1" o:spid="_x0000_s1027" style="position:absolute;left:0;text-align:left;margin-left:129.5pt;margin-top:7.4pt;width:271.05pt;height:62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">
              <v:textbox>
                <w:txbxContent>
                  <w:p w:rsidR="00596999" w:rsidRDefault="00596999" w:rsidP="008C0A86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</w:p>
                  <w:p w:rsidR="008C0A86" w:rsidRPr="008C0A86" w:rsidRDefault="00596999" w:rsidP="008C0A86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KÜTÜPHANE </w:t>
                    </w:r>
                    <w:r w:rsidR="003A5198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YAYIN İSTEK </w:t>
                    </w:r>
                    <w:r w:rsidR="008C0A86" w:rsidRPr="008C0A86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FORMU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80010</wp:posOffset>
              </wp:positionV>
              <wp:extent cx="971550" cy="852805"/>
              <wp:effectExtent l="5715" t="13335" r="12700" b="9525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55C3B" w:rsidRDefault="002D4469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678180" cy="678180"/>
                                <wp:effectExtent l="19050" t="0" r="7620" b="0"/>
                                <wp:docPr id="2" name="Resim 4" descr="MKU_Logo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sim 4" descr="MKU_Logo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8180" cy="678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id="AutoShape 9" o:spid="_x0000_s1028" style="position:absolute;left:0;text-align:left;margin-left:1.2pt;margin-top:6.3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">
              <v:textbox style="mso-fit-shape-to-text:t">
                <w:txbxContent>
                  <w:p w:rsidR="00655C3B" w:rsidRDefault="002D4469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678180" cy="678180"/>
                          <wp:effectExtent l="19050" t="0" r="7620" b="0"/>
                          <wp:docPr id="2" name="Resim 4" descr="MKU_Logo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sim 4" descr="MKU_Logo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8180" cy="678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98" w:rsidRDefault="003A519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55AAA"/>
    <w:rsid w:val="00064E2B"/>
    <w:rsid w:val="000720DE"/>
    <w:rsid w:val="000757CC"/>
    <w:rsid w:val="00076E8A"/>
    <w:rsid w:val="0008036D"/>
    <w:rsid w:val="00081E73"/>
    <w:rsid w:val="000934AB"/>
    <w:rsid w:val="00094399"/>
    <w:rsid w:val="000A5C42"/>
    <w:rsid w:val="000B30B8"/>
    <w:rsid w:val="000B6F02"/>
    <w:rsid w:val="000B733C"/>
    <w:rsid w:val="000C5109"/>
    <w:rsid w:val="000D32C5"/>
    <w:rsid w:val="000D58EA"/>
    <w:rsid w:val="000E3213"/>
    <w:rsid w:val="000E3360"/>
    <w:rsid w:val="000F092B"/>
    <w:rsid w:val="000F1667"/>
    <w:rsid w:val="000F280C"/>
    <w:rsid w:val="000F610F"/>
    <w:rsid w:val="00101685"/>
    <w:rsid w:val="001313E0"/>
    <w:rsid w:val="00131CAB"/>
    <w:rsid w:val="001467E9"/>
    <w:rsid w:val="001469C6"/>
    <w:rsid w:val="00152A14"/>
    <w:rsid w:val="00153314"/>
    <w:rsid w:val="00157EED"/>
    <w:rsid w:val="00163907"/>
    <w:rsid w:val="0016460F"/>
    <w:rsid w:val="0017067A"/>
    <w:rsid w:val="00170DDE"/>
    <w:rsid w:val="00172047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23DB"/>
    <w:rsid w:val="001F5658"/>
    <w:rsid w:val="001F582F"/>
    <w:rsid w:val="001F7226"/>
    <w:rsid w:val="00202A9B"/>
    <w:rsid w:val="00204429"/>
    <w:rsid w:val="00204A15"/>
    <w:rsid w:val="00205846"/>
    <w:rsid w:val="002067F4"/>
    <w:rsid w:val="00207BD3"/>
    <w:rsid w:val="00225D15"/>
    <w:rsid w:val="002278FD"/>
    <w:rsid w:val="002307F1"/>
    <w:rsid w:val="002428F9"/>
    <w:rsid w:val="00246AB9"/>
    <w:rsid w:val="002522AB"/>
    <w:rsid w:val="00253EE7"/>
    <w:rsid w:val="00263625"/>
    <w:rsid w:val="00270F1C"/>
    <w:rsid w:val="002832BB"/>
    <w:rsid w:val="0029133A"/>
    <w:rsid w:val="00292839"/>
    <w:rsid w:val="002929F6"/>
    <w:rsid w:val="00293464"/>
    <w:rsid w:val="00293794"/>
    <w:rsid w:val="00296200"/>
    <w:rsid w:val="002A2B7A"/>
    <w:rsid w:val="002A6945"/>
    <w:rsid w:val="002C1E48"/>
    <w:rsid w:val="002C2701"/>
    <w:rsid w:val="002D40C2"/>
    <w:rsid w:val="002D4469"/>
    <w:rsid w:val="002E1AC8"/>
    <w:rsid w:val="002E5EF4"/>
    <w:rsid w:val="002F5953"/>
    <w:rsid w:val="00304993"/>
    <w:rsid w:val="00304FD3"/>
    <w:rsid w:val="00306363"/>
    <w:rsid w:val="00314AFA"/>
    <w:rsid w:val="00314D38"/>
    <w:rsid w:val="003150EB"/>
    <w:rsid w:val="003221FC"/>
    <w:rsid w:val="00325D35"/>
    <w:rsid w:val="003372F0"/>
    <w:rsid w:val="00341B76"/>
    <w:rsid w:val="00344EE2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5198"/>
    <w:rsid w:val="003A7B5F"/>
    <w:rsid w:val="003C408A"/>
    <w:rsid w:val="003D01DD"/>
    <w:rsid w:val="003E21F2"/>
    <w:rsid w:val="003F31BD"/>
    <w:rsid w:val="003F3419"/>
    <w:rsid w:val="003F3F04"/>
    <w:rsid w:val="003F5838"/>
    <w:rsid w:val="00400E01"/>
    <w:rsid w:val="00403BD7"/>
    <w:rsid w:val="004052F0"/>
    <w:rsid w:val="00415157"/>
    <w:rsid w:val="0042140F"/>
    <w:rsid w:val="0042216B"/>
    <w:rsid w:val="00431D45"/>
    <w:rsid w:val="00434763"/>
    <w:rsid w:val="00435ADB"/>
    <w:rsid w:val="00436205"/>
    <w:rsid w:val="0044564B"/>
    <w:rsid w:val="004472BB"/>
    <w:rsid w:val="004475A0"/>
    <w:rsid w:val="00461A9A"/>
    <w:rsid w:val="00465D05"/>
    <w:rsid w:val="004728C4"/>
    <w:rsid w:val="0047733C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95512"/>
    <w:rsid w:val="00596999"/>
    <w:rsid w:val="005A20CF"/>
    <w:rsid w:val="005B298B"/>
    <w:rsid w:val="005C36C7"/>
    <w:rsid w:val="005C3A30"/>
    <w:rsid w:val="005C3C4B"/>
    <w:rsid w:val="005D0513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2196"/>
    <w:rsid w:val="006751EF"/>
    <w:rsid w:val="00676A19"/>
    <w:rsid w:val="00684F76"/>
    <w:rsid w:val="00686171"/>
    <w:rsid w:val="00696B31"/>
    <w:rsid w:val="00697EB9"/>
    <w:rsid w:val="006A0940"/>
    <w:rsid w:val="006A14D0"/>
    <w:rsid w:val="006A1AA3"/>
    <w:rsid w:val="006A5579"/>
    <w:rsid w:val="006C5963"/>
    <w:rsid w:val="006D3D8E"/>
    <w:rsid w:val="006D591C"/>
    <w:rsid w:val="006E1FF5"/>
    <w:rsid w:val="006F259C"/>
    <w:rsid w:val="0070740F"/>
    <w:rsid w:val="0072645E"/>
    <w:rsid w:val="007400C8"/>
    <w:rsid w:val="007406BD"/>
    <w:rsid w:val="007413F0"/>
    <w:rsid w:val="00751862"/>
    <w:rsid w:val="007577C8"/>
    <w:rsid w:val="00770AD0"/>
    <w:rsid w:val="007810EF"/>
    <w:rsid w:val="00792CE7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7E49BC"/>
    <w:rsid w:val="00806D8B"/>
    <w:rsid w:val="00814106"/>
    <w:rsid w:val="008222BB"/>
    <w:rsid w:val="00831F2D"/>
    <w:rsid w:val="008544AC"/>
    <w:rsid w:val="008612BC"/>
    <w:rsid w:val="0086386F"/>
    <w:rsid w:val="00870A9E"/>
    <w:rsid w:val="00872459"/>
    <w:rsid w:val="0088711C"/>
    <w:rsid w:val="008A147F"/>
    <w:rsid w:val="008A300B"/>
    <w:rsid w:val="008A69CE"/>
    <w:rsid w:val="008B1BB0"/>
    <w:rsid w:val="008B61B0"/>
    <w:rsid w:val="008B7363"/>
    <w:rsid w:val="008C0A86"/>
    <w:rsid w:val="008C1549"/>
    <w:rsid w:val="008D4364"/>
    <w:rsid w:val="008D65D7"/>
    <w:rsid w:val="008D732A"/>
    <w:rsid w:val="008F072A"/>
    <w:rsid w:val="008F77DB"/>
    <w:rsid w:val="00900D8E"/>
    <w:rsid w:val="00902F3B"/>
    <w:rsid w:val="00905798"/>
    <w:rsid w:val="0092053E"/>
    <w:rsid w:val="00920612"/>
    <w:rsid w:val="009241EB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7E01"/>
    <w:rsid w:val="0098492C"/>
    <w:rsid w:val="00985887"/>
    <w:rsid w:val="00995148"/>
    <w:rsid w:val="009A0F30"/>
    <w:rsid w:val="009A29DC"/>
    <w:rsid w:val="009A6B04"/>
    <w:rsid w:val="009A7EF3"/>
    <w:rsid w:val="009B38DE"/>
    <w:rsid w:val="009C6852"/>
    <w:rsid w:val="009C77D0"/>
    <w:rsid w:val="009D66B3"/>
    <w:rsid w:val="009D6785"/>
    <w:rsid w:val="009E52F9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252C2"/>
    <w:rsid w:val="00A32D8B"/>
    <w:rsid w:val="00A33B15"/>
    <w:rsid w:val="00A3527A"/>
    <w:rsid w:val="00A354E9"/>
    <w:rsid w:val="00A37064"/>
    <w:rsid w:val="00A4467B"/>
    <w:rsid w:val="00A559C6"/>
    <w:rsid w:val="00A742A4"/>
    <w:rsid w:val="00A92311"/>
    <w:rsid w:val="00AB0599"/>
    <w:rsid w:val="00AB1304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4675B"/>
    <w:rsid w:val="00B70A0F"/>
    <w:rsid w:val="00B803D9"/>
    <w:rsid w:val="00B80C75"/>
    <w:rsid w:val="00B81842"/>
    <w:rsid w:val="00B81854"/>
    <w:rsid w:val="00B82D08"/>
    <w:rsid w:val="00B917BD"/>
    <w:rsid w:val="00BA355E"/>
    <w:rsid w:val="00BA4484"/>
    <w:rsid w:val="00BB117F"/>
    <w:rsid w:val="00BB7B9A"/>
    <w:rsid w:val="00BC3705"/>
    <w:rsid w:val="00BC7C14"/>
    <w:rsid w:val="00BD7774"/>
    <w:rsid w:val="00BE0AB3"/>
    <w:rsid w:val="00BF52E2"/>
    <w:rsid w:val="00C026AF"/>
    <w:rsid w:val="00C115E5"/>
    <w:rsid w:val="00C24520"/>
    <w:rsid w:val="00C2701C"/>
    <w:rsid w:val="00C35652"/>
    <w:rsid w:val="00C374EC"/>
    <w:rsid w:val="00C504C5"/>
    <w:rsid w:val="00C75098"/>
    <w:rsid w:val="00C820DB"/>
    <w:rsid w:val="00C83A79"/>
    <w:rsid w:val="00C8459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2985"/>
    <w:rsid w:val="00CE79ED"/>
    <w:rsid w:val="00CF0F42"/>
    <w:rsid w:val="00CF146D"/>
    <w:rsid w:val="00CF1ECA"/>
    <w:rsid w:val="00CF44E2"/>
    <w:rsid w:val="00D120C9"/>
    <w:rsid w:val="00D1225E"/>
    <w:rsid w:val="00D134A3"/>
    <w:rsid w:val="00D37440"/>
    <w:rsid w:val="00D46BB5"/>
    <w:rsid w:val="00D668F2"/>
    <w:rsid w:val="00D709DD"/>
    <w:rsid w:val="00D75B39"/>
    <w:rsid w:val="00D77E72"/>
    <w:rsid w:val="00D82125"/>
    <w:rsid w:val="00D8777E"/>
    <w:rsid w:val="00D877C9"/>
    <w:rsid w:val="00D900C6"/>
    <w:rsid w:val="00D904F2"/>
    <w:rsid w:val="00D93F9F"/>
    <w:rsid w:val="00DA2563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DE019B"/>
    <w:rsid w:val="00DF6F7F"/>
    <w:rsid w:val="00E050C4"/>
    <w:rsid w:val="00E147AB"/>
    <w:rsid w:val="00E14B9A"/>
    <w:rsid w:val="00E377DA"/>
    <w:rsid w:val="00E45B56"/>
    <w:rsid w:val="00E54DA6"/>
    <w:rsid w:val="00E73B15"/>
    <w:rsid w:val="00E76EAD"/>
    <w:rsid w:val="00EA2597"/>
    <w:rsid w:val="00EA28C3"/>
    <w:rsid w:val="00EA5500"/>
    <w:rsid w:val="00EA7C41"/>
    <w:rsid w:val="00EB1F31"/>
    <w:rsid w:val="00EB319A"/>
    <w:rsid w:val="00EB71E3"/>
    <w:rsid w:val="00EB753A"/>
    <w:rsid w:val="00ED1D8D"/>
    <w:rsid w:val="00ED431D"/>
    <w:rsid w:val="00EE3CED"/>
    <w:rsid w:val="00EF3000"/>
    <w:rsid w:val="00EF4925"/>
    <w:rsid w:val="00EF5656"/>
    <w:rsid w:val="00F12CB0"/>
    <w:rsid w:val="00F17684"/>
    <w:rsid w:val="00F2173A"/>
    <w:rsid w:val="00F23304"/>
    <w:rsid w:val="00F26E8B"/>
    <w:rsid w:val="00F36A5B"/>
    <w:rsid w:val="00F36AF3"/>
    <w:rsid w:val="00F37AA4"/>
    <w:rsid w:val="00F4670C"/>
    <w:rsid w:val="00F477E8"/>
    <w:rsid w:val="00F56BC1"/>
    <w:rsid w:val="00F60BD6"/>
    <w:rsid w:val="00F61860"/>
    <w:rsid w:val="00F8108E"/>
    <w:rsid w:val="00F866D7"/>
    <w:rsid w:val="00F91F6B"/>
    <w:rsid w:val="00FA6334"/>
    <w:rsid w:val="00FB5401"/>
    <w:rsid w:val="00FB6E7F"/>
    <w:rsid w:val="00FC21B5"/>
    <w:rsid w:val="00FD007C"/>
    <w:rsid w:val="00FD292F"/>
    <w:rsid w:val="00FD38D3"/>
    <w:rsid w:val="00FD41C5"/>
    <w:rsid w:val="00FD62D0"/>
    <w:rsid w:val="00FE12C1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9BC"/>
    <w:rPr>
      <w:rFonts w:ascii="Tahoma" w:hAnsi="Tahoma" w:cs="Tahoma"/>
      <w:spacing w:val="4"/>
      <w:sz w:val="16"/>
      <w:szCs w:val="16"/>
    </w:rPr>
  </w:style>
  <w:style w:type="paragraph" w:styleId="Balk1">
    <w:name w:val="heading 1"/>
    <w:basedOn w:val="Normal"/>
    <w:next w:val="Normal"/>
    <w:link w:val="Balk1Char"/>
    <w:qFormat/>
    <w:rsid w:val="00900D8E"/>
    <w:pPr>
      <w:keepNext/>
      <w:jc w:val="center"/>
      <w:outlineLvl w:val="0"/>
    </w:pPr>
    <w:rPr>
      <w:rFonts w:ascii="Times New Roman" w:hAnsi="Times New Roman" w:cs="Times New Roman"/>
      <w:b/>
      <w:bCs/>
      <w:spacing w:val="0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b/>
      <w:bCs/>
      <w:spacing w:val="0"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b/>
      <w:bCs/>
      <w:spacing w:val="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rFonts w:ascii="Times New Roman" w:hAnsi="Times New Roman" w:cs="Times New Roman"/>
      <w:b/>
      <w:bCs/>
      <w:spacing w:val="0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b/>
      <w:bCs/>
      <w:color w:val="000000"/>
      <w:spacing w:val="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  <w:rPr>
      <w:rFonts w:ascii="Times New Roman" w:hAnsi="Times New Roman" w:cs="Times New Roman"/>
      <w:spacing w:val="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spacing w:val="0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spacing w:val="0"/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spacing w:val="0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spacing w:val="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rFonts w:ascii="Times New Roman" w:hAnsi="Times New Roman" w:cs="Times New Roman"/>
      <w:spacing w:val="0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</w:r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pacing w:val="0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TmBykHarfBalk">
    <w:name w:val="Tümü Büyük Harf Başlık"/>
    <w:basedOn w:val="Normal"/>
    <w:rsid w:val="007E49BC"/>
    <w:rPr>
      <w:b/>
      <w:caps/>
      <w:color w:val="808080"/>
      <w:sz w:val="14"/>
      <w:szCs w:val="14"/>
      <w:lang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9BC"/>
    <w:rPr>
      <w:rFonts w:ascii="Tahoma" w:hAnsi="Tahoma" w:cs="Tahoma"/>
      <w:spacing w:val="4"/>
      <w:sz w:val="16"/>
      <w:szCs w:val="16"/>
    </w:rPr>
  </w:style>
  <w:style w:type="paragraph" w:styleId="Balk1">
    <w:name w:val="heading 1"/>
    <w:basedOn w:val="Normal"/>
    <w:next w:val="Normal"/>
    <w:link w:val="Balk1Char"/>
    <w:qFormat/>
    <w:rsid w:val="00900D8E"/>
    <w:pPr>
      <w:keepNext/>
      <w:jc w:val="center"/>
      <w:outlineLvl w:val="0"/>
    </w:pPr>
    <w:rPr>
      <w:rFonts w:ascii="Times New Roman" w:hAnsi="Times New Roman" w:cs="Times New Roman"/>
      <w:b/>
      <w:bCs/>
      <w:spacing w:val="0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b/>
      <w:bCs/>
      <w:spacing w:val="0"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b/>
      <w:bCs/>
      <w:spacing w:val="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rFonts w:ascii="Times New Roman" w:hAnsi="Times New Roman" w:cs="Times New Roman"/>
      <w:b/>
      <w:bCs/>
      <w:spacing w:val="0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b/>
      <w:bCs/>
      <w:color w:val="000000"/>
      <w:spacing w:val="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  <w:rPr>
      <w:rFonts w:ascii="Times New Roman" w:hAnsi="Times New Roman" w:cs="Times New Roman"/>
      <w:spacing w:val="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spacing w:val="0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spacing w:val="0"/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spacing w:val="0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spacing w:val="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rFonts w:ascii="Times New Roman" w:hAnsi="Times New Roman" w:cs="Times New Roman"/>
      <w:spacing w:val="0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</w:r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pacing w:val="0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TmBykHarfBalk">
    <w:name w:val="Tümü Büyük Harf Başlık"/>
    <w:basedOn w:val="Normal"/>
    <w:rsid w:val="007E49BC"/>
    <w:rPr>
      <w:b/>
      <w:caps/>
      <w:color w:val="808080"/>
      <w:sz w:val="14"/>
      <w:szCs w:val="14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6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63ED7-CDBA-41C5-A3F0-9FB023CAA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14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hp</cp:lastModifiedBy>
  <cp:revision>13</cp:revision>
  <cp:lastPrinted>2014-01-14T09:36:00Z</cp:lastPrinted>
  <dcterms:created xsi:type="dcterms:W3CDTF">2014-09-23T10:56:00Z</dcterms:created>
  <dcterms:modified xsi:type="dcterms:W3CDTF">2015-11-20T12:51:00Z</dcterms:modified>
</cp:coreProperties>
</file>