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57"/>
        <w:tblW w:w="109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7088"/>
      </w:tblGrid>
      <w:tr w:rsidR="004B450C" w:rsidRPr="002158A7" w14:paraId="6AA7B3AB" w14:textId="77777777" w:rsidTr="004B450C">
        <w:tc>
          <w:tcPr>
            <w:tcW w:w="10916" w:type="dxa"/>
            <w:gridSpan w:val="2"/>
            <w:vAlign w:val="center"/>
          </w:tcPr>
          <w:p w14:paraId="4FEA4D63" w14:textId="77777777" w:rsidR="004B450C" w:rsidRPr="002158A7" w:rsidRDefault="004B450C" w:rsidP="004B45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158A7">
              <w:rPr>
                <w:rFonts w:ascii="Times New Roman" w:hAnsi="Times New Roman" w:cs="Times New Roman"/>
                <w:b/>
                <w:sz w:val="24"/>
              </w:rPr>
              <w:t>SAHA DENETİM RAPORU</w:t>
            </w:r>
          </w:p>
        </w:tc>
      </w:tr>
      <w:tr w:rsidR="004B450C" w:rsidRPr="003F1628" w14:paraId="0F57E507" w14:textId="77777777" w:rsidTr="004B450C">
        <w:tc>
          <w:tcPr>
            <w:tcW w:w="3828" w:type="dxa"/>
          </w:tcPr>
          <w:p w14:paraId="3EA485C2" w14:textId="77777777" w:rsidR="004B450C" w:rsidRPr="00DE638E" w:rsidRDefault="004B450C" w:rsidP="004B4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638E">
              <w:rPr>
                <w:rFonts w:ascii="Times New Roman" w:hAnsi="Times New Roman" w:cs="Times New Roman"/>
                <w:sz w:val="24"/>
              </w:rPr>
              <w:t>RAPORUN TUTULDUĞU TARİH</w:t>
            </w:r>
          </w:p>
        </w:tc>
        <w:tc>
          <w:tcPr>
            <w:tcW w:w="7088" w:type="dxa"/>
          </w:tcPr>
          <w:p w14:paraId="48AC26C3" w14:textId="77777777" w:rsidR="004B450C" w:rsidRPr="003F1628" w:rsidRDefault="004B450C" w:rsidP="004B4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50C" w:rsidRPr="00DE638E" w14:paraId="6120BAC2" w14:textId="77777777" w:rsidTr="004B450C">
        <w:tc>
          <w:tcPr>
            <w:tcW w:w="3828" w:type="dxa"/>
          </w:tcPr>
          <w:p w14:paraId="39F9FD62" w14:textId="77777777" w:rsidR="004B450C" w:rsidRPr="00DE638E" w:rsidRDefault="004B450C" w:rsidP="004B4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RAPORUN TUTULDUĞU YER</w:t>
            </w:r>
          </w:p>
        </w:tc>
        <w:tc>
          <w:tcPr>
            <w:tcW w:w="7088" w:type="dxa"/>
          </w:tcPr>
          <w:p w14:paraId="467A6926" w14:textId="77777777" w:rsidR="004B450C" w:rsidRPr="00DE638E" w:rsidRDefault="004B450C" w:rsidP="004B4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50C" w:rsidRPr="00DE638E" w14:paraId="570EE232" w14:textId="77777777" w:rsidTr="004B450C">
        <w:tc>
          <w:tcPr>
            <w:tcW w:w="3828" w:type="dxa"/>
          </w:tcPr>
          <w:p w14:paraId="3FA98A28" w14:textId="77777777" w:rsidR="004B450C" w:rsidRDefault="004B450C" w:rsidP="004B4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638E">
              <w:rPr>
                <w:rFonts w:ascii="Times New Roman" w:hAnsi="Times New Roman" w:cs="Times New Roman"/>
                <w:sz w:val="24"/>
              </w:rPr>
              <w:t>RAPORUN KONUSU</w:t>
            </w:r>
          </w:p>
        </w:tc>
        <w:tc>
          <w:tcPr>
            <w:tcW w:w="7088" w:type="dxa"/>
          </w:tcPr>
          <w:p w14:paraId="6625E6AA" w14:textId="133CAF3C" w:rsidR="004B450C" w:rsidRPr="00DE638E" w:rsidRDefault="001541CD" w:rsidP="004B4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Saha Denetim</w:t>
            </w:r>
            <w:bookmarkStart w:id="0" w:name="_GoBack"/>
            <w:bookmarkEnd w:id="0"/>
          </w:p>
        </w:tc>
      </w:tr>
      <w:tr w:rsidR="004B450C" w:rsidRPr="002158A7" w14:paraId="6D6BF220" w14:textId="77777777" w:rsidTr="004B450C">
        <w:trPr>
          <w:trHeight w:val="433"/>
        </w:trPr>
        <w:tc>
          <w:tcPr>
            <w:tcW w:w="10916" w:type="dxa"/>
            <w:gridSpan w:val="2"/>
            <w:vAlign w:val="center"/>
          </w:tcPr>
          <w:p w14:paraId="71087B37" w14:textId="77777777" w:rsidR="004B450C" w:rsidRPr="002158A7" w:rsidRDefault="004B450C" w:rsidP="004B45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158A7">
              <w:rPr>
                <w:rFonts w:ascii="Times New Roman" w:hAnsi="Times New Roman" w:cs="Times New Roman"/>
                <w:b/>
                <w:sz w:val="24"/>
              </w:rPr>
              <w:t>AÇIKLAMA</w:t>
            </w:r>
          </w:p>
        </w:tc>
      </w:tr>
      <w:tr w:rsidR="004B450C" w:rsidRPr="004A7EF1" w14:paraId="3CE8A682" w14:textId="77777777" w:rsidTr="004B450C">
        <w:trPr>
          <w:trHeight w:val="9868"/>
        </w:trPr>
        <w:tc>
          <w:tcPr>
            <w:tcW w:w="10916" w:type="dxa"/>
            <w:gridSpan w:val="2"/>
          </w:tcPr>
          <w:p w14:paraId="20913600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5CFFD38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BC53459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738B5EF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86DF37C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D437BA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F3EDAE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949D024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DC87338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3D2FE8E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513533C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BFEC109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7376BE7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AA6666E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3761268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9D229E6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338594A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A47E689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32FD1D2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A52509E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A6F9F4B" w14:textId="77777777" w:rsidR="00520D5B" w:rsidRDefault="00520D5B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496FF80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027D2F6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284C9F0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F7B50C7" w14:textId="77777777" w:rsidR="004B450C" w:rsidRDefault="004B450C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C47CC36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778334F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00D96AF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FF41369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EE2B615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7B79255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F9B92F1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DACA667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1F3EBCF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C7FF54F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0D92C1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A619F7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2D7A424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21A8B07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FE55EC4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B47C081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0C2410F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48044EF" w14:textId="77777777" w:rsidR="004A4C37" w:rsidRDefault="004A4C37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9AC2BF1" w14:textId="77777777" w:rsidR="004A4C37" w:rsidRPr="004A4C37" w:rsidRDefault="004A4C37" w:rsidP="004A4C3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134AD49" w14:textId="77777777" w:rsidR="004A4C37" w:rsidRPr="004A4C37" w:rsidRDefault="004A4C37" w:rsidP="004A4C3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D5B" w:rsidRPr="004A7EF1" w14:paraId="272750CC" w14:textId="77777777" w:rsidTr="004B450C">
        <w:trPr>
          <w:trHeight w:val="9868"/>
        </w:trPr>
        <w:tc>
          <w:tcPr>
            <w:tcW w:w="10916" w:type="dxa"/>
            <w:gridSpan w:val="2"/>
          </w:tcPr>
          <w:p w14:paraId="4D112E3A" w14:textId="77777777" w:rsidR="00520D5B" w:rsidRDefault="00520D5B" w:rsidP="004B450C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D5B" w:rsidRPr="004A7EF1" w14:paraId="6BE4F323" w14:textId="77777777" w:rsidTr="004B450C">
        <w:trPr>
          <w:trHeight w:val="9868"/>
        </w:trPr>
        <w:tc>
          <w:tcPr>
            <w:tcW w:w="10916" w:type="dxa"/>
            <w:gridSpan w:val="2"/>
          </w:tcPr>
          <w:p w14:paraId="5BB939A2" w14:textId="77777777" w:rsidR="00520D5B" w:rsidRPr="00520D5B" w:rsidRDefault="00520D5B" w:rsidP="00520D5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D5B" w:rsidRPr="004A7EF1" w14:paraId="35A4AF9E" w14:textId="77777777" w:rsidTr="004B450C">
        <w:trPr>
          <w:trHeight w:val="9868"/>
        </w:trPr>
        <w:tc>
          <w:tcPr>
            <w:tcW w:w="10916" w:type="dxa"/>
            <w:gridSpan w:val="2"/>
          </w:tcPr>
          <w:p w14:paraId="2C6B90F4" w14:textId="77777777" w:rsidR="00520D5B" w:rsidRPr="00520D5B" w:rsidRDefault="00520D5B" w:rsidP="00520D5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A682103" w14:textId="77777777" w:rsidR="00BB7B9A" w:rsidRPr="00A86101" w:rsidRDefault="00BB7B9A">
      <w:pPr>
        <w:rPr>
          <w:rFonts w:ascii="Times New Roman" w:hAnsi="Times New Roman" w:cs="Times New Roman"/>
          <w:sz w:val="24"/>
          <w:szCs w:val="24"/>
        </w:rPr>
      </w:pPr>
    </w:p>
    <w:p w14:paraId="5A0E5F94" w14:textId="77777777" w:rsidR="00E14B20" w:rsidRPr="00A86101" w:rsidRDefault="00E14B20" w:rsidP="00F97299">
      <w:pPr>
        <w:rPr>
          <w:rFonts w:ascii="Times New Roman" w:hAnsi="Times New Roman" w:cs="Times New Roman"/>
          <w:sz w:val="24"/>
          <w:szCs w:val="24"/>
        </w:rPr>
      </w:pPr>
    </w:p>
    <w:sectPr w:rsidR="00E14B20" w:rsidRPr="00A86101" w:rsidSect="00CE79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8A8D6" w14:textId="77777777" w:rsidR="00335385" w:rsidRDefault="00335385">
      <w:r>
        <w:separator/>
      </w:r>
    </w:p>
  </w:endnote>
  <w:endnote w:type="continuationSeparator" w:id="0">
    <w:p w14:paraId="1C9C030C" w14:textId="77777777" w:rsidR="00335385" w:rsidRDefault="0033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3CE80" w14:textId="77777777" w:rsidR="000662D1" w:rsidRDefault="000662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99F5A" w14:textId="3BF18010" w:rsidR="004E0424" w:rsidRPr="00736036" w:rsidRDefault="004E0424" w:rsidP="00736036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7A830680" w14:textId="3ACABE61" w:rsidR="004E0424" w:rsidRDefault="00520D5B" w:rsidP="0023571D">
    <w:pPr>
      <w:tabs>
        <w:tab w:val="left" w:pos="3788"/>
        <w:tab w:val="left" w:pos="4719"/>
        <w:tab w:val="right" w:pos="10347"/>
      </w:tabs>
      <w:rPr>
        <w:rFonts w:ascii="Arial" w:hAnsi="Arial" w:cs="Arial"/>
        <w:spacing w:val="0"/>
        <w:sz w:val="24"/>
        <w:szCs w:val="24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97C947" wp14:editId="1043080B">
              <wp:simplePos x="0" y="0"/>
              <wp:positionH relativeFrom="column">
                <wp:posOffset>5281930</wp:posOffset>
              </wp:positionH>
              <wp:positionV relativeFrom="paragraph">
                <wp:posOffset>8255</wp:posOffset>
              </wp:positionV>
              <wp:extent cx="1118235" cy="304800"/>
              <wp:effectExtent l="0" t="0" r="24765" b="19050"/>
              <wp:wrapNone/>
              <wp:docPr id="1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304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8931715" w14:textId="1FD2F66B" w:rsidR="004E0424" w:rsidRDefault="004A4C3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 w:rsidRPr="004A4C37">
                            <w:rPr>
                              <w:rFonts w:ascii="Arial" w:hAnsi="Arial" w:cs="Arial"/>
                            </w:rPr>
                            <w:t xml:space="preserve">Sayfa </w:t>
                          </w:r>
                          <w:r w:rsidRPr="004A4C37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 w:rsidRPr="004A4C37">
                            <w:rPr>
                              <w:rFonts w:ascii="Arial" w:hAnsi="Arial" w:cs="Arial"/>
                              <w:b/>
                              <w:bCs/>
                            </w:rPr>
                            <w:instrText>PAGE  \* Arabic  \* MERGEFORMAT</w:instrText>
                          </w:r>
                          <w:r w:rsidRPr="004A4C37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1541CD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5</w:t>
                          </w:r>
                          <w:r w:rsidRPr="004A4C37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  <w:r w:rsidRPr="004A4C37">
                            <w:rPr>
                              <w:rFonts w:ascii="Arial" w:hAnsi="Arial" w:cs="Arial"/>
                            </w:rPr>
                            <w:t xml:space="preserve"> / </w:t>
                          </w:r>
                          <w:r w:rsidRPr="004A4C37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 w:rsidRPr="004A4C37">
                            <w:rPr>
                              <w:rFonts w:ascii="Arial" w:hAnsi="Arial" w:cs="Arial"/>
                              <w:b/>
                              <w:bCs/>
                            </w:rPr>
                            <w:instrText>NUMPAGES  \* Arabic  \* MERGEFORMAT</w:instrText>
                          </w:r>
                          <w:r w:rsidRPr="004A4C37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1541CD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5</w:t>
                          </w:r>
                          <w:r w:rsidRPr="004A4C37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A97C947" id="AutoShape 32" o:spid="_x0000_s1029" style="position:absolute;margin-left:415.9pt;margin-top:.65pt;width:88.0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">
              <v:textbox>
                <w:txbxContent>
                  <w:p w14:paraId="48931715" w14:textId="1FD2F66B" w:rsidR="004E0424" w:rsidRDefault="004A4C37" w:rsidP="00253EE7">
                    <w:pPr>
                      <w:rPr>
                        <w:rFonts w:ascii="Arial" w:hAnsi="Arial" w:cs="Arial"/>
                      </w:rPr>
                    </w:pPr>
                    <w:r w:rsidRPr="004A4C37">
                      <w:rPr>
                        <w:rFonts w:ascii="Arial" w:hAnsi="Arial" w:cs="Arial"/>
                      </w:rPr>
                      <w:t xml:space="preserve">Sayfa </w:t>
                    </w:r>
                    <w:r w:rsidRPr="004A4C37"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 w:rsidRPr="004A4C37">
                      <w:rPr>
                        <w:rFonts w:ascii="Arial" w:hAnsi="Arial" w:cs="Arial"/>
                        <w:b/>
                        <w:bCs/>
                      </w:rPr>
                      <w:instrText>PAGE  \* Arabic  \* MERGEFORMAT</w:instrText>
                    </w:r>
                    <w:r w:rsidRPr="004A4C37"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1541CD">
                      <w:rPr>
                        <w:rFonts w:ascii="Arial" w:hAnsi="Arial" w:cs="Arial"/>
                        <w:b/>
                        <w:bCs/>
                        <w:noProof/>
                      </w:rPr>
                      <w:t>5</w:t>
                    </w:r>
                    <w:r w:rsidRPr="004A4C37"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  <w:r w:rsidRPr="004A4C37">
                      <w:rPr>
                        <w:rFonts w:ascii="Arial" w:hAnsi="Arial" w:cs="Arial"/>
                      </w:rPr>
                      <w:t xml:space="preserve"> / </w:t>
                    </w:r>
                    <w:r w:rsidRPr="004A4C37"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 w:rsidRPr="004A4C37">
                      <w:rPr>
                        <w:rFonts w:ascii="Arial" w:hAnsi="Arial" w:cs="Arial"/>
                        <w:b/>
                        <w:bCs/>
                      </w:rPr>
                      <w:instrText>NUMPAGES  \* Arabic  \* MERGEFORMAT</w:instrText>
                    </w:r>
                    <w:r w:rsidRPr="004A4C37"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1541CD">
                      <w:rPr>
                        <w:rFonts w:ascii="Arial" w:hAnsi="Arial" w:cs="Arial"/>
                        <w:b/>
                        <w:bCs/>
                        <w:noProof/>
                      </w:rPr>
                      <w:t>5</w:t>
                    </w:r>
                    <w:r w:rsidRPr="004A4C37"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08936B" wp14:editId="12D05910">
              <wp:simplePos x="0" y="0"/>
              <wp:positionH relativeFrom="column">
                <wp:posOffset>4170680</wp:posOffset>
              </wp:positionH>
              <wp:positionV relativeFrom="paragraph">
                <wp:posOffset>8255</wp:posOffset>
              </wp:positionV>
              <wp:extent cx="1118235" cy="304800"/>
              <wp:effectExtent l="0" t="0" r="24765" b="19050"/>
              <wp:wrapNone/>
              <wp:docPr id="3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304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FE73EA3" w14:textId="1BE7EF5A" w:rsidR="004E0424" w:rsidRDefault="00501A92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>. No:</w:t>
                          </w:r>
                          <w:r w:rsidR="004A4C37">
                            <w:rPr>
                              <w:rFonts w:ascii="Arial" w:hAnsi="Arial" w:cs="Arial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2808936B" id="AutoShape 31" o:spid="_x0000_s1030" style="position:absolute;margin-left:328.4pt;margin-top:.65pt;width:88.0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">
              <v:textbox>
                <w:txbxContent>
                  <w:p w14:paraId="5FE73EA3" w14:textId="1BE7EF5A" w:rsidR="004E0424" w:rsidRDefault="00501A92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Rev. No:</w:t>
                    </w:r>
                    <w:r w:rsidR="004A4C37">
                      <w:rPr>
                        <w:rFonts w:ascii="Arial" w:hAnsi="Arial" w:cs="Arial"/>
                      </w:rPr>
                      <w:t>00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96D782" wp14:editId="67C72C08">
              <wp:simplePos x="0" y="0"/>
              <wp:positionH relativeFrom="column">
                <wp:posOffset>-242570</wp:posOffset>
              </wp:positionH>
              <wp:positionV relativeFrom="paragraph">
                <wp:posOffset>8255</wp:posOffset>
              </wp:positionV>
              <wp:extent cx="1653540" cy="298450"/>
              <wp:effectExtent l="0" t="0" r="22860" b="2540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3540" cy="2984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38B87EC" w14:textId="7998ECB0" w:rsidR="004E0424" w:rsidRDefault="004E0424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Doküman No:</w:t>
                          </w:r>
                          <w:r w:rsidR="004A4C37">
                            <w:rPr>
                              <w:rFonts w:ascii="Arial" w:hAnsi="Arial" w:cs="Arial"/>
                            </w:rPr>
                            <w:t>902</w:t>
                          </w:r>
                          <w:r w:rsidR="003E169A">
                            <w:rPr>
                              <w:rFonts w:ascii="Arial" w:hAnsi="Arial" w:cs="Arial"/>
                            </w:rPr>
                            <w:t>-0</w:t>
                          </w:r>
                          <w:r w:rsidR="004A4C37">
                            <w:rPr>
                              <w:rFonts w:ascii="Arial" w:hAnsi="Arial" w:cs="Arial"/>
                            </w:rPr>
                            <w:t>1</w:t>
                          </w:r>
                          <w:r w:rsidR="003E169A">
                            <w:rPr>
                              <w:rFonts w:ascii="Arial" w:hAnsi="Arial" w:cs="Arial"/>
                            </w:rPr>
                            <w:t>-FR-</w:t>
                          </w:r>
                          <w:r w:rsidR="004A4C37">
                            <w:rPr>
                              <w:rFonts w:ascii="Arial" w:hAnsi="Arial" w:cs="Arial"/>
                            </w:rPr>
                            <w:t>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2596D782" id="AutoShape 2" o:spid="_x0000_s1031" style="position:absolute;margin-left:-19.1pt;margin-top:.65pt;width:130.2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">
              <v:textbox>
                <w:txbxContent>
                  <w:p w14:paraId="438B87EC" w14:textId="7998ECB0" w:rsidR="004E0424" w:rsidRDefault="004E0424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Doküman No:</w:t>
                    </w:r>
                    <w:r w:rsidR="004A4C37">
                      <w:rPr>
                        <w:rFonts w:ascii="Arial" w:hAnsi="Arial" w:cs="Arial"/>
                      </w:rPr>
                      <w:t>902</w:t>
                    </w:r>
                    <w:r w:rsidR="003E169A">
                      <w:rPr>
                        <w:rFonts w:ascii="Arial" w:hAnsi="Arial" w:cs="Arial"/>
                      </w:rPr>
                      <w:t>-0</w:t>
                    </w:r>
                    <w:r w:rsidR="004A4C37">
                      <w:rPr>
                        <w:rFonts w:ascii="Arial" w:hAnsi="Arial" w:cs="Arial"/>
                      </w:rPr>
                      <w:t>1</w:t>
                    </w:r>
                    <w:r w:rsidR="003E169A">
                      <w:rPr>
                        <w:rFonts w:ascii="Arial" w:hAnsi="Arial" w:cs="Arial"/>
                      </w:rPr>
                      <w:t>-FR-</w:t>
                    </w:r>
                    <w:r w:rsidR="004A4C37">
                      <w:rPr>
                        <w:rFonts w:ascii="Arial" w:hAnsi="Arial" w:cs="Arial"/>
                      </w:rPr>
                      <w:t>014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B2264" wp14:editId="7DA8B09F">
              <wp:simplePos x="0" y="0"/>
              <wp:positionH relativeFrom="column">
                <wp:posOffset>1414780</wp:posOffset>
              </wp:positionH>
              <wp:positionV relativeFrom="paragraph">
                <wp:posOffset>8255</wp:posOffset>
              </wp:positionV>
              <wp:extent cx="1299210" cy="304800"/>
              <wp:effectExtent l="0" t="0" r="15240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210" cy="304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6077608" w14:textId="7BB08E9C" w:rsidR="004E0424" w:rsidRDefault="003E169A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İlk Yayın:</w:t>
                          </w:r>
                          <w:r w:rsidR="004A4C37">
                            <w:rPr>
                              <w:rFonts w:ascii="Arial" w:hAnsi="Arial" w:cs="Arial"/>
                            </w:rPr>
                            <w:t>24.06.</w:t>
                          </w:r>
                          <w:r>
                            <w:rPr>
                              <w:rFonts w:ascii="Arial" w:hAnsi="Arial" w:cs="Arial"/>
                            </w:rPr>
                            <w:t>2</w:t>
                          </w:r>
                          <w:r w:rsidR="004A4C37">
                            <w:rPr>
                              <w:rFonts w:ascii="Arial" w:hAnsi="Arial" w:cs="Arial"/>
                            </w:rPr>
                            <w:t>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0C7B2264" id="AutoShape 29" o:spid="_x0000_s1032" style="position:absolute;margin-left:111.4pt;margin-top:.65pt;width:102.3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">
              <v:textbox>
                <w:txbxContent>
                  <w:p w14:paraId="76077608" w14:textId="7BB08E9C" w:rsidR="004E0424" w:rsidRDefault="003E169A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İlk Yayın:</w:t>
                    </w:r>
                    <w:r w:rsidR="004A4C37">
                      <w:rPr>
                        <w:rFonts w:ascii="Arial" w:hAnsi="Arial" w:cs="Arial"/>
                      </w:rPr>
                      <w:t>24.06.</w:t>
                    </w:r>
                    <w:r>
                      <w:rPr>
                        <w:rFonts w:ascii="Arial" w:hAnsi="Arial" w:cs="Arial"/>
                      </w:rPr>
                      <w:t>2</w:t>
                    </w:r>
                    <w:r w:rsidR="004A4C37">
                      <w:rPr>
                        <w:rFonts w:ascii="Arial" w:hAnsi="Arial" w:cs="Arial"/>
                      </w:rPr>
                      <w:t>025</w:t>
                    </w:r>
                  </w:p>
                </w:txbxContent>
              </v:textbox>
            </v:roundrect>
          </w:pict>
        </mc:Fallback>
      </mc:AlternateContent>
    </w:r>
    <w:r w:rsidR="0003365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DCB69" wp14:editId="16EB4E88">
              <wp:simplePos x="0" y="0"/>
              <wp:positionH relativeFrom="column">
                <wp:posOffset>2716530</wp:posOffset>
              </wp:positionH>
              <wp:positionV relativeFrom="paragraph">
                <wp:posOffset>8255</wp:posOffset>
              </wp:positionV>
              <wp:extent cx="1460500" cy="304800"/>
              <wp:effectExtent l="0" t="0" r="25400" b="19050"/>
              <wp:wrapNone/>
              <wp:docPr id="4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0" cy="304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BE69705" w14:textId="77422E78" w:rsidR="004E0424" w:rsidRDefault="004E0424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Rev.Tarihi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063DCB69" id="AutoShape 30" o:spid="_x0000_s1033" style="position:absolute;margin-left:213.9pt;margin-top:.65pt;width:11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">
              <v:textbox>
                <w:txbxContent>
                  <w:p w14:paraId="3BE69705" w14:textId="77422E78" w:rsidR="004E0424" w:rsidRDefault="004E0424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Rev.Tarihi:</w:t>
                    </w:r>
                  </w:p>
                </w:txbxContent>
              </v:textbox>
            </v:roundrect>
          </w:pict>
        </mc:Fallback>
      </mc:AlternateContent>
    </w:r>
    <w:r w:rsidR="004E0424" w:rsidRPr="00EA28C3">
      <w:rPr>
        <w:rFonts w:ascii="Arial" w:hAnsi="Arial" w:cs="Arial"/>
        <w:spacing w:val="0"/>
        <w:sz w:val="24"/>
        <w:szCs w:val="24"/>
      </w:rPr>
      <w:tab/>
    </w:r>
    <w:r w:rsidR="004E0424" w:rsidRPr="00EA28C3">
      <w:rPr>
        <w:rFonts w:ascii="Arial" w:hAnsi="Arial" w:cs="Arial"/>
        <w:spacing w:val="0"/>
        <w:sz w:val="24"/>
        <w:szCs w:val="24"/>
      </w:rPr>
      <w:tab/>
    </w:r>
    <w:r w:rsidR="004E0424" w:rsidRPr="00EA28C3">
      <w:rPr>
        <w:rFonts w:ascii="Arial" w:hAnsi="Arial" w:cs="Arial"/>
        <w:spacing w:val="0"/>
        <w:sz w:val="24"/>
        <w:szCs w:val="24"/>
      </w:rPr>
      <w:tab/>
    </w:r>
  </w:p>
  <w:p w14:paraId="0F9D4F4B" w14:textId="77777777" w:rsidR="004E0424" w:rsidRDefault="004E0424" w:rsidP="0023571D">
    <w:pPr>
      <w:tabs>
        <w:tab w:val="left" w:pos="3788"/>
        <w:tab w:val="left" w:pos="4719"/>
        <w:tab w:val="right" w:pos="10347"/>
      </w:tabs>
      <w:rPr>
        <w:rFonts w:ascii="Arial" w:hAnsi="Arial" w:cs="Arial"/>
        <w:spacing w:val="0"/>
        <w:sz w:val="24"/>
        <w:szCs w:val="24"/>
      </w:rPr>
    </w:pPr>
  </w:p>
  <w:p w14:paraId="20F7AE37" w14:textId="77777777" w:rsidR="004E0424" w:rsidRDefault="004E0424" w:rsidP="0023571D">
    <w:pPr>
      <w:tabs>
        <w:tab w:val="left" w:pos="3788"/>
        <w:tab w:val="left" w:pos="4719"/>
        <w:tab w:val="right" w:pos="10347"/>
      </w:tabs>
      <w:rPr>
        <w:rFonts w:ascii="Arial" w:hAnsi="Arial" w:cs="Arial"/>
        <w:spacing w:val="0"/>
        <w:sz w:val="24"/>
        <w:szCs w:val="24"/>
      </w:rPr>
    </w:pPr>
  </w:p>
  <w:p w14:paraId="58E32FC6" w14:textId="77777777" w:rsidR="004E0424" w:rsidRPr="0023571D" w:rsidRDefault="004E0424" w:rsidP="0023571D">
    <w:pPr>
      <w:tabs>
        <w:tab w:val="left" w:pos="3788"/>
        <w:tab w:val="left" w:pos="4719"/>
        <w:tab w:val="right" w:pos="10347"/>
      </w:tabs>
      <w:rPr>
        <w:rFonts w:ascii="Arial" w:hAnsi="Arial" w:cs="Arial"/>
        <w:spacing w:val="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3CE69" w14:textId="77777777" w:rsidR="000662D1" w:rsidRDefault="000662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9E942" w14:textId="77777777" w:rsidR="00335385" w:rsidRDefault="00335385">
      <w:r>
        <w:separator/>
      </w:r>
    </w:p>
  </w:footnote>
  <w:footnote w:type="continuationSeparator" w:id="0">
    <w:p w14:paraId="37279A6C" w14:textId="77777777" w:rsidR="00335385" w:rsidRDefault="0033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B5FD8" w14:textId="77777777" w:rsidR="000662D1" w:rsidRDefault="000662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A62A" w14:textId="77777777" w:rsidR="004E0424" w:rsidRDefault="00693224" w:rsidP="00FD41C5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985340" wp14:editId="768E2F91">
              <wp:simplePos x="0" y="0"/>
              <wp:positionH relativeFrom="column">
                <wp:posOffset>-126365</wp:posOffset>
              </wp:positionH>
              <wp:positionV relativeFrom="paragraph">
                <wp:posOffset>-84455</wp:posOffset>
              </wp:positionV>
              <wp:extent cx="6414770" cy="293370"/>
              <wp:effectExtent l="247650" t="0" r="24130" b="1143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933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67CD624" w14:textId="77777777" w:rsidR="00A41B66" w:rsidRPr="00A626BA" w:rsidRDefault="00A41B66" w:rsidP="00FF538C">
                          <w:pPr>
                            <w:pStyle w:val="Balk1"/>
                            <w:ind w:left="-142" w:right="-219"/>
                            <w:rPr>
                              <w:iCs/>
                              <w:color w:val="FF0000"/>
                            </w:rPr>
                          </w:pPr>
                          <w:r w:rsidRPr="00A626BA">
                            <w:rPr>
                              <w:iCs/>
                              <w:color w:val="FF0000"/>
                            </w:rPr>
                            <w:t>Üzerinde doküman numarası bulunmayan dokümanlar kontrolsüz dokümandır.</w:t>
                          </w:r>
                        </w:p>
                        <w:p w14:paraId="5E302321" w14:textId="47711827" w:rsidR="004E0424" w:rsidRPr="00314D38" w:rsidRDefault="004E0424" w:rsidP="00FF538C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1D985340" id="AutoShape 8" o:spid="_x0000_s1026" style="position:absolute;margin-left:-9.95pt;margin-top:-6.65pt;width:505.1pt;height:2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">
              <v:shadow on="t" type="perspective" opacity=".5" origin=",.5" offset="0,0" matrix=",56756f,,.5"/>
              <v:textbox>
                <w:txbxContent>
                  <w:p w14:paraId="667CD624" w14:textId="77777777" w:rsidR="00A41B66" w:rsidRPr="00A626BA" w:rsidRDefault="00A41B66" w:rsidP="00FF538C">
                    <w:pPr>
                      <w:pStyle w:val="Balk1"/>
                      <w:ind w:left="-142" w:right="-219"/>
                      <w:rPr>
                        <w:iCs/>
                        <w:color w:val="FF0000"/>
                      </w:rPr>
                    </w:pPr>
                    <w:r w:rsidRPr="00A626BA">
                      <w:rPr>
                        <w:iCs/>
                        <w:color w:val="FF0000"/>
                      </w:rPr>
                      <w:t>Üzerinde doküman numarası bulunmayan dokümanlar kontrolsüz dokümandır.</w:t>
                    </w:r>
                  </w:p>
                  <w:p w14:paraId="5E302321" w14:textId="47711827" w:rsidR="004E0424" w:rsidRPr="00314D38" w:rsidRDefault="004E0424" w:rsidP="00FF538C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5E2675B8" w14:textId="77777777" w:rsidR="004E0424" w:rsidRDefault="004E0424" w:rsidP="00ED1D8D">
    <w:pPr>
      <w:jc w:val="center"/>
    </w:pPr>
  </w:p>
  <w:p w14:paraId="047EF33B" w14:textId="77777777" w:rsidR="004E0424" w:rsidRDefault="00693224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64CC6850" wp14:editId="38D2C900">
              <wp:simplePos x="0" y="0"/>
              <wp:positionH relativeFrom="column">
                <wp:posOffset>1167130</wp:posOffset>
              </wp:positionH>
              <wp:positionV relativeFrom="paragraph">
                <wp:posOffset>67945</wp:posOffset>
              </wp:positionV>
              <wp:extent cx="4000500" cy="882650"/>
              <wp:effectExtent l="0" t="0" r="19050" b="1270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00500" cy="8826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66D8BAD" w14:textId="2077FEDF" w:rsidR="004E0424" w:rsidRPr="004B450C" w:rsidRDefault="004B450C" w:rsidP="004B450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B450C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HMKÜ İŞYERİ SAĞLIK VE GÜVENLİK BİRİM KOORDİNATÖRLÜĞÜ</w:t>
                          </w:r>
                        </w:p>
                        <w:p w14:paraId="77CEADAD" w14:textId="4EE9B770" w:rsidR="004B450C" w:rsidRPr="004B450C" w:rsidRDefault="004B450C" w:rsidP="004B450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 w:rsidRPr="004B450C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İSG SAHA DENETİM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64CC6850" id="AutoShape 1" o:spid="_x0000_s1027" style="position:absolute;left:0;text-align:left;margin-left:91.9pt;margin-top:5.35pt;width:315pt;height:6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">
              <v:textbox>
                <w:txbxContent>
                  <w:p w14:paraId="366D8BAD" w14:textId="2077FEDF" w:rsidR="004E0424" w:rsidRPr="004B450C" w:rsidRDefault="004B450C" w:rsidP="004B450C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4B450C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HMKÜ İŞYERİ SAĞLIK VE GÜVENLİK BİRİM KOORDİNATÖRLÜĞÜ</w:t>
                    </w:r>
                  </w:p>
                  <w:p w14:paraId="77CEADAD" w14:textId="4EE9B770" w:rsidR="004B450C" w:rsidRPr="004B450C" w:rsidRDefault="004B450C" w:rsidP="004B450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4B450C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İSG SAHA DENETİM FORMU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5E48A8" wp14:editId="41163850">
              <wp:simplePos x="0" y="0"/>
              <wp:positionH relativeFrom="column">
                <wp:posOffset>15240</wp:posOffset>
              </wp:positionH>
              <wp:positionV relativeFrom="paragraph">
                <wp:posOffset>57785</wp:posOffset>
              </wp:positionV>
              <wp:extent cx="933450" cy="841375"/>
              <wp:effectExtent l="0" t="0" r="0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8413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CBBCA2C" w14:textId="77777777" w:rsidR="004E0424" w:rsidRDefault="00501A92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A48CB4A" wp14:editId="65ABAFCB">
                                <wp:extent cx="666750" cy="666750"/>
                                <wp:effectExtent l="0" t="0" r="0" b="0"/>
                                <wp:docPr id="10" name="Resim 10" descr="C:\Users\hp\Desktop\hatay mkü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hatay mkü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495E48A8" id="AutoShape 9" o:spid="_x0000_s1028" style="position:absolute;left:0;text-align:left;margin-left:1.2pt;margin-top:4.55pt;width:73.5pt;height:66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">
              <v:textbox style="mso-fit-shape-to-text:t">
                <w:txbxContent>
                  <w:p w14:paraId="3CBBCA2C" w14:textId="77777777" w:rsidR="004E0424" w:rsidRDefault="00501A92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A48CB4A" wp14:editId="65ABAFCB">
                          <wp:extent cx="666750" cy="666750"/>
                          <wp:effectExtent l="0" t="0" r="0" b="0"/>
                          <wp:docPr id="10" name="Resim 10" descr="C:\Users\hp\Desktop\hatay mkü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hatay mkü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1545DAAE" w14:textId="77777777" w:rsidR="004E0424" w:rsidRDefault="004E0424" w:rsidP="00ED1D8D">
    <w:pPr>
      <w:jc w:val="center"/>
    </w:pPr>
  </w:p>
  <w:p w14:paraId="33E2FA30" w14:textId="77777777" w:rsidR="004E0424" w:rsidRDefault="004E0424" w:rsidP="00ED1D8D">
    <w:pPr>
      <w:jc w:val="center"/>
    </w:pPr>
  </w:p>
  <w:p w14:paraId="25A4C706" w14:textId="77777777" w:rsidR="004E0424" w:rsidRDefault="004E0424" w:rsidP="00ED1D8D">
    <w:pPr>
      <w:jc w:val="center"/>
    </w:pPr>
  </w:p>
  <w:p w14:paraId="3D7404E0" w14:textId="77777777" w:rsidR="004E0424" w:rsidRDefault="004E0424" w:rsidP="00ED1D8D">
    <w:pPr>
      <w:jc w:val="center"/>
    </w:pPr>
  </w:p>
  <w:p w14:paraId="26EBDB18" w14:textId="77777777" w:rsidR="004E0424" w:rsidRDefault="004E0424" w:rsidP="00ED1D8D">
    <w:pPr>
      <w:jc w:val="center"/>
    </w:pPr>
  </w:p>
  <w:p w14:paraId="4140F9C4" w14:textId="77777777" w:rsidR="004E0424" w:rsidRDefault="004E0424" w:rsidP="00ED1D8D">
    <w:pPr>
      <w:jc w:val="center"/>
    </w:pPr>
  </w:p>
  <w:p w14:paraId="74BAAA11" w14:textId="77777777" w:rsidR="004E0424" w:rsidRDefault="004E0424" w:rsidP="00FD7400">
    <w:pPr>
      <w:pStyle w:val="stBilgi"/>
      <w:rPr>
        <w:rFonts w:ascii="Arial" w:hAnsi="Arial" w:cs="Arial"/>
        <w:sz w:val="4"/>
        <w:szCs w:val="4"/>
      </w:rPr>
    </w:pPr>
  </w:p>
  <w:p w14:paraId="381B5486" w14:textId="77777777" w:rsidR="000F12DD" w:rsidRDefault="000F12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04874" w14:textId="77777777" w:rsidR="000662D1" w:rsidRDefault="000662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44F27"/>
    <w:multiLevelType w:val="hybridMultilevel"/>
    <w:tmpl w:val="B99658DE"/>
    <w:lvl w:ilvl="0" w:tplc="909AD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A7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8C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8E9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65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CE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62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8C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9F6DEF"/>
    <w:multiLevelType w:val="multilevel"/>
    <w:tmpl w:val="9190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9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370B"/>
    <w:rsid w:val="00003F49"/>
    <w:rsid w:val="00011248"/>
    <w:rsid w:val="00015E2F"/>
    <w:rsid w:val="00021DE5"/>
    <w:rsid w:val="0002322F"/>
    <w:rsid w:val="00023C13"/>
    <w:rsid w:val="00025DAA"/>
    <w:rsid w:val="000309E5"/>
    <w:rsid w:val="0003365D"/>
    <w:rsid w:val="00041BBF"/>
    <w:rsid w:val="000422FA"/>
    <w:rsid w:val="0004286F"/>
    <w:rsid w:val="000500EE"/>
    <w:rsid w:val="00055AAA"/>
    <w:rsid w:val="0006161E"/>
    <w:rsid w:val="00064E2B"/>
    <w:rsid w:val="000662D1"/>
    <w:rsid w:val="000720DE"/>
    <w:rsid w:val="00073249"/>
    <w:rsid w:val="000737D2"/>
    <w:rsid w:val="00073854"/>
    <w:rsid w:val="000757CC"/>
    <w:rsid w:val="00076E8A"/>
    <w:rsid w:val="0008036D"/>
    <w:rsid w:val="00081E73"/>
    <w:rsid w:val="00082EE3"/>
    <w:rsid w:val="000934AB"/>
    <w:rsid w:val="000A5C42"/>
    <w:rsid w:val="000B2369"/>
    <w:rsid w:val="000B30B8"/>
    <w:rsid w:val="000B6F02"/>
    <w:rsid w:val="000B733C"/>
    <w:rsid w:val="000C5109"/>
    <w:rsid w:val="000C5C18"/>
    <w:rsid w:val="000D32C5"/>
    <w:rsid w:val="000D550B"/>
    <w:rsid w:val="000D58EA"/>
    <w:rsid w:val="000E3360"/>
    <w:rsid w:val="000F092B"/>
    <w:rsid w:val="000F12DD"/>
    <w:rsid w:val="000F1667"/>
    <w:rsid w:val="000F280C"/>
    <w:rsid w:val="000F610F"/>
    <w:rsid w:val="00101369"/>
    <w:rsid w:val="00101685"/>
    <w:rsid w:val="00102EC2"/>
    <w:rsid w:val="00120CF9"/>
    <w:rsid w:val="00125421"/>
    <w:rsid w:val="0012702F"/>
    <w:rsid w:val="001313E0"/>
    <w:rsid w:val="00131CAB"/>
    <w:rsid w:val="0013406A"/>
    <w:rsid w:val="001467E9"/>
    <w:rsid w:val="001469C6"/>
    <w:rsid w:val="00152A14"/>
    <w:rsid w:val="00153314"/>
    <w:rsid w:val="001541CD"/>
    <w:rsid w:val="00157EED"/>
    <w:rsid w:val="00163907"/>
    <w:rsid w:val="001672DE"/>
    <w:rsid w:val="0017067A"/>
    <w:rsid w:val="00171057"/>
    <w:rsid w:val="00172047"/>
    <w:rsid w:val="00190A49"/>
    <w:rsid w:val="00190AC7"/>
    <w:rsid w:val="00193A94"/>
    <w:rsid w:val="001A1029"/>
    <w:rsid w:val="001A262F"/>
    <w:rsid w:val="001A2B6B"/>
    <w:rsid w:val="001B35A6"/>
    <w:rsid w:val="001C2B0B"/>
    <w:rsid w:val="001C49C4"/>
    <w:rsid w:val="001C58F8"/>
    <w:rsid w:val="001D6E9C"/>
    <w:rsid w:val="001D7966"/>
    <w:rsid w:val="001E0BAA"/>
    <w:rsid w:val="001E1657"/>
    <w:rsid w:val="001E23DB"/>
    <w:rsid w:val="001E258C"/>
    <w:rsid w:val="001E31E0"/>
    <w:rsid w:val="001F5658"/>
    <w:rsid w:val="001F582F"/>
    <w:rsid w:val="001F7226"/>
    <w:rsid w:val="00202A9B"/>
    <w:rsid w:val="0020450F"/>
    <w:rsid w:val="00204A15"/>
    <w:rsid w:val="00205846"/>
    <w:rsid w:val="002067F4"/>
    <w:rsid w:val="00207BD3"/>
    <w:rsid w:val="00225D15"/>
    <w:rsid w:val="002278FD"/>
    <w:rsid w:val="002307F1"/>
    <w:rsid w:val="00233026"/>
    <w:rsid w:val="0023571D"/>
    <w:rsid w:val="002428F9"/>
    <w:rsid w:val="00246AB9"/>
    <w:rsid w:val="002522AB"/>
    <w:rsid w:val="00253EE7"/>
    <w:rsid w:val="00256C55"/>
    <w:rsid w:val="00263625"/>
    <w:rsid w:val="00263D28"/>
    <w:rsid w:val="00270F1C"/>
    <w:rsid w:val="002732D4"/>
    <w:rsid w:val="00275680"/>
    <w:rsid w:val="002824BB"/>
    <w:rsid w:val="002832BB"/>
    <w:rsid w:val="00284C3C"/>
    <w:rsid w:val="0029133A"/>
    <w:rsid w:val="00292839"/>
    <w:rsid w:val="002929F6"/>
    <w:rsid w:val="00293464"/>
    <w:rsid w:val="00293794"/>
    <w:rsid w:val="00296200"/>
    <w:rsid w:val="002A2B7A"/>
    <w:rsid w:val="002A449E"/>
    <w:rsid w:val="002A6945"/>
    <w:rsid w:val="002C1E48"/>
    <w:rsid w:val="002C2701"/>
    <w:rsid w:val="002D40C2"/>
    <w:rsid w:val="002D4469"/>
    <w:rsid w:val="002E1AC8"/>
    <w:rsid w:val="002E3DC2"/>
    <w:rsid w:val="002E5EF4"/>
    <w:rsid w:val="002F34F2"/>
    <w:rsid w:val="002F36F0"/>
    <w:rsid w:val="002F5953"/>
    <w:rsid w:val="00304993"/>
    <w:rsid w:val="00304FD3"/>
    <w:rsid w:val="00306363"/>
    <w:rsid w:val="00306B75"/>
    <w:rsid w:val="00314AFA"/>
    <w:rsid w:val="00314D38"/>
    <w:rsid w:val="003150EB"/>
    <w:rsid w:val="003221FC"/>
    <w:rsid w:val="00325D35"/>
    <w:rsid w:val="00334415"/>
    <w:rsid w:val="00335385"/>
    <w:rsid w:val="003372F0"/>
    <w:rsid w:val="00341B76"/>
    <w:rsid w:val="00343C6B"/>
    <w:rsid w:val="00344EE2"/>
    <w:rsid w:val="003535CC"/>
    <w:rsid w:val="003560BE"/>
    <w:rsid w:val="00367C40"/>
    <w:rsid w:val="003740CF"/>
    <w:rsid w:val="00381F30"/>
    <w:rsid w:val="00382E54"/>
    <w:rsid w:val="00386E58"/>
    <w:rsid w:val="00390339"/>
    <w:rsid w:val="003919EF"/>
    <w:rsid w:val="00392307"/>
    <w:rsid w:val="00394DA5"/>
    <w:rsid w:val="003A04DD"/>
    <w:rsid w:val="003A1F32"/>
    <w:rsid w:val="003A3329"/>
    <w:rsid w:val="003A7B5F"/>
    <w:rsid w:val="003C408A"/>
    <w:rsid w:val="003D01DD"/>
    <w:rsid w:val="003E169A"/>
    <w:rsid w:val="003E21F2"/>
    <w:rsid w:val="003F31BD"/>
    <w:rsid w:val="003F3419"/>
    <w:rsid w:val="003F3F04"/>
    <w:rsid w:val="00400E01"/>
    <w:rsid w:val="004052F0"/>
    <w:rsid w:val="00415157"/>
    <w:rsid w:val="0042140F"/>
    <w:rsid w:val="0042216B"/>
    <w:rsid w:val="00424868"/>
    <w:rsid w:val="00431D45"/>
    <w:rsid w:val="00434763"/>
    <w:rsid w:val="00435ADB"/>
    <w:rsid w:val="00436205"/>
    <w:rsid w:val="00444D74"/>
    <w:rsid w:val="0044564B"/>
    <w:rsid w:val="004472BB"/>
    <w:rsid w:val="004475A0"/>
    <w:rsid w:val="00447D16"/>
    <w:rsid w:val="00452888"/>
    <w:rsid w:val="00461A9A"/>
    <w:rsid w:val="004642E2"/>
    <w:rsid w:val="00465D05"/>
    <w:rsid w:val="00465DA4"/>
    <w:rsid w:val="00470844"/>
    <w:rsid w:val="004728C4"/>
    <w:rsid w:val="004742CD"/>
    <w:rsid w:val="004751D4"/>
    <w:rsid w:val="0047733C"/>
    <w:rsid w:val="00481407"/>
    <w:rsid w:val="00482255"/>
    <w:rsid w:val="00484005"/>
    <w:rsid w:val="004A1367"/>
    <w:rsid w:val="004A2D05"/>
    <w:rsid w:val="004A4C37"/>
    <w:rsid w:val="004A5938"/>
    <w:rsid w:val="004B1044"/>
    <w:rsid w:val="004B2F29"/>
    <w:rsid w:val="004B450C"/>
    <w:rsid w:val="004C15BA"/>
    <w:rsid w:val="004C23BA"/>
    <w:rsid w:val="004D0D15"/>
    <w:rsid w:val="004D6F1E"/>
    <w:rsid w:val="004E01B7"/>
    <w:rsid w:val="004E0424"/>
    <w:rsid w:val="004E0931"/>
    <w:rsid w:val="004F6233"/>
    <w:rsid w:val="00500E22"/>
    <w:rsid w:val="00501A92"/>
    <w:rsid w:val="00503C5A"/>
    <w:rsid w:val="005106AD"/>
    <w:rsid w:val="00512F0F"/>
    <w:rsid w:val="00513493"/>
    <w:rsid w:val="0051749F"/>
    <w:rsid w:val="00517CA8"/>
    <w:rsid w:val="00520D5B"/>
    <w:rsid w:val="00521867"/>
    <w:rsid w:val="00521D61"/>
    <w:rsid w:val="00526574"/>
    <w:rsid w:val="0053374A"/>
    <w:rsid w:val="00533C79"/>
    <w:rsid w:val="00540C99"/>
    <w:rsid w:val="005428AA"/>
    <w:rsid w:val="00545BE2"/>
    <w:rsid w:val="00556378"/>
    <w:rsid w:val="00561CDB"/>
    <w:rsid w:val="0056295B"/>
    <w:rsid w:val="00562B83"/>
    <w:rsid w:val="00564FB5"/>
    <w:rsid w:val="0056581A"/>
    <w:rsid w:val="00572E14"/>
    <w:rsid w:val="00582B34"/>
    <w:rsid w:val="005830E6"/>
    <w:rsid w:val="005863F9"/>
    <w:rsid w:val="00591F36"/>
    <w:rsid w:val="00595512"/>
    <w:rsid w:val="005A20CF"/>
    <w:rsid w:val="005A2FEC"/>
    <w:rsid w:val="005A3C6D"/>
    <w:rsid w:val="005B298B"/>
    <w:rsid w:val="005C36C7"/>
    <w:rsid w:val="005C3A30"/>
    <w:rsid w:val="005C3C4B"/>
    <w:rsid w:val="005D0513"/>
    <w:rsid w:val="005D3E8F"/>
    <w:rsid w:val="005D5639"/>
    <w:rsid w:val="005D7F67"/>
    <w:rsid w:val="005E3318"/>
    <w:rsid w:val="005E5856"/>
    <w:rsid w:val="005E606E"/>
    <w:rsid w:val="005E7425"/>
    <w:rsid w:val="005E764A"/>
    <w:rsid w:val="005F122F"/>
    <w:rsid w:val="005F361C"/>
    <w:rsid w:val="005F62A4"/>
    <w:rsid w:val="00604E4D"/>
    <w:rsid w:val="00607CA0"/>
    <w:rsid w:val="00625652"/>
    <w:rsid w:val="00641738"/>
    <w:rsid w:val="00643501"/>
    <w:rsid w:val="00643F34"/>
    <w:rsid w:val="006478E3"/>
    <w:rsid w:val="00650BC2"/>
    <w:rsid w:val="00655C3B"/>
    <w:rsid w:val="0066013A"/>
    <w:rsid w:val="00660CCF"/>
    <w:rsid w:val="00661F9A"/>
    <w:rsid w:val="00664796"/>
    <w:rsid w:val="00664B41"/>
    <w:rsid w:val="00665CC3"/>
    <w:rsid w:val="0067019C"/>
    <w:rsid w:val="00670EDC"/>
    <w:rsid w:val="00672196"/>
    <w:rsid w:val="006751EF"/>
    <w:rsid w:val="00676A19"/>
    <w:rsid w:val="00684F76"/>
    <w:rsid w:val="00686171"/>
    <w:rsid w:val="006861F9"/>
    <w:rsid w:val="00692712"/>
    <w:rsid w:val="00693224"/>
    <w:rsid w:val="00695A5E"/>
    <w:rsid w:val="00696B31"/>
    <w:rsid w:val="00697EB9"/>
    <w:rsid w:val="006A0940"/>
    <w:rsid w:val="006A14D0"/>
    <w:rsid w:val="006A1AA3"/>
    <w:rsid w:val="006A5579"/>
    <w:rsid w:val="006C5963"/>
    <w:rsid w:val="006C5B77"/>
    <w:rsid w:val="006D3E3D"/>
    <w:rsid w:val="006D591C"/>
    <w:rsid w:val="006E1FF5"/>
    <w:rsid w:val="006F259C"/>
    <w:rsid w:val="00703A35"/>
    <w:rsid w:val="00704366"/>
    <w:rsid w:val="0070740F"/>
    <w:rsid w:val="00707B1C"/>
    <w:rsid w:val="00723FC6"/>
    <w:rsid w:val="0072645E"/>
    <w:rsid w:val="00736036"/>
    <w:rsid w:val="007400C8"/>
    <w:rsid w:val="007406BD"/>
    <w:rsid w:val="00740ADD"/>
    <w:rsid w:val="007413F0"/>
    <w:rsid w:val="00751862"/>
    <w:rsid w:val="0075642F"/>
    <w:rsid w:val="007577C8"/>
    <w:rsid w:val="00770AD0"/>
    <w:rsid w:val="00774D6F"/>
    <w:rsid w:val="00781F58"/>
    <w:rsid w:val="007834D2"/>
    <w:rsid w:val="00792C46"/>
    <w:rsid w:val="00792CE7"/>
    <w:rsid w:val="007965FF"/>
    <w:rsid w:val="007A43E1"/>
    <w:rsid w:val="007B2E33"/>
    <w:rsid w:val="007C5DC6"/>
    <w:rsid w:val="007C6ABC"/>
    <w:rsid w:val="007D083F"/>
    <w:rsid w:val="007D0CBB"/>
    <w:rsid w:val="007E25D9"/>
    <w:rsid w:val="007E2970"/>
    <w:rsid w:val="007E3959"/>
    <w:rsid w:val="007E3A00"/>
    <w:rsid w:val="007E49BC"/>
    <w:rsid w:val="007F02A5"/>
    <w:rsid w:val="00806D8B"/>
    <w:rsid w:val="00814106"/>
    <w:rsid w:val="008222BB"/>
    <w:rsid w:val="008236B4"/>
    <w:rsid w:val="00831F2D"/>
    <w:rsid w:val="00832B19"/>
    <w:rsid w:val="00841AA9"/>
    <w:rsid w:val="00843EDF"/>
    <w:rsid w:val="0085056E"/>
    <w:rsid w:val="00851551"/>
    <w:rsid w:val="008574F7"/>
    <w:rsid w:val="008612BC"/>
    <w:rsid w:val="0086386F"/>
    <w:rsid w:val="00870A9E"/>
    <w:rsid w:val="00872459"/>
    <w:rsid w:val="008767AA"/>
    <w:rsid w:val="008812EC"/>
    <w:rsid w:val="00882D7C"/>
    <w:rsid w:val="0088711C"/>
    <w:rsid w:val="008951EA"/>
    <w:rsid w:val="008A147F"/>
    <w:rsid w:val="008A300B"/>
    <w:rsid w:val="008A4F5D"/>
    <w:rsid w:val="008A69CE"/>
    <w:rsid w:val="008B1BB0"/>
    <w:rsid w:val="008B61B0"/>
    <w:rsid w:val="008B7363"/>
    <w:rsid w:val="008C1549"/>
    <w:rsid w:val="008C605D"/>
    <w:rsid w:val="008D4364"/>
    <w:rsid w:val="008D65D7"/>
    <w:rsid w:val="008D732A"/>
    <w:rsid w:val="008F06FF"/>
    <w:rsid w:val="008F072A"/>
    <w:rsid w:val="008F6595"/>
    <w:rsid w:val="008F6D57"/>
    <w:rsid w:val="008F77DB"/>
    <w:rsid w:val="00900D8E"/>
    <w:rsid w:val="00901B03"/>
    <w:rsid w:val="00902F3B"/>
    <w:rsid w:val="00905798"/>
    <w:rsid w:val="00907805"/>
    <w:rsid w:val="00910D08"/>
    <w:rsid w:val="00911AF1"/>
    <w:rsid w:val="00917406"/>
    <w:rsid w:val="009175A2"/>
    <w:rsid w:val="0092053E"/>
    <w:rsid w:val="00920612"/>
    <w:rsid w:val="009241EB"/>
    <w:rsid w:val="00942D71"/>
    <w:rsid w:val="009456D6"/>
    <w:rsid w:val="009472C8"/>
    <w:rsid w:val="00950790"/>
    <w:rsid w:val="00951096"/>
    <w:rsid w:val="009532BE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31B0"/>
    <w:rsid w:val="00995148"/>
    <w:rsid w:val="009A0F30"/>
    <w:rsid w:val="009A2189"/>
    <w:rsid w:val="009A29DC"/>
    <w:rsid w:val="009A6B04"/>
    <w:rsid w:val="009A7EF3"/>
    <w:rsid w:val="009B38DE"/>
    <w:rsid w:val="009B7B53"/>
    <w:rsid w:val="009C59BC"/>
    <w:rsid w:val="009C6852"/>
    <w:rsid w:val="009C77D0"/>
    <w:rsid w:val="009D66B3"/>
    <w:rsid w:val="009D6785"/>
    <w:rsid w:val="009E4839"/>
    <w:rsid w:val="009E52F9"/>
    <w:rsid w:val="009F1FE6"/>
    <w:rsid w:val="00A01820"/>
    <w:rsid w:val="00A03600"/>
    <w:rsid w:val="00A03908"/>
    <w:rsid w:val="00A10B4D"/>
    <w:rsid w:val="00A12376"/>
    <w:rsid w:val="00A13DCF"/>
    <w:rsid w:val="00A163C8"/>
    <w:rsid w:val="00A21D55"/>
    <w:rsid w:val="00A237E2"/>
    <w:rsid w:val="00A24A06"/>
    <w:rsid w:val="00A2508F"/>
    <w:rsid w:val="00A32A7D"/>
    <w:rsid w:val="00A32D8B"/>
    <w:rsid w:val="00A339F4"/>
    <w:rsid w:val="00A33B15"/>
    <w:rsid w:val="00A3527A"/>
    <w:rsid w:val="00A354E9"/>
    <w:rsid w:val="00A35853"/>
    <w:rsid w:val="00A37BD9"/>
    <w:rsid w:val="00A41AC1"/>
    <w:rsid w:val="00A41B66"/>
    <w:rsid w:val="00A4467B"/>
    <w:rsid w:val="00A54061"/>
    <w:rsid w:val="00A541BC"/>
    <w:rsid w:val="00A559C6"/>
    <w:rsid w:val="00A742A4"/>
    <w:rsid w:val="00A770DB"/>
    <w:rsid w:val="00A8376A"/>
    <w:rsid w:val="00A86101"/>
    <w:rsid w:val="00A878C4"/>
    <w:rsid w:val="00A92311"/>
    <w:rsid w:val="00AB0599"/>
    <w:rsid w:val="00AB1304"/>
    <w:rsid w:val="00AB17A4"/>
    <w:rsid w:val="00AB2912"/>
    <w:rsid w:val="00AB72A0"/>
    <w:rsid w:val="00AB7B0F"/>
    <w:rsid w:val="00AC1EC2"/>
    <w:rsid w:val="00AD1639"/>
    <w:rsid w:val="00AD2079"/>
    <w:rsid w:val="00AE1694"/>
    <w:rsid w:val="00AE74DE"/>
    <w:rsid w:val="00AF3FAA"/>
    <w:rsid w:val="00AF42E0"/>
    <w:rsid w:val="00B01553"/>
    <w:rsid w:val="00B0255B"/>
    <w:rsid w:val="00B04E32"/>
    <w:rsid w:val="00B12608"/>
    <w:rsid w:val="00B21B68"/>
    <w:rsid w:val="00B21BF5"/>
    <w:rsid w:val="00B23241"/>
    <w:rsid w:val="00B242DE"/>
    <w:rsid w:val="00B309C4"/>
    <w:rsid w:val="00B30A13"/>
    <w:rsid w:val="00B3121D"/>
    <w:rsid w:val="00B319A3"/>
    <w:rsid w:val="00B33511"/>
    <w:rsid w:val="00B33D2B"/>
    <w:rsid w:val="00B35984"/>
    <w:rsid w:val="00B40CF6"/>
    <w:rsid w:val="00B41C44"/>
    <w:rsid w:val="00B45B65"/>
    <w:rsid w:val="00B4675B"/>
    <w:rsid w:val="00B51EE3"/>
    <w:rsid w:val="00B609F4"/>
    <w:rsid w:val="00B70A0F"/>
    <w:rsid w:val="00B7775D"/>
    <w:rsid w:val="00B803D9"/>
    <w:rsid w:val="00B80C75"/>
    <w:rsid w:val="00B8164D"/>
    <w:rsid w:val="00B81842"/>
    <w:rsid w:val="00B81854"/>
    <w:rsid w:val="00B82D08"/>
    <w:rsid w:val="00B917BD"/>
    <w:rsid w:val="00B91835"/>
    <w:rsid w:val="00BA2BE2"/>
    <w:rsid w:val="00BA355E"/>
    <w:rsid w:val="00BA3D5F"/>
    <w:rsid w:val="00BA4484"/>
    <w:rsid w:val="00BB117F"/>
    <w:rsid w:val="00BB4905"/>
    <w:rsid w:val="00BB7B9A"/>
    <w:rsid w:val="00BC0EC3"/>
    <w:rsid w:val="00BC3705"/>
    <w:rsid w:val="00BC7C14"/>
    <w:rsid w:val="00BD7774"/>
    <w:rsid w:val="00BE0AB3"/>
    <w:rsid w:val="00BE3F47"/>
    <w:rsid w:val="00BF52E2"/>
    <w:rsid w:val="00C026AF"/>
    <w:rsid w:val="00C115E5"/>
    <w:rsid w:val="00C13BE1"/>
    <w:rsid w:val="00C15004"/>
    <w:rsid w:val="00C20CAC"/>
    <w:rsid w:val="00C22062"/>
    <w:rsid w:val="00C24520"/>
    <w:rsid w:val="00C2701C"/>
    <w:rsid w:val="00C3070F"/>
    <w:rsid w:val="00C308C0"/>
    <w:rsid w:val="00C32B6E"/>
    <w:rsid w:val="00C35652"/>
    <w:rsid w:val="00C374EC"/>
    <w:rsid w:val="00C3778D"/>
    <w:rsid w:val="00C504C5"/>
    <w:rsid w:val="00C55416"/>
    <w:rsid w:val="00C65F12"/>
    <w:rsid w:val="00C75098"/>
    <w:rsid w:val="00C820DB"/>
    <w:rsid w:val="00C83A79"/>
    <w:rsid w:val="00C84599"/>
    <w:rsid w:val="00C90D6E"/>
    <w:rsid w:val="00C932C2"/>
    <w:rsid w:val="00C952D5"/>
    <w:rsid w:val="00CA0794"/>
    <w:rsid w:val="00CA1E53"/>
    <w:rsid w:val="00CA22D9"/>
    <w:rsid w:val="00CA48E5"/>
    <w:rsid w:val="00CA53C5"/>
    <w:rsid w:val="00CA591C"/>
    <w:rsid w:val="00CA6A06"/>
    <w:rsid w:val="00CB1427"/>
    <w:rsid w:val="00CB20A0"/>
    <w:rsid w:val="00CB7909"/>
    <w:rsid w:val="00CC3A2B"/>
    <w:rsid w:val="00CC5B0D"/>
    <w:rsid w:val="00CD0836"/>
    <w:rsid w:val="00CD2985"/>
    <w:rsid w:val="00CE35C4"/>
    <w:rsid w:val="00CE79ED"/>
    <w:rsid w:val="00CF0F42"/>
    <w:rsid w:val="00CF146D"/>
    <w:rsid w:val="00CF1ECA"/>
    <w:rsid w:val="00CF4529"/>
    <w:rsid w:val="00D00459"/>
    <w:rsid w:val="00D0205D"/>
    <w:rsid w:val="00D120C9"/>
    <w:rsid w:val="00D1225E"/>
    <w:rsid w:val="00D134A3"/>
    <w:rsid w:val="00D1456A"/>
    <w:rsid w:val="00D168C8"/>
    <w:rsid w:val="00D352B2"/>
    <w:rsid w:val="00D37440"/>
    <w:rsid w:val="00D46BB5"/>
    <w:rsid w:val="00D4720D"/>
    <w:rsid w:val="00D668F2"/>
    <w:rsid w:val="00D70115"/>
    <w:rsid w:val="00D709DD"/>
    <w:rsid w:val="00D75B39"/>
    <w:rsid w:val="00D76089"/>
    <w:rsid w:val="00D77E72"/>
    <w:rsid w:val="00D82125"/>
    <w:rsid w:val="00D8777E"/>
    <w:rsid w:val="00D877C9"/>
    <w:rsid w:val="00D904F2"/>
    <w:rsid w:val="00D93F9F"/>
    <w:rsid w:val="00DA2563"/>
    <w:rsid w:val="00DA3FA0"/>
    <w:rsid w:val="00DA5FC4"/>
    <w:rsid w:val="00DA7E25"/>
    <w:rsid w:val="00DB0953"/>
    <w:rsid w:val="00DB334C"/>
    <w:rsid w:val="00DB472E"/>
    <w:rsid w:val="00DB4A84"/>
    <w:rsid w:val="00DB5B60"/>
    <w:rsid w:val="00DB7238"/>
    <w:rsid w:val="00DC0C1A"/>
    <w:rsid w:val="00DD02F1"/>
    <w:rsid w:val="00DD04DC"/>
    <w:rsid w:val="00DD2FCE"/>
    <w:rsid w:val="00DD6838"/>
    <w:rsid w:val="00DD6B10"/>
    <w:rsid w:val="00DD6DEB"/>
    <w:rsid w:val="00DE019B"/>
    <w:rsid w:val="00DE0445"/>
    <w:rsid w:val="00DE1B29"/>
    <w:rsid w:val="00DF051C"/>
    <w:rsid w:val="00DF6F7F"/>
    <w:rsid w:val="00E0059A"/>
    <w:rsid w:val="00E0379E"/>
    <w:rsid w:val="00E050C4"/>
    <w:rsid w:val="00E147AB"/>
    <w:rsid w:val="00E14B20"/>
    <w:rsid w:val="00E21DAB"/>
    <w:rsid w:val="00E377DA"/>
    <w:rsid w:val="00E42395"/>
    <w:rsid w:val="00E43639"/>
    <w:rsid w:val="00E45B56"/>
    <w:rsid w:val="00E54DA6"/>
    <w:rsid w:val="00E55044"/>
    <w:rsid w:val="00E73B15"/>
    <w:rsid w:val="00E7421A"/>
    <w:rsid w:val="00E76EAD"/>
    <w:rsid w:val="00E77CA5"/>
    <w:rsid w:val="00E91FDE"/>
    <w:rsid w:val="00EA2597"/>
    <w:rsid w:val="00EA28C3"/>
    <w:rsid w:val="00EA5500"/>
    <w:rsid w:val="00EA7C41"/>
    <w:rsid w:val="00EB1F31"/>
    <w:rsid w:val="00EB1F43"/>
    <w:rsid w:val="00EB319A"/>
    <w:rsid w:val="00EB4255"/>
    <w:rsid w:val="00EB525A"/>
    <w:rsid w:val="00EB71E3"/>
    <w:rsid w:val="00EB753A"/>
    <w:rsid w:val="00EC2EE1"/>
    <w:rsid w:val="00ED1D8D"/>
    <w:rsid w:val="00ED431D"/>
    <w:rsid w:val="00EE3CED"/>
    <w:rsid w:val="00EF20BD"/>
    <w:rsid w:val="00EF4925"/>
    <w:rsid w:val="00EF5656"/>
    <w:rsid w:val="00EF592A"/>
    <w:rsid w:val="00F0677B"/>
    <w:rsid w:val="00F12CB0"/>
    <w:rsid w:val="00F1313B"/>
    <w:rsid w:val="00F14B13"/>
    <w:rsid w:val="00F153F1"/>
    <w:rsid w:val="00F17684"/>
    <w:rsid w:val="00F2173A"/>
    <w:rsid w:val="00F23304"/>
    <w:rsid w:val="00F26E8B"/>
    <w:rsid w:val="00F357FE"/>
    <w:rsid w:val="00F36A5B"/>
    <w:rsid w:val="00F36AF3"/>
    <w:rsid w:val="00F37AA4"/>
    <w:rsid w:val="00F4670C"/>
    <w:rsid w:val="00F477E8"/>
    <w:rsid w:val="00F56BC1"/>
    <w:rsid w:val="00F60BD6"/>
    <w:rsid w:val="00F61860"/>
    <w:rsid w:val="00F8108E"/>
    <w:rsid w:val="00F866D7"/>
    <w:rsid w:val="00F97299"/>
    <w:rsid w:val="00FA6334"/>
    <w:rsid w:val="00FB5401"/>
    <w:rsid w:val="00FB6E7F"/>
    <w:rsid w:val="00FC21B5"/>
    <w:rsid w:val="00FC66AD"/>
    <w:rsid w:val="00FD007C"/>
    <w:rsid w:val="00FD292F"/>
    <w:rsid w:val="00FD2FB0"/>
    <w:rsid w:val="00FD41C5"/>
    <w:rsid w:val="00FD62D0"/>
    <w:rsid w:val="00FD7400"/>
    <w:rsid w:val="00FE1F3A"/>
    <w:rsid w:val="00FE5608"/>
    <w:rsid w:val="00FE5C61"/>
    <w:rsid w:val="00FF2FC5"/>
    <w:rsid w:val="00FF3A3F"/>
    <w:rsid w:val="00FF538C"/>
    <w:rsid w:val="00FF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AA8406"/>
  <w15:docId w15:val="{9B4A1BE9-03CB-48E7-BB7C-BA2046DF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9BC"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b/>
      <w:bCs/>
      <w:spacing w:val="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b/>
      <w:bCs/>
      <w:spacing w:val="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b/>
      <w:bCs/>
      <w:color w:val="000000"/>
      <w:spacing w:val="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  <w:rPr>
      <w:rFonts w:ascii="Times New Roman" w:hAnsi="Times New Roman" w:cs="Times New Roman"/>
      <w:spacing w:val="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spacing w:val="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spacing w:val="0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spacing w:val="0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3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spacing w:val="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rFonts w:ascii="Times New Roman" w:hAnsi="Times New Roman" w:cs="Times New Roman"/>
      <w:spacing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paragraph" w:styleId="ListeParagraf">
    <w:name w:val="List Paragraph"/>
    <w:basedOn w:val="Normal"/>
    <w:uiPriority w:val="34"/>
    <w:qFormat/>
    <w:rsid w:val="00BE0AB3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TmBykHarfBalk">
    <w:name w:val="Tümü Büyük Harf Başlık"/>
    <w:basedOn w:val="Normal"/>
    <w:rsid w:val="007E49BC"/>
    <w:rPr>
      <w:b/>
      <w:caps/>
      <w:color w:val="808080"/>
      <w:sz w:val="14"/>
      <w:szCs w:val="14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2E67E-F7D6-4729-9A5D-341CDBAB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2</TotalTime>
  <Pages>5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user</cp:lastModifiedBy>
  <cp:revision>3</cp:revision>
  <cp:lastPrinted>2019-09-23T05:18:00Z</cp:lastPrinted>
  <dcterms:created xsi:type="dcterms:W3CDTF">2025-06-24T06:49:00Z</dcterms:created>
  <dcterms:modified xsi:type="dcterms:W3CDTF">2025-07-17T10:52:00Z</dcterms:modified>
</cp:coreProperties>
</file>