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17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7"/>
      </w:tblGrid>
      <w:tr w:rsidR="00DD4C0A" w:rsidTr="00DD4C0A">
        <w:tc>
          <w:tcPr>
            <w:tcW w:w="10207" w:type="dxa"/>
            <w:shd w:val="clear" w:color="auto" w:fill="A6A6A6" w:themeFill="background1" w:themeFillShade="A6"/>
          </w:tcPr>
          <w:p w:rsidR="00DD4C0A" w:rsidRPr="00DD4C0A" w:rsidRDefault="00DD4C0A" w:rsidP="00DD4C0A">
            <w:pPr>
              <w:tabs>
                <w:tab w:val="left" w:pos="1699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DD4C0A">
              <w:rPr>
                <w:rFonts w:ascii="Tahoma" w:hAnsi="Tahoma" w:cs="Tahoma"/>
                <w:b/>
                <w:sz w:val="18"/>
                <w:szCs w:val="18"/>
              </w:rPr>
              <w:t>KATILIMCININ</w:t>
            </w:r>
          </w:p>
        </w:tc>
      </w:tr>
      <w:tr w:rsidR="00DD4C0A" w:rsidTr="00DD4C0A">
        <w:tc>
          <w:tcPr>
            <w:tcW w:w="10207" w:type="dxa"/>
            <w:shd w:val="clear" w:color="auto" w:fill="auto"/>
          </w:tcPr>
          <w:p w:rsidR="00DD4C0A" w:rsidRPr="00DD4C0A" w:rsidRDefault="00DD4C0A" w:rsidP="00DD4C0A">
            <w:pPr>
              <w:tabs>
                <w:tab w:val="left" w:pos="1699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D4C0A">
              <w:rPr>
                <w:rFonts w:ascii="Tahoma" w:hAnsi="Tahoma" w:cs="Tahoma"/>
                <w:b/>
                <w:sz w:val="18"/>
                <w:szCs w:val="18"/>
              </w:rPr>
              <w:t>ADI/</w:t>
            </w:r>
            <w:proofErr w:type="gramStart"/>
            <w:r w:rsidRPr="00DD4C0A">
              <w:rPr>
                <w:rFonts w:ascii="Tahoma" w:hAnsi="Tahoma" w:cs="Tahoma"/>
                <w:b/>
                <w:sz w:val="18"/>
                <w:szCs w:val="18"/>
              </w:rPr>
              <w:t>SOYADI :</w:t>
            </w:r>
            <w:proofErr w:type="gramEnd"/>
          </w:p>
        </w:tc>
      </w:tr>
      <w:tr w:rsidR="00DD4C0A" w:rsidTr="00DD4C0A">
        <w:tc>
          <w:tcPr>
            <w:tcW w:w="10207" w:type="dxa"/>
            <w:shd w:val="clear" w:color="auto" w:fill="auto"/>
          </w:tcPr>
          <w:p w:rsidR="00DD4C0A" w:rsidRPr="00DD4C0A" w:rsidRDefault="00DD4C0A" w:rsidP="00DD4C0A">
            <w:pPr>
              <w:tabs>
                <w:tab w:val="left" w:pos="1699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DD4C0A">
              <w:rPr>
                <w:rFonts w:ascii="Tahoma" w:hAnsi="Tahoma" w:cs="Tahoma"/>
                <w:b/>
                <w:sz w:val="18"/>
                <w:szCs w:val="18"/>
              </w:rPr>
              <w:t>GÖREVİ       :</w:t>
            </w:r>
            <w:proofErr w:type="gramEnd"/>
          </w:p>
        </w:tc>
      </w:tr>
      <w:tr w:rsidR="00DD4C0A" w:rsidTr="00DD4C0A">
        <w:tc>
          <w:tcPr>
            <w:tcW w:w="10207" w:type="dxa"/>
            <w:shd w:val="clear" w:color="auto" w:fill="auto"/>
          </w:tcPr>
          <w:p w:rsidR="00DD4C0A" w:rsidRPr="00DD4C0A" w:rsidRDefault="00DD4C0A" w:rsidP="00DD4C0A">
            <w:pPr>
              <w:tabs>
                <w:tab w:val="left" w:pos="1699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DD4C0A">
              <w:rPr>
                <w:rFonts w:ascii="Tahoma" w:hAnsi="Tahoma" w:cs="Tahoma"/>
                <w:b/>
                <w:sz w:val="18"/>
                <w:szCs w:val="18"/>
              </w:rPr>
              <w:t>BİRİMİ        :</w:t>
            </w:r>
            <w:proofErr w:type="gramEnd"/>
          </w:p>
        </w:tc>
      </w:tr>
    </w:tbl>
    <w:p w:rsidR="00DD4C0A" w:rsidRDefault="00DD4C0A" w:rsidP="00DD4C0A">
      <w:pPr>
        <w:rPr>
          <w:sz w:val="2"/>
          <w:szCs w:val="2"/>
        </w:rPr>
      </w:pPr>
    </w:p>
    <w:p w:rsidR="00DD4C0A" w:rsidRPr="00F24BD7" w:rsidRDefault="00DD4C0A" w:rsidP="00DD4C0A">
      <w:pPr>
        <w:rPr>
          <w:sz w:val="2"/>
          <w:szCs w:val="2"/>
        </w:rPr>
      </w:pP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3864"/>
        <w:gridCol w:w="1276"/>
        <w:gridCol w:w="283"/>
        <w:gridCol w:w="201"/>
        <w:gridCol w:w="356"/>
        <w:gridCol w:w="567"/>
        <w:gridCol w:w="567"/>
        <w:gridCol w:w="567"/>
        <w:gridCol w:w="861"/>
      </w:tblGrid>
      <w:tr w:rsidR="00DD4C0A" w:rsidRPr="00F24BD7" w:rsidTr="00DD4C0A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EĞİTİM PROGRAMININ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EĞİTİM VEREN UZMANIN</w:t>
            </w:r>
          </w:p>
        </w:tc>
      </w:tr>
      <w:tr w:rsidR="00DD4C0A" w:rsidRPr="00F24BD7" w:rsidTr="00DD4C0A">
        <w:trPr>
          <w:trHeight w:val="36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ADI/SOYADI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D4C0A" w:rsidRPr="00F24BD7" w:rsidTr="00DD4C0A">
        <w:trPr>
          <w:trHeight w:val="360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KURUM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DD4C0A" w:rsidRPr="00F24BD7" w:rsidTr="00DD4C0A">
        <w:trPr>
          <w:trHeight w:val="360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YERİ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D4C0A" w:rsidRPr="00F24BD7" w:rsidTr="00DD4C0A">
        <w:trPr>
          <w:trHeight w:val="36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EĞİTİM VEREN UZMANIN</w:t>
            </w:r>
          </w:p>
        </w:tc>
      </w:tr>
      <w:tr w:rsidR="00DD4C0A" w:rsidRPr="00F24BD7" w:rsidTr="00DD4C0A">
        <w:trPr>
          <w:trHeight w:val="285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ADI/SOYADI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24BD7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24BD7">
              <w:rPr>
                <w:rFonts w:eastAsia="Times New Roman" w:cs="Times New Roman"/>
                <w:b/>
                <w:bCs/>
                <w:sz w:val="18"/>
                <w:szCs w:val="18"/>
              </w:rPr>
              <w:t>SÜRESİ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KURUM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24BD7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285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24BD7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285"/>
        </w:trPr>
        <w:tc>
          <w:tcPr>
            <w:tcW w:w="1665" w:type="dxa"/>
            <w:tcBorders>
              <w:top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DD4C0A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285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4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EĞİTİMİN DEĞERLENDİRİLMESİ (</w:t>
            </w:r>
            <w:r w:rsidRPr="00F24BD7">
              <w:rPr>
                <w:rFonts w:eastAsia="Times New Roman" w:cs="Times New Roman"/>
                <w:i/>
                <w:iCs/>
                <w:sz w:val="20"/>
                <w:szCs w:val="20"/>
              </w:rPr>
              <w:t>Katılımcı Tarafından Doldurulacaktır.</w:t>
            </w: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25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Bu güne kadar iş sağlığı ve iş güvenliği ile ilgili bir eğitim aldınız mı?     (   ) Evet   (   ) Hayır</w:t>
            </w:r>
          </w:p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25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Değerlendirmeyi lütfen aşağıdaki </w:t>
            </w:r>
            <w:proofErr w:type="gramStart"/>
            <w:r w:rsidRPr="00F24BD7">
              <w:rPr>
                <w:rFonts w:eastAsia="Times New Roman" w:cs="Times New Roman"/>
                <w:i/>
                <w:iCs/>
                <w:sz w:val="20"/>
                <w:szCs w:val="20"/>
              </w:rPr>
              <w:t>kriterlere</w:t>
            </w:r>
            <w:proofErr w:type="gramEnd"/>
            <w:r w:rsidRPr="00F24BD7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göre yapınız.</w:t>
            </w:r>
          </w:p>
        </w:tc>
      </w:tr>
      <w:tr w:rsidR="00DD4C0A" w:rsidRPr="00F24BD7" w:rsidTr="00DD4C0A">
        <w:trPr>
          <w:trHeight w:val="345"/>
        </w:trPr>
        <w:tc>
          <w:tcPr>
            <w:tcW w:w="1020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5:</w:t>
            </w:r>
            <w:r w:rsidRPr="00F24BD7">
              <w:rPr>
                <w:rFonts w:eastAsia="Times New Roman" w:cs="Times New Roman"/>
                <w:sz w:val="20"/>
                <w:szCs w:val="20"/>
              </w:rPr>
              <w:t xml:space="preserve"> Çok </w:t>
            </w:r>
            <w:proofErr w:type="gramStart"/>
            <w:r w:rsidRPr="00F24BD7">
              <w:rPr>
                <w:rFonts w:eastAsia="Times New Roman" w:cs="Times New Roman"/>
                <w:sz w:val="20"/>
                <w:szCs w:val="20"/>
              </w:rPr>
              <w:t xml:space="preserve">İyi   </w:t>
            </w: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4</w:t>
            </w:r>
            <w:proofErr w:type="gramEnd"/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Pr="00F24BD7">
              <w:rPr>
                <w:rFonts w:eastAsia="Times New Roman" w:cs="Times New Roman"/>
                <w:sz w:val="20"/>
                <w:szCs w:val="20"/>
              </w:rPr>
              <w:t xml:space="preserve"> İyi     </w:t>
            </w: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3:</w:t>
            </w:r>
            <w:r w:rsidRPr="00F24BD7">
              <w:rPr>
                <w:rFonts w:eastAsia="Times New Roman" w:cs="Times New Roman"/>
                <w:sz w:val="20"/>
                <w:szCs w:val="20"/>
              </w:rPr>
              <w:t xml:space="preserve"> Orta     </w:t>
            </w: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2:</w:t>
            </w:r>
            <w:r w:rsidRPr="00F24BD7">
              <w:rPr>
                <w:rFonts w:eastAsia="Times New Roman" w:cs="Times New Roman"/>
                <w:sz w:val="20"/>
                <w:szCs w:val="20"/>
              </w:rPr>
              <w:t xml:space="preserve"> Zayıf     </w:t>
            </w: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1:</w:t>
            </w:r>
            <w:r w:rsidRPr="00F24BD7">
              <w:rPr>
                <w:rFonts w:eastAsia="Times New Roman" w:cs="Times New Roman"/>
                <w:sz w:val="20"/>
                <w:szCs w:val="20"/>
              </w:rPr>
              <w:t xml:space="preserve"> Çok Zayıf</w:t>
            </w:r>
          </w:p>
        </w:tc>
      </w:tr>
      <w:tr w:rsidR="00DD4C0A" w:rsidRPr="00F24BD7" w:rsidTr="00DD4C0A">
        <w:trPr>
          <w:trHeight w:val="27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EĞİTİM </w:t>
            </w:r>
            <w:proofErr w:type="gramStart"/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SONRASI </w:t>
            </w:r>
            <w:r w:rsidRPr="00F24BD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BİLGİ</w:t>
            </w:r>
            <w:proofErr w:type="gramEnd"/>
            <w:r w:rsidRPr="00F24BD7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 xml:space="preserve"> DÜZEYİ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24BD7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D14E0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14E07">
              <w:rPr>
                <w:rFonts w:eastAsia="Times New Roman" w:cs="Times New Roman"/>
                <w:sz w:val="18"/>
                <w:szCs w:val="18"/>
              </w:rPr>
              <w:t xml:space="preserve">1- İş Sağlığı ve İş Güvenliği ile </w:t>
            </w:r>
            <w:proofErr w:type="gramStart"/>
            <w:r w:rsidRPr="00D14E07">
              <w:rPr>
                <w:rFonts w:eastAsia="Times New Roman" w:cs="Times New Roman"/>
                <w:sz w:val="18"/>
                <w:szCs w:val="18"/>
              </w:rPr>
              <w:t>ilgili  bilgi</w:t>
            </w:r>
            <w:proofErr w:type="gramEnd"/>
            <w:r w:rsidRPr="00D14E07">
              <w:rPr>
                <w:rFonts w:eastAsia="Times New Roman" w:cs="Times New Roman"/>
                <w:sz w:val="18"/>
                <w:szCs w:val="18"/>
              </w:rPr>
              <w:t xml:space="preserve">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D14E0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14E07">
              <w:rPr>
                <w:rFonts w:eastAsia="Times New Roman" w:cs="Times New Roman"/>
                <w:sz w:val="18"/>
                <w:szCs w:val="18"/>
              </w:rPr>
              <w:t>1- İş Sağlığı ve İş Güvenliği ile ilgili yasal düzenlemeler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D14E0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14E07">
              <w:rPr>
                <w:rFonts w:eastAsia="Times New Roman" w:cs="Times New Roman"/>
                <w:sz w:val="18"/>
                <w:szCs w:val="18"/>
              </w:rPr>
              <w:t>2- İş Sağlığı ve İş Güvenliğinde İşveren sorumlulukları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D14E0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14E07">
              <w:rPr>
                <w:rFonts w:eastAsia="Times New Roman" w:cs="Times New Roman"/>
                <w:sz w:val="18"/>
                <w:szCs w:val="18"/>
              </w:rPr>
              <w:t xml:space="preserve">3- Çalışanların yasal hak ve </w:t>
            </w:r>
            <w:proofErr w:type="gramStart"/>
            <w:r w:rsidRPr="00D14E07">
              <w:rPr>
                <w:rFonts w:eastAsia="Times New Roman" w:cs="Times New Roman"/>
                <w:sz w:val="18"/>
                <w:szCs w:val="18"/>
              </w:rPr>
              <w:t>sorumlulukları  hakkındaki</w:t>
            </w:r>
            <w:proofErr w:type="gramEnd"/>
            <w:r w:rsidRPr="00D14E07">
              <w:rPr>
                <w:rFonts w:eastAsia="Times New Roman" w:cs="Times New Roman"/>
                <w:sz w:val="18"/>
                <w:szCs w:val="18"/>
              </w:rPr>
              <w:t xml:space="preserve">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4. İşyerinizdeki tehlike ve ri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24BD7">
              <w:rPr>
                <w:rFonts w:eastAsia="Times New Roman" w:cs="Times New Roman"/>
                <w:sz w:val="18"/>
                <w:szCs w:val="18"/>
              </w:rPr>
              <w:t>kler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5. İş kazası, kaza nedenleri ve korunma yolları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6. Meslek hastalıkları, nedenleri ve korunma yolları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 xml:space="preserve">7. </w:t>
            </w:r>
            <w:r>
              <w:rPr>
                <w:rFonts w:eastAsia="Times New Roman" w:cs="Times New Roman"/>
                <w:sz w:val="18"/>
                <w:szCs w:val="18"/>
              </w:rPr>
              <w:t>İş kazaları ve meslek hastalıklarının hukuki ve cezai sorumlulukları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7. Tehlike, risk ve risk değerlendirmesi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4C0A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C0A" w:rsidRPr="00F24BD7" w:rsidRDefault="00DD4C0A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24BD7">
              <w:rPr>
                <w:rFonts w:eastAsia="Times New Roman" w:cs="Times New Roman"/>
                <w:sz w:val="18"/>
                <w:szCs w:val="18"/>
              </w:rPr>
              <w:t>8. Acil durum işaretleri ve acil durumlarda yapmanız gerekenler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4C0A" w:rsidRPr="00F24BD7" w:rsidRDefault="00DD4C0A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3729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729" w:rsidRPr="00F24BD7" w:rsidRDefault="00A03729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9. Sağlık ve güvenlik işaretleri hakkında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3729" w:rsidRPr="00F24BD7" w:rsidTr="00DD4C0A">
        <w:trPr>
          <w:trHeight w:val="30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729" w:rsidRDefault="00A03729" w:rsidP="00AB1BF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10.Üniversitemizdeki tehlike sınıfları hakkındaki bilgi düzeyiniz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3729" w:rsidRPr="00F24BD7" w:rsidRDefault="00A03729" w:rsidP="00AB1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B4235" w:rsidRPr="00DD4C0A" w:rsidRDefault="009B4235" w:rsidP="00DD4C0A">
      <w:pPr>
        <w:tabs>
          <w:tab w:val="left" w:pos="3049"/>
        </w:tabs>
        <w:rPr>
          <w:rFonts w:ascii="Tahoma" w:hAnsi="Tahoma" w:cs="Tahoma"/>
          <w:sz w:val="18"/>
          <w:szCs w:val="18"/>
        </w:rPr>
      </w:pPr>
    </w:p>
    <w:sectPr w:rsidR="009B4235" w:rsidRPr="00DD4C0A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53" w:rsidRDefault="00BC1753">
      <w:r>
        <w:separator/>
      </w:r>
    </w:p>
  </w:endnote>
  <w:endnote w:type="continuationSeparator" w:id="0">
    <w:p w:rsidR="00BC1753" w:rsidRDefault="00BC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64" w:rsidRDefault="00C045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-268769</wp:posOffset>
              </wp:positionH>
              <wp:positionV relativeFrom="paragraph">
                <wp:posOffset>99140</wp:posOffset>
              </wp:positionV>
              <wp:extent cx="1713310" cy="241300"/>
              <wp:effectExtent l="0" t="0" r="2032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33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</w:t>
                          </w:r>
                          <w:r w:rsidR="005E742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="001963E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5E742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1963E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</w:t>
                          </w:r>
                          <w:r w:rsidR="005E742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="001963ED" w:rsidRPr="00C0456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" o:spid="_x0000_s1029" style="position:absolute;margin-left:-21.15pt;margin-top:7.8pt;width:134.9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902</w:t>
                    </w:r>
                    <w:r w:rsidR="005E742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="001963E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5E742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1963E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FR</w:t>
                    </w:r>
                    <w:r w:rsidR="005E742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="001963ED" w:rsidRPr="00C04564">
                      <w:rPr>
                        <w:rFonts w:ascii="Arial" w:hAnsi="Arial" w:cs="Arial"/>
                        <w:sz w:val="16"/>
                        <w:szCs w:val="16"/>
                      </w:rPr>
                      <w:t>001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29.05.2015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29.05.2015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64" w:rsidRDefault="00C045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53" w:rsidRDefault="00BC1753">
      <w:r>
        <w:separator/>
      </w:r>
    </w:p>
  </w:footnote>
  <w:footnote w:type="continuationSeparator" w:id="0">
    <w:p w:rsidR="00BC1753" w:rsidRDefault="00BC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64" w:rsidRDefault="00C045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DD4C0A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F88547A" wp14:editId="4C1D9DC4">
              <wp:simplePos x="0" y="0"/>
              <wp:positionH relativeFrom="column">
                <wp:posOffset>1629186</wp:posOffset>
              </wp:positionH>
              <wp:positionV relativeFrom="paragraph">
                <wp:posOffset>231999</wp:posOffset>
              </wp:positionV>
              <wp:extent cx="4018749" cy="991235"/>
              <wp:effectExtent l="0" t="0" r="20320" b="1841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8749" cy="991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İŞ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YERİ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SAĞLI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VE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GÜVENLİK BİRİM</w:t>
                          </w:r>
                          <w:r w:rsidR="00311C33">
                            <w:rPr>
                              <w:b/>
                              <w:sz w:val="24"/>
                              <w:szCs w:val="24"/>
                            </w:rPr>
                            <w:t xml:space="preserve"> 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ORDİNATÖRLÜĞÜ</w:t>
                          </w:r>
                        </w:p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proofErr w:type="gramStart"/>
                          <w:r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Eğitim</w:t>
                          </w: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Değerlendirme</w:t>
                          </w:r>
                          <w:proofErr w:type="gramEnd"/>
                          <w:r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F88547A" id="AutoShape 1" o:spid="_x0000_s1026" style="position:absolute;left:0;text-align:left;margin-left:128.3pt;margin-top:18.25pt;width:316.45pt;height:7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">
              <v:textbox>
                <w:txbxContent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F24BD7">
                      <w:rPr>
                        <w:b/>
                        <w:sz w:val="24"/>
                        <w:szCs w:val="24"/>
                      </w:rPr>
                      <w:t>İŞ</w:t>
                    </w:r>
                    <w:r>
                      <w:rPr>
                        <w:b/>
                        <w:sz w:val="24"/>
                        <w:szCs w:val="24"/>
                      </w:rPr>
                      <w:t>YERİ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SAĞLI</w:t>
                    </w:r>
                    <w:r>
                      <w:rPr>
                        <w:b/>
                        <w:sz w:val="24"/>
                        <w:szCs w:val="24"/>
                      </w:rPr>
                      <w:t>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VE </w:t>
                    </w:r>
                    <w:r>
                      <w:rPr>
                        <w:b/>
                        <w:sz w:val="24"/>
                        <w:szCs w:val="24"/>
                      </w:rPr>
                      <w:t>GÜVENLİK BİRİM</w:t>
                    </w:r>
                    <w:r w:rsidR="00311C33">
                      <w:rPr>
                        <w:b/>
                        <w:sz w:val="24"/>
                        <w:szCs w:val="24"/>
                      </w:rPr>
                      <w:t xml:space="preserve"> 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>ORDİNATÖRLÜĞÜ</w:t>
                    </w:r>
                  </w:p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sz w:val="2"/>
                        <w:szCs w:val="2"/>
                      </w:rPr>
                    </w:pPr>
                    <w:proofErr w:type="gramStart"/>
                    <w:r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>Eğitim</w:t>
                    </w:r>
                    <w:r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Değerlendirme</w:t>
                    </w:r>
                    <w:proofErr w:type="gramEnd"/>
                    <w:r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A9440" wp14:editId="78A65142">
              <wp:simplePos x="0" y="0"/>
              <wp:positionH relativeFrom="column">
                <wp:posOffset>60960</wp:posOffset>
              </wp:positionH>
              <wp:positionV relativeFrom="paragraph">
                <wp:posOffset>231775</wp:posOffset>
              </wp:positionV>
              <wp:extent cx="941705" cy="899160"/>
              <wp:effectExtent l="13335" t="12700" r="6985" b="1206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99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134CA83B" wp14:editId="7EDEAC62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ACA9440" id="AutoShape 9" o:spid="_x0000_s1027" style="position:absolute;left:0;text-align:left;margin-left:4.8pt;margin-top:18.25pt;width:74.15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134CA83B" wp14:editId="7EDEAC62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432B85" w:rsidRDefault="00432B85" w:rsidP="00432B85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8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wPfg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">
              <v:shadow on="t" type="perspective" opacity=".5" origin=",.5" offset="0,0" matrix=",56756f,,.5"/>
              <v:textbox>
                <w:txbxContent>
                  <w:p w:rsidR="00432B85" w:rsidRDefault="00432B85" w:rsidP="00432B85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564" w:rsidRDefault="00C045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530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815AD"/>
    <w:rsid w:val="00190A49"/>
    <w:rsid w:val="00193A94"/>
    <w:rsid w:val="001963ED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0DB4"/>
    <w:rsid w:val="002E1AC8"/>
    <w:rsid w:val="002E5EF4"/>
    <w:rsid w:val="002F0250"/>
    <w:rsid w:val="002F5953"/>
    <w:rsid w:val="00304993"/>
    <w:rsid w:val="00304FD3"/>
    <w:rsid w:val="00306363"/>
    <w:rsid w:val="00310FB2"/>
    <w:rsid w:val="00311C33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2B85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4A0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73681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3CDC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A666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43BE"/>
    <w:rsid w:val="008412F6"/>
    <w:rsid w:val="00841AF7"/>
    <w:rsid w:val="008612BC"/>
    <w:rsid w:val="0086386F"/>
    <w:rsid w:val="00870A9E"/>
    <w:rsid w:val="00886446"/>
    <w:rsid w:val="0088711C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49D7"/>
    <w:rsid w:val="009C6852"/>
    <w:rsid w:val="009C77D0"/>
    <w:rsid w:val="009D31BC"/>
    <w:rsid w:val="009D66B3"/>
    <w:rsid w:val="009D6785"/>
    <w:rsid w:val="009E1659"/>
    <w:rsid w:val="009F1FE6"/>
    <w:rsid w:val="00A01820"/>
    <w:rsid w:val="00A03600"/>
    <w:rsid w:val="00A03729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92311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10F3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1753"/>
    <w:rsid w:val="00BC3705"/>
    <w:rsid w:val="00BC7C14"/>
    <w:rsid w:val="00BE0626"/>
    <w:rsid w:val="00BE0AB3"/>
    <w:rsid w:val="00BE4594"/>
    <w:rsid w:val="00BF52E2"/>
    <w:rsid w:val="00C026AF"/>
    <w:rsid w:val="00C04564"/>
    <w:rsid w:val="00C1110C"/>
    <w:rsid w:val="00C22CD2"/>
    <w:rsid w:val="00C24520"/>
    <w:rsid w:val="00C2701C"/>
    <w:rsid w:val="00C35652"/>
    <w:rsid w:val="00C504C5"/>
    <w:rsid w:val="00C641A1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14E07"/>
    <w:rsid w:val="00D36DBF"/>
    <w:rsid w:val="00D37440"/>
    <w:rsid w:val="00D43CE6"/>
    <w:rsid w:val="00D46BB5"/>
    <w:rsid w:val="00D53649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4C0A"/>
    <w:rsid w:val="00DD6B10"/>
    <w:rsid w:val="00DF29F2"/>
    <w:rsid w:val="00DF623C"/>
    <w:rsid w:val="00E050C4"/>
    <w:rsid w:val="00E07245"/>
    <w:rsid w:val="00E147AB"/>
    <w:rsid w:val="00E171D2"/>
    <w:rsid w:val="00E377DA"/>
    <w:rsid w:val="00E42117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019A2-DC1E-48BC-8F19-65E84758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2016-04-27T07:11:00Z</dcterms:created>
  <dcterms:modified xsi:type="dcterms:W3CDTF">2016-04-27T07:11:00Z</dcterms:modified>
</cp:coreProperties>
</file>