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04" w:rsidRPr="00E70CD0" w:rsidRDefault="00395E04" w:rsidP="00E70CD0">
      <w:pPr>
        <w:ind w:right="253"/>
        <w:rPr>
          <w:rFonts w:ascii="Tahoma" w:hAnsi="Tahoma" w:cs="Tahoma"/>
          <w:b/>
          <w:bCs/>
          <w:sz w:val="18"/>
          <w:szCs w:val="18"/>
        </w:rPr>
      </w:pPr>
    </w:p>
    <w:p w:rsidR="00F3558F" w:rsidRPr="00E70CD0" w:rsidRDefault="00E70CD0" w:rsidP="00E70CD0">
      <w:pPr>
        <w:ind w:right="25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CD0">
        <w:rPr>
          <w:rFonts w:ascii="Times New Roman" w:hAnsi="Times New Roman" w:cs="Times New Roman"/>
          <w:b/>
          <w:bCs/>
          <w:sz w:val="32"/>
          <w:szCs w:val="32"/>
        </w:rPr>
        <w:t xml:space="preserve">HATAY </w:t>
      </w:r>
      <w:r w:rsidR="00A1056A" w:rsidRPr="00E70CD0">
        <w:rPr>
          <w:rFonts w:ascii="Times New Roman" w:hAnsi="Times New Roman" w:cs="Times New Roman"/>
          <w:b/>
          <w:bCs/>
          <w:sz w:val="32"/>
          <w:szCs w:val="32"/>
        </w:rPr>
        <w:t>MUSTAFA KEMAL ÜNİVERSİTESİ</w:t>
      </w:r>
      <w:r w:rsidR="00064F39" w:rsidRPr="00E70CD0">
        <w:rPr>
          <w:rFonts w:ascii="Times New Roman" w:hAnsi="Times New Roman" w:cs="Times New Roman"/>
          <w:b/>
          <w:bCs/>
          <w:sz w:val="32"/>
          <w:szCs w:val="32"/>
        </w:rPr>
        <w:t xml:space="preserve"> 2018-2019 EĞİTİM ÖĞRETİM </w:t>
      </w:r>
      <w:r w:rsidR="00406609" w:rsidRPr="00E70CD0">
        <w:rPr>
          <w:rFonts w:ascii="Times New Roman" w:hAnsi="Times New Roman" w:cs="Times New Roman"/>
          <w:b/>
          <w:bCs/>
          <w:sz w:val="32"/>
          <w:szCs w:val="32"/>
        </w:rPr>
        <w:t>YILI</w:t>
      </w:r>
      <w:r w:rsidR="00A1056A" w:rsidRPr="00E70CD0">
        <w:rPr>
          <w:rFonts w:ascii="Times New Roman" w:hAnsi="Times New Roman" w:cs="Times New Roman"/>
          <w:b/>
          <w:bCs/>
          <w:sz w:val="32"/>
          <w:szCs w:val="32"/>
        </w:rPr>
        <w:t xml:space="preserve"> KALİTE </w:t>
      </w:r>
      <w:r w:rsidR="00DA3CAA" w:rsidRPr="00E70CD0">
        <w:rPr>
          <w:rFonts w:ascii="Times New Roman" w:hAnsi="Times New Roman" w:cs="Times New Roman"/>
          <w:b/>
          <w:bCs/>
          <w:sz w:val="32"/>
          <w:szCs w:val="32"/>
        </w:rPr>
        <w:t>HEDEFLERİ</w:t>
      </w:r>
    </w:p>
    <w:p w:rsidR="00E70CD0" w:rsidRPr="00E70CD0" w:rsidRDefault="00064F39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>Üniversitemizde Görev Yapmakta Olan Tüm Öğretim Üyesi ve Öğretim Görevlilerine Eğiticinin Eğitimi Programı Kapsamında Sertifikalı Eğitim Verilmesi</w:t>
      </w:r>
    </w:p>
    <w:p w:rsidR="00E70CD0" w:rsidRDefault="00064F39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>Üniversitemizde Gerçe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 xml:space="preserve">kleştirilmekte Olan Kültürel, </w:t>
      </w:r>
      <w:r w:rsidRPr="00E70CD0">
        <w:rPr>
          <w:rFonts w:ascii="Times New Roman" w:hAnsi="Times New Roman" w:cs="Times New Roman"/>
          <w:b/>
          <w:sz w:val="28"/>
          <w:szCs w:val="28"/>
        </w:rPr>
        <w:t>Sanatsal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 xml:space="preserve"> ve Sportif</w:t>
      </w:r>
      <w:r w:rsidRPr="00E70CD0">
        <w:rPr>
          <w:rFonts w:ascii="Times New Roman" w:hAnsi="Times New Roman" w:cs="Times New Roman"/>
          <w:b/>
          <w:sz w:val="28"/>
          <w:szCs w:val="28"/>
        </w:rPr>
        <w:t xml:space="preserve"> Etkinliklerin % 5 Oranında Arttırılması</w:t>
      </w:r>
    </w:p>
    <w:p w:rsidR="00E70CD0" w:rsidRPr="00E70CD0" w:rsidRDefault="00064F39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>2018-2019 Eğitim Öğretim Yılı</w:t>
      </w:r>
      <w:r w:rsidR="00E70CD0">
        <w:rPr>
          <w:rFonts w:ascii="Times New Roman" w:hAnsi="Times New Roman" w:cs="Times New Roman"/>
          <w:b/>
          <w:sz w:val="28"/>
          <w:szCs w:val="28"/>
        </w:rPr>
        <w:t>nda Kütüphanede</w:t>
      </w:r>
      <w:r w:rsidR="00E70CD0" w:rsidRPr="00E70CD0">
        <w:rPr>
          <w:rFonts w:ascii="Times New Roman" w:hAnsi="Times New Roman" w:cs="Times New Roman"/>
          <w:b/>
          <w:sz w:val="28"/>
          <w:szCs w:val="28"/>
        </w:rPr>
        <w:t xml:space="preserve"> 7/24</w:t>
      </w:r>
      <w:r w:rsidR="00E70CD0">
        <w:rPr>
          <w:rFonts w:ascii="Times New Roman" w:hAnsi="Times New Roman" w:cs="Times New Roman"/>
          <w:b/>
          <w:sz w:val="28"/>
          <w:szCs w:val="28"/>
        </w:rPr>
        <w:t xml:space="preserve"> Hizmet Verecek Bir Ünitenin Oluşturulması</w:t>
      </w:r>
    </w:p>
    <w:p w:rsidR="0040146A" w:rsidRPr="00E70CD0" w:rsidRDefault="00444B1D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 xml:space="preserve">2018-2019 Eğitim Öğretim Yılında </w:t>
      </w:r>
      <w:r w:rsidR="00064F39" w:rsidRPr="00E70CD0">
        <w:rPr>
          <w:rFonts w:ascii="Times New Roman" w:hAnsi="Times New Roman" w:cs="Times New Roman"/>
          <w:b/>
          <w:sz w:val="28"/>
          <w:szCs w:val="28"/>
        </w:rPr>
        <w:t>Öğrenci Otomasyon Sistemine Öğrencilerin</w:t>
      </w:r>
      <w:r w:rsidRPr="00E70CD0">
        <w:rPr>
          <w:rFonts w:ascii="Times New Roman" w:hAnsi="Times New Roman" w:cs="Times New Roman"/>
          <w:b/>
          <w:sz w:val="28"/>
          <w:szCs w:val="28"/>
        </w:rPr>
        <w:t>,</w:t>
      </w:r>
      <w:r w:rsidR="00064F39" w:rsidRPr="00E70CD0">
        <w:rPr>
          <w:rFonts w:ascii="Times New Roman" w:hAnsi="Times New Roman" w:cs="Times New Roman"/>
          <w:b/>
          <w:sz w:val="28"/>
          <w:szCs w:val="28"/>
        </w:rPr>
        <w:t xml:space="preserve"> Akademik Danışm</w:t>
      </w:r>
      <w:r w:rsidR="007D32EF">
        <w:rPr>
          <w:rFonts w:ascii="Times New Roman" w:hAnsi="Times New Roman" w:cs="Times New Roman"/>
          <w:b/>
          <w:sz w:val="28"/>
          <w:szCs w:val="28"/>
        </w:rPr>
        <w:t>anlarını Değerlendirebilmeleri A</w:t>
      </w:r>
      <w:r w:rsidR="00064F39" w:rsidRPr="00E70CD0">
        <w:rPr>
          <w:rFonts w:ascii="Times New Roman" w:hAnsi="Times New Roman" w:cs="Times New Roman"/>
          <w:b/>
          <w:sz w:val="28"/>
          <w:szCs w:val="28"/>
        </w:rPr>
        <w:t xml:space="preserve">macıyla </w:t>
      </w:r>
      <w:r w:rsidRPr="00E70CD0">
        <w:rPr>
          <w:rFonts w:ascii="Times New Roman" w:hAnsi="Times New Roman" w:cs="Times New Roman"/>
          <w:b/>
          <w:sz w:val="28"/>
          <w:szCs w:val="28"/>
        </w:rPr>
        <w:t>Danışman Değerlendirme Anketinin Eklenmesi</w:t>
      </w:r>
    </w:p>
    <w:p w:rsidR="00E70CD0" w:rsidRPr="00E70CD0" w:rsidRDefault="00444B1D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 xml:space="preserve">2018 Yılı Sonuna Kadar </w:t>
      </w:r>
      <w:r w:rsidR="00FD5921" w:rsidRPr="00E70CD0">
        <w:rPr>
          <w:rFonts w:ascii="Times New Roman" w:hAnsi="Times New Roman" w:cs="Times New Roman"/>
          <w:b/>
          <w:sz w:val="28"/>
          <w:szCs w:val="28"/>
        </w:rPr>
        <w:t xml:space="preserve">Teknoloji ve Araştırma Geliştirme Uygulama Merkezinin </w:t>
      </w:r>
      <w:r w:rsidRPr="00E70CD0">
        <w:rPr>
          <w:rFonts w:ascii="Times New Roman" w:hAnsi="Times New Roman" w:cs="Times New Roman"/>
          <w:b/>
          <w:sz w:val="28"/>
          <w:szCs w:val="28"/>
        </w:rPr>
        <w:t xml:space="preserve">Ar-Ge Faaliyetleri Kapsamında 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 xml:space="preserve">Toprak, Su </w:t>
      </w:r>
      <w:r w:rsidR="00B74232" w:rsidRPr="00E70CD0">
        <w:rPr>
          <w:rFonts w:ascii="Times New Roman" w:hAnsi="Times New Roman" w:cs="Times New Roman"/>
          <w:b/>
          <w:sz w:val="28"/>
          <w:szCs w:val="28"/>
        </w:rPr>
        <w:t xml:space="preserve">vb. 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>Analiz Sayısının %2</w:t>
      </w:r>
      <w:r w:rsidRPr="00E70CD0">
        <w:rPr>
          <w:rFonts w:ascii="Times New Roman" w:hAnsi="Times New Roman" w:cs="Times New Roman"/>
          <w:b/>
          <w:sz w:val="28"/>
          <w:szCs w:val="28"/>
        </w:rPr>
        <w:t>0 Arttırılması</w:t>
      </w:r>
    </w:p>
    <w:p w:rsidR="00FD5921" w:rsidRPr="00E70CD0" w:rsidRDefault="00444B1D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>2018-2019 Eğitim Öğretim Yılında Kalite Komisyonunun Dış Paydaşlarımızla 2 Adet Toplantı Gerçekleştirmesi</w:t>
      </w:r>
    </w:p>
    <w:p w:rsidR="0040146A" w:rsidRPr="00E70CD0" w:rsidRDefault="00444B1D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>Etik Değerlerin Kurum İçerisinde İçselleştirilmesi İçin Etik Kodların Hazırlanar</w:t>
      </w:r>
      <w:r w:rsidR="007D32EF">
        <w:rPr>
          <w:rFonts w:ascii="Times New Roman" w:hAnsi="Times New Roman" w:cs="Times New Roman"/>
          <w:b/>
          <w:sz w:val="28"/>
          <w:szCs w:val="28"/>
        </w:rPr>
        <w:t>ak Yayınlanması ve Duyurulması</w:t>
      </w:r>
    </w:p>
    <w:p w:rsidR="00064F39" w:rsidRPr="00E70CD0" w:rsidRDefault="00444B1D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 xml:space="preserve">Fiziki </w:t>
      </w:r>
      <w:r w:rsidR="007D32EF" w:rsidRPr="00E70CD0">
        <w:rPr>
          <w:rFonts w:ascii="Times New Roman" w:hAnsi="Times New Roman" w:cs="Times New Roman"/>
          <w:b/>
          <w:sz w:val="28"/>
          <w:szCs w:val="28"/>
        </w:rPr>
        <w:t>Mekânların</w:t>
      </w:r>
      <w:r w:rsidRPr="00E70CD0">
        <w:rPr>
          <w:rFonts w:ascii="Times New Roman" w:hAnsi="Times New Roman" w:cs="Times New Roman"/>
          <w:b/>
          <w:sz w:val="28"/>
          <w:szCs w:val="28"/>
        </w:rPr>
        <w:t xml:space="preserve"> İyileştirilmesi Kap</w:t>
      </w:r>
      <w:r w:rsidR="009A6503" w:rsidRPr="00E70CD0">
        <w:rPr>
          <w:rFonts w:ascii="Times New Roman" w:hAnsi="Times New Roman" w:cs="Times New Roman"/>
          <w:b/>
          <w:sz w:val="28"/>
          <w:szCs w:val="28"/>
        </w:rPr>
        <w:t>samında Her Eğitim Biriminde 1 Adet S</w:t>
      </w:r>
      <w:r w:rsidRPr="00E70CD0">
        <w:rPr>
          <w:rFonts w:ascii="Times New Roman" w:hAnsi="Times New Roman" w:cs="Times New Roman"/>
          <w:b/>
          <w:sz w:val="28"/>
          <w:szCs w:val="28"/>
        </w:rPr>
        <w:t xml:space="preserve">ınıfın Akıllı 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>Tahta ile D</w:t>
      </w:r>
      <w:r w:rsidR="00B74232" w:rsidRPr="00E70CD0">
        <w:rPr>
          <w:rFonts w:ascii="Times New Roman" w:hAnsi="Times New Roman" w:cs="Times New Roman"/>
          <w:b/>
          <w:sz w:val="28"/>
          <w:szCs w:val="28"/>
        </w:rPr>
        <w:t>onatılması</w:t>
      </w:r>
    </w:p>
    <w:p w:rsidR="00C11C64" w:rsidRPr="00E70CD0" w:rsidRDefault="0040146A" w:rsidP="00E70CD0">
      <w:pPr>
        <w:pStyle w:val="ListeParagraf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C64" w:rsidRPr="00E70CD0">
        <w:rPr>
          <w:rFonts w:ascii="Times New Roman" w:hAnsi="Times New Roman" w:cs="Times New Roman"/>
          <w:b/>
          <w:sz w:val="28"/>
          <w:szCs w:val="28"/>
        </w:rPr>
        <w:t xml:space="preserve">Her </w:t>
      </w:r>
      <w:r w:rsidR="009A6503" w:rsidRPr="00E70CD0">
        <w:rPr>
          <w:rFonts w:ascii="Times New Roman" w:hAnsi="Times New Roman" w:cs="Times New Roman"/>
          <w:b/>
          <w:sz w:val="28"/>
          <w:szCs w:val="28"/>
        </w:rPr>
        <w:t>Yıl İda</w:t>
      </w:r>
      <w:r w:rsidR="001B26A7">
        <w:rPr>
          <w:rFonts w:ascii="Times New Roman" w:hAnsi="Times New Roman" w:cs="Times New Roman"/>
          <w:b/>
          <w:sz w:val="28"/>
          <w:szCs w:val="28"/>
        </w:rPr>
        <w:t>ri Personel, Akademik Personel v</w:t>
      </w:r>
      <w:r w:rsidR="00B15B32" w:rsidRPr="00E70CD0">
        <w:rPr>
          <w:rFonts w:ascii="Times New Roman" w:hAnsi="Times New Roman" w:cs="Times New Roman"/>
          <w:b/>
          <w:sz w:val="28"/>
          <w:szCs w:val="28"/>
        </w:rPr>
        <w:t>e Öğrenci Memnuniyet Oranının %2</w:t>
      </w:r>
      <w:r w:rsidR="009A6503" w:rsidRPr="00E70CD0">
        <w:rPr>
          <w:rFonts w:ascii="Times New Roman" w:hAnsi="Times New Roman" w:cs="Times New Roman"/>
          <w:b/>
          <w:sz w:val="28"/>
          <w:szCs w:val="28"/>
        </w:rPr>
        <w:t xml:space="preserve"> Arttırılması</w:t>
      </w:r>
    </w:p>
    <w:p w:rsidR="009B4235" w:rsidRPr="00432252" w:rsidRDefault="009B4235" w:rsidP="00432252">
      <w:pPr>
        <w:ind w:left="284" w:right="253"/>
        <w:rPr>
          <w:rFonts w:ascii="Tahoma" w:hAnsi="Tahoma" w:cs="Tahoma"/>
          <w:b/>
          <w:bCs/>
          <w:sz w:val="18"/>
          <w:szCs w:val="18"/>
        </w:rPr>
      </w:pPr>
    </w:p>
    <w:sectPr w:rsidR="009B4235" w:rsidRPr="00432252" w:rsidSect="00401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992" w:right="851" w:bottom="567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D6" w:rsidRDefault="009455D6">
      <w:r>
        <w:separator/>
      </w:r>
    </w:p>
  </w:endnote>
  <w:endnote w:type="continuationSeparator" w:id="0">
    <w:p w:rsidR="009455D6" w:rsidRDefault="009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17" w:rsidRDefault="00801D1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F3558F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3FF4D2A" wp14:editId="143FF903">
              <wp:simplePos x="0" y="0"/>
              <wp:positionH relativeFrom="column">
                <wp:posOffset>1393825</wp:posOffset>
              </wp:positionH>
              <wp:positionV relativeFrom="paragraph">
                <wp:posOffset>106680</wp:posOffset>
              </wp:positionV>
              <wp:extent cx="1569085" cy="241300"/>
              <wp:effectExtent l="12700" t="11430" r="8890" b="1397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908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DA3CA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:911-00-KH</w:t>
                          </w:r>
                          <w:r w:rsidR="002535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3FF4D2A" id="AutoShape 2" o:spid="_x0000_s1029" style="position:absolute;margin-left:109.75pt;margin-top:8.4pt;width:123.55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DA3CAA">
                      <w:rPr>
                        <w:rFonts w:ascii="Arial" w:hAnsi="Arial" w:cs="Arial"/>
                        <w:sz w:val="16"/>
                        <w:szCs w:val="16"/>
                      </w:rPr>
                      <w:t>:911-00-KH</w:t>
                    </w:r>
                    <w:r w:rsidR="002535B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96C4" wp14:editId="49E4E3A0">
              <wp:simplePos x="0" y="0"/>
              <wp:positionH relativeFrom="column">
                <wp:posOffset>2962910</wp:posOffset>
              </wp:positionH>
              <wp:positionV relativeFrom="paragraph">
                <wp:posOffset>106680</wp:posOffset>
              </wp:positionV>
              <wp:extent cx="1191895" cy="241300"/>
              <wp:effectExtent l="10160" t="11430" r="762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074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10.12.2012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54096C4" id="AutoShape 21" o:spid="_x0000_s1030" style="position:absolute;margin-left:233.3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07492">
                      <w:rPr>
                        <w:rFonts w:ascii="Arial" w:hAnsi="Arial" w:cs="Arial"/>
                        <w:sz w:val="16"/>
                        <w:szCs w:val="16"/>
                      </w:rPr>
                      <w:t>10.12.2012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D45DE" wp14:editId="4B6E4032">
              <wp:simplePos x="0" y="0"/>
              <wp:positionH relativeFrom="column">
                <wp:posOffset>4154805</wp:posOffset>
              </wp:positionH>
              <wp:positionV relativeFrom="paragraph">
                <wp:posOffset>106680</wp:posOffset>
              </wp:positionV>
              <wp:extent cx="1290955" cy="241300"/>
              <wp:effectExtent l="11430" t="11430" r="1206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  <w:r w:rsidR="00801D1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</w:t>
                          </w:r>
                          <w:r w:rsidR="008B23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.06.2018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327.1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  <w:r w:rsidR="00801D17">
                      <w:rPr>
                        <w:rFonts w:ascii="Arial" w:hAnsi="Arial" w:cs="Arial"/>
                        <w:sz w:val="16"/>
                        <w:szCs w:val="16"/>
                      </w:rPr>
                      <w:t>29</w:t>
                    </w:r>
                    <w:r w:rsidR="008B2364">
                      <w:rPr>
                        <w:rFonts w:ascii="Arial" w:hAnsi="Arial" w:cs="Arial"/>
                        <w:sz w:val="16"/>
                        <w:szCs w:val="16"/>
                      </w:rPr>
                      <w:t>.06.2018</w:t>
                    </w: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A1A364" wp14:editId="57061C60">
              <wp:simplePos x="0" y="0"/>
              <wp:positionH relativeFrom="column">
                <wp:posOffset>5445760</wp:posOffset>
              </wp:positionH>
              <wp:positionV relativeFrom="paragraph">
                <wp:posOffset>106680</wp:posOffset>
              </wp:positionV>
              <wp:extent cx="1118235" cy="241300"/>
              <wp:effectExtent l="6985" t="11430" r="825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801D1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428.8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DxX3o9wAAAAK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801D17">
                      <w:rPr>
                        <w:rFonts w:ascii="Arial" w:hAnsi="Arial" w:cs="Arial"/>
                        <w:sz w:val="16"/>
                        <w:szCs w:val="16"/>
                      </w:rPr>
                      <w:t>04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7B820B" wp14:editId="3D389A71">
              <wp:simplePos x="0" y="0"/>
              <wp:positionH relativeFrom="column">
                <wp:posOffset>6563995</wp:posOffset>
              </wp:positionH>
              <wp:positionV relativeFrom="paragraph">
                <wp:posOffset>106680</wp:posOffset>
              </wp:positionV>
              <wp:extent cx="1118235" cy="241300"/>
              <wp:effectExtent l="10795" t="11430" r="1397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07B820B" id="AutoShape 24" o:spid="_x0000_s1033" style="position:absolute;margin-left:516.8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8oZHwt0AAAAL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17" w:rsidRDefault="00801D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D6" w:rsidRDefault="009455D6">
      <w:r>
        <w:separator/>
      </w:r>
    </w:p>
  </w:footnote>
  <w:footnote w:type="continuationSeparator" w:id="0">
    <w:p w:rsidR="009455D6" w:rsidRDefault="0094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17" w:rsidRDefault="00801D1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064F39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0944990" wp14:editId="33D71326">
              <wp:simplePos x="0" y="0"/>
              <wp:positionH relativeFrom="column">
                <wp:align>center</wp:align>
              </wp:positionH>
              <wp:positionV relativeFrom="paragraph">
                <wp:posOffset>231775</wp:posOffset>
              </wp:positionV>
              <wp:extent cx="3680460" cy="852805"/>
              <wp:effectExtent l="0" t="0" r="15240" b="23495"/>
              <wp:wrapSquare wrapText="bothSides"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046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5BC" w:rsidRDefault="00064F39" w:rsidP="00064F3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Pr="00064F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HATAY </w:t>
                          </w:r>
                          <w:r w:rsidR="002535BC" w:rsidRPr="00064F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MUSTAFA KEMAL ÜNİVERSİTESİ</w:t>
                          </w:r>
                        </w:p>
                        <w:p w:rsidR="00064F39" w:rsidRPr="00064F39" w:rsidRDefault="00064F39" w:rsidP="00064F3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E7362B" w:rsidRPr="00064F39" w:rsidRDefault="00DA3CAA" w:rsidP="002535B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64F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KALİTE HEDEFLERİ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0944990" id="AutoShape 1" o:spid="_x0000_s1026" style="position:absolute;left:0;text-align:left;margin-left:0;margin-top:18.25pt;width:289.8pt;height:67.15pt;z-index: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">
              <v:textbox>
                <w:txbxContent>
                  <w:p w:rsidR="002535BC" w:rsidRDefault="00064F39" w:rsidP="00064F39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Pr="00064F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HATAY </w:t>
                    </w:r>
                    <w:r w:rsidR="002535BC" w:rsidRPr="00064F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MUSTAFA KEMAL ÜNİVERSİTESİ</w:t>
                    </w:r>
                  </w:p>
                  <w:p w:rsidR="00064F39" w:rsidRPr="00064F39" w:rsidRDefault="00064F39" w:rsidP="00064F39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:rsidR="00E7362B" w:rsidRPr="00064F39" w:rsidRDefault="00DA3CAA" w:rsidP="002535B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64F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KALİTE HEDEFLERİ</w:t>
                    </w:r>
                  </w:p>
                </w:txbxContent>
              </v:textbox>
              <w10:wrap type="square"/>
            </v:roundrect>
          </w:pict>
        </mc:Fallback>
      </mc:AlternateContent>
    </w:r>
    <w:r w:rsidR="00F3558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06599E" wp14:editId="57A8E0CF">
              <wp:simplePos x="0" y="0"/>
              <wp:positionH relativeFrom="column">
                <wp:posOffset>1091565</wp:posOffset>
              </wp:positionH>
              <wp:positionV relativeFrom="paragraph">
                <wp:posOffset>224154</wp:posOffset>
              </wp:positionV>
              <wp:extent cx="1181100" cy="962025"/>
              <wp:effectExtent l="0" t="0" r="19050" b="2857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0" cy="9620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064F3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224D5A77" wp14:editId="0C944067">
                                <wp:extent cx="760027" cy="714375"/>
                                <wp:effectExtent l="0" t="0" r="2540" b="0"/>
                                <wp:docPr id="10" name="Resim 10" descr="C:\Users\hp\Desktop\LOGO S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LOGO SO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686" cy="7168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D06599E" id="AutoShape 9" o:spid="_x0000_s1027" style="position:absolute;left:0;text-align:left;margin-left:85.95pt;margin-top:17.65pt;width:93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">
              <v:textbox>
                <w:txbxContent>
                  <w:p w:rsidR="00E7362B" w:rsidRDefault="00064F3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224D5A77" wp14:editId="0C944067">
                          <wp:extent cx="760027" cy="714375"/>
                          <wp:effectExtent l="0" t="0" r="2540" b="0"/>
                          <wp:docPr id="10" name="Resim 10" descr="C:\Users\hp\Desktop\LOGO S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LOGO SO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686" cy="716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F3558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C539F2" wp14:editId="1D4CBD1A">
              <wp:simplePos x="0" y="0"/>
              <wp:positionH relativeFrom="column">
                <wp:posOffset>1097280</wp:posOffset>
              </wp:positionH>
              <wp:positionV relativeFrom="paragraph">
                <wp:posOffset>-90805</wp:posOffset>
              </wp:positionV>
              <wp:extent cx="6414770" cy="241300"/>
              <wp:effectExtent l="201930" t="13970" r="12700" b="114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742FD" w:rsidRDefault="002742FD" w:rsidP="002742FD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4C539F2" id="AutoShape 8" o:spid="_x0000_s1028" style="position:absolute;left:0;text-align:left;margin-left:86.4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wPfg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">
              <v:shadow on="t" type="perspective" opacity=".5" origin=",.5" offset="0,0" matrix=",56756f,,.5"/>
              <v:textbox>
                <w:txbxContent>
                  <w:p w:rsidR="002742FD" w:rsidRDefault="002742FD" w:rsidP="002742FD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17" w:rsidRDefault="00801D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A248CA"/>
    <w:multiLevelType w:val="hybridMultilevel"/>
    <w:tmpl w:val="85F23B90"/>
    <w:lvl w:ilvl="0" w:tplc="041F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A1A28"/>
    <w:multiLevelType w:val="hybridMultilevel"/>
    <w:tmpl w:val="AD067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C6A"/>
    <w:multiLevelType w:val="hybridMultilevel"/>
    <w:tmpl w:val="F74A5C60"/>
    <w:lvl w:ilvl="0" w:tplc="21F03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43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0F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F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2B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03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8B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AB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0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74635"/>
    <w:multiLevelType w:val="hybridMultilevel"/>
    <w:tmpl w:val="39FCF186"/>
    <w:lvl w:ilvl="0" w:tplc="69288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CB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84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8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6E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E1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E5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7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8A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F25468"/>
    <w:multiLevelType w:val="hybridMultilevel"/>
    <w:tmpl w:val="E7541052"/>
    <w:lvl w:ilvl="0" w:tplc="74EC0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63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85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47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CB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2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60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8A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80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55765A2"/>
    <w:multiLevelType w:val="hybridMultilevel"/>
    <w:tmpl w:val="6D20E842"/>
    <w:lvl w:ilvl="0" w:tplc="F27C1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8E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6A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AB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49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4E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80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EB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89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B42754"/>
    <w:multiLevelType w:val="hybridMultilevel"/>
    <w:tmpl w:val="FDECE00E"/>
    <w:lvl w:ilvl="0" w:tplc="0E7AA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EE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C1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AB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AA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CA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7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2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0C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1">
    <w:nsid w:val="20D364C2"/>
    <w:multiLevelType w:val="hybridMultilevel"/>
    <w:tmpl w:val="530EB908"/>
    <w:lvl w:ilvl="0" w:tplc="1DE65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A1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84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E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84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AF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C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B806F7"/>
    <w:multiLevelType w:val="multilevel"/>
    <w:tmpl w:val="BE0EB7D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>
    <w:nsid w:val="2FA9302C"/>
    <w:multiLevelType w:val="hybridMultilevel"/>
    <w:tmpl w:val="A4107650"/>
    <w:lvl w:ilvl="0" w:tplc="771E41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16C24"/>
    <w:multiLevelType w:val="hybridMultilevel"/>
    <w:tmpl w:val="BB2612BC"/>
    <w:lvl w:ilvl="0" w:tplc="3C98E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D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25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8B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82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41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0C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6B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C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27E1E21"/>
    <w:multiLevelType w:val="hybridMultilevel"/>
    <w:tmpl w:val="19C01956"/>
    <w:lvl w:ilvl="0" w:tplc="50041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6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8B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26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EF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A4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CB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A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0D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4A64A4E"/>
    <w:multiLevelType w:val="hybridMultilevel"/>
    <w:tmpl w:val="B588BC94"/>
    <w:lvl w:ilvl="0" w:tplc="FA960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AD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C0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44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20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E1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ED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C7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E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F6A6BB2"/>
    <w:multiLevelType w:val="hybridMultilevel"/>
    <w:tmpl w:val="90EE6A32"/>
    <w:lvl w:ilvl="0" w:tplc="76E46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8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20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8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48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07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C5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80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E8E4484"/>
    <w:multiLevelType w:val="hybridMultilevel"/>
    <w:tmpl w:val="88F83450"/>
    <w:lvl w:ilvl="0" w:tplc="70B42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A2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E4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45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E9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2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C2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89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C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F0E75AE"/>
    <w:multiLevelType w:val="hybridMultilevel"/>
    <w:tmpl w:val="C4D21DE4"/>
    <w:lvl w:ilvl="0" w:tplc="1758E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41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0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46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C9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E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0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C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A1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CA3A71"/>
    <w:multiLevelType w:val="hybridMultilevel"/>
    <w:tmpl w:val="9DB0E5A8"/>
    <w:lvl w:ilvl="0" w:tplc="1816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24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8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08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81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AB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EB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C2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D2620C"/>
    <w:multiLevelType w:val="hybridMultilevel"/>
    <w:tmpl w:val="3F60C3D0"/>
    <w:lvl w:ilvl="0" w:tplc="B01EE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CC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AF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EC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4D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69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48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24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0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B1362D0"/>
    <w:multiLevelType w:val="hybridMultilevel"/>
    <w:tmpl w:val="15AA8220"/>
    <w:lvl w:ilvl="0" w:tplc="8462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EA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A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AD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4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00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A8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8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A2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21"/>
  </w:num>
  <w:num w:numId="12">
    <w:abstractNumId w:val="6"/>
  </w:num>
  <w:num w:numId="13">
    <w:abstractNumId w:val="26"/>
  </w:num>
  <w:num w:numId="14">
    <w:abstractNumId w:val="8"/>
  </w:num>
  <w:num w:numId="15">
    <w:abstractNumId w:val="12"/>
  </w:num>
  <w:num w:numId="16">
    <w:abstractNumId w:val="9"/>
  </w:num>
  <w:num w:numId="17">
    <w:abstractNumId w:val="15"/>
  </w:num>
  <w:num w:numId="18">
    <w:abstractNumId w:val="25"/>
  </w:num>
  <w:num w:numId="19">
    <w:abstractNumId w:val="7"/>
  </w:num>
  <w:num w:numId="20">
    <w:abstractNumId w:val="23"/>
  </w:num>
  <w:num w:numId="21">
    <w:abstractNumId w:val="19"/>
  </w:num>
  <w:num w:numId="22">
    <w:abstractNumId w:val="18"/>
  </w:num>
  <w:num w:numId="23">
    <w:abstractNumId w:val="4"/>
  </w:num>
  <w:num w:numId="24">
    <w:abstractNumId w:val="16"/>
  </w:num>
  <w:num w:numId="25">
    <w:abstractNumId w:val="11"/>
  </w:num>
  <w:num w:numId="26">
    <w:abstractNumId w:val="20"/>
  </w:num>
  <w:num w:numId="27">
    <w:abstractNumId w:val="22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06F1"/>
    <w:rsid w:val="00041BBF"/>
    <w:rsid w:val="000422FA"/>
    <w:rsid w:val="0004286F"/>
    <w:rsid w:val="00054CE0"/>
    <w:rsid w:val="00055AAA"/>
    <w:rsid w:val="00056C93"/>
    <w:rsid w:val="0006467F"/>
    <w:rsid w:val="00064E2B"/>
    <w:rsid w:val="00064F39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0F7316"/>
    <w:rsid w:val="00101685"/>
    <w:rsid w:val="001029F6"/>
    <w:rsid w:val="00107492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6678C"/>
    <w:rsid w:val="0017067A"/>
    <w:rsid w:val="00172047"/>
    <w:rsid w:val="00176768"/>
    <w:rsid w:val="00190A49"/>
    <w:rsid w:val="00193A94"/>
    <w:rsid w:val="001A1029"/>
    <w:rsid w:val="001B26A7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E43D9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535BC"/>
    <w:rsid w:val="00263625"/>
    <w:rsid w:val="00267305"/>
    <w:rsid w:val="00270F1C"/>
    <w:rsid w:val="002742FD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B0004"/>
    <w:rsid w:val="002C1E48"/>
    <w:rsid w:val="002C2701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6363"/>
    <w:rsid w:val="00306FC3"/>
    <w:rsid w:val="00310FB2"/>
    <w:rsid w:val="00314AFA"/>
    <w:rsid w:val="00314D38"/>
    <w:rsid w:val="003150EB"/>
    <w:rsid w:val="003221FC"/>
    <w:rsid w:val="00322E3E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95E04"/>
    <w:rsid w:val="003A1F32"/>
    <w:rsid w:val="003A3329"/>
    <w:rsid w:val="003A699D"/>
    <w:rsid w:val="003A7B5F"/>
    <w:rsid w:val="003C2409"/>
    <w:rsid w:val="003C408A"/>
    <w:rsid w:val="003D01DD"/>
    <w:rsid w:val="003E21F2"/>
    <w:rsid w:val="003E696E"/>
    <w:rsid w:val="003E7B8E"/>
    <w:rsid w:val="003F31BD"/>
    <w:rsid w:val="003F3419"/>
    <w:rsid w:val="003F3F04"/>
    <w:rsid w:val="003F48AF"/>
    <w:rsid w:val="00400E01"/>
    <w:rsid w:val="0040146A"/>
    <w:rsid w:val="00406609"/>
    <w:rsid w:val="00415157"/>
    <w:rsid w:val="0042140F"/>
    <w:rsid w:val="0042216B"/>
    <w:rsid w:val="00432252"/>
    <w:rsid w:val="00434763"/>
    <w:rsid w:val="00435ADB"/>
    <w:rsid w:val="00436205"/>
    <w:rsid w:val="00444B1D"/>
    <w:rsid w:val="0044564B"/>
    <w:rsid w:val="004472BB"/>
    <w:rsid w:val="004475A0"/>
    <w:rsid w:val="00450D35"/>
    <w:rsid w:val="0045649C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676F0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421E"/>
    <w:rsid w:val="00625652"/>
    <w:rsid w:val="00635E74"/>
    <w:rsid w:val="00636A59"/>
    <w:rsid w:val="006401A2"/>
    <w:rsid w:val="00641738"/>
    <w:rsid w:val="00643501"/>
    <w:rsid w:val="006478E3"/>
    <w:rsid w:val="0065388F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022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8702F"/>
    <w:rsid w:val="00790673"/>
    <w:rsid w:val="00792CE7"/>
    <w:rsid w:val="007965FF"/>
    <w:rsid w:val="007A43E1"/>
    <w:rsid w:val="007B2E33"/>
    <w:rsid w:val="007C6ABC"/>
    <w:rsid w:val="007D083F"/>
    <w:rsid w:val="007D0CBB"/>
    <w:rsid w:val="007D32EF"/>
    <w:rsid w:val="007E2970"/>
    <w:rsid w:val="007E3959"/>
    <w:rsid w:val="007E3A00"/>
    <w:rsid w:val="007E3B0E"/>
    <w:rsid w:val="007E5411"/>
    <w:rsid w:val="007E6374"/>
    <w:rsid w:val="00801D17"/>
    <w:rsid w:val="00804EF0"/>
    <w:rsid w:val="00806D8B"/>
    <w:rsid w:val="00814106"/>
    <w:rsid w:val="008222BB"/>
    <w:rsid w:val="00823C63"/>
    <w:rsid w:val="0082695F"/>
    <w:rsid w:val="00831F2D"/>
    <w:rsid w:val="008343BE"/>
    <w:rsid w:val="00841AF7"/>
    <w:rsid w:val="008612BC"/>
    <w:rsid w:val="0086386F"/>
    <w:rsid w:val="00870A9E"/>
    <w:rsid w:val="00886446"/>
    <w:rsid w:val="0088711C"/>
    <w:rsid w:val="0089664D"/>
    <w:rsid w:val="008A147F"/>
    <w:rsid w:val="008A69CE"/>
    <w:rsid w:val="008B1BB0"/>
    <w:rsid w:val="008B2364"/>
    <w:rsid w:val="008B61B0"/>
    <w:rsid w:val="008B7363"/>
    <w:rsid w:val="008D4364"/>
    <w:rsid w:val="008D65D7"/>
    <w:rsid w:val="008D732A"/>
    <w:rsid w:val="008F072A"/>
    <w:rsid w:val="008F1E15"/>
    <w:rsid w:val="008F77DB"/>
    <w:rsid w:val="00900D8E"/>
    <w:rsid w:val="00902DFA"/>
    <w:rsid w:val="00902F3B"/>
    <w:rsid w:val="00905798"/>
    <w:rsid w:val="00920612"/>
    <w:rsid w:val="009250BA"/>
    <w:rsid w:val="00933F87"/>
    <w:rsid w:val="009341BC"/>
    <w:rsid w:val="009455D6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503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E88"/>
    <w:rsid w:val="00A1056A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469DA"/>
    <w:rsid w:val="00A576F3"/>
    <w:rsid w:val="00A742A4"/>
    <w:rsid w:val="00A74F9F"/>
    <w:rsid w:val="00A92311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B0255B"/>
    <w:rsid w:val="00B04E32"/>
    <w:rsid w:val="00B15B32"/>
    <w:rsid w:val="00B21BF5"/>
    <w:rsid w:val="00B242DE"/>
    <w:rsid w:val="00B309C4"/>
    <w:rsid w:val="00B3121D"/>
    <w:rsid w:val="00B319A3"/>
    <w:rsid w:val="00B33511"/>
    <w:rsid w:val="00B34E43"/>
    <w:rsid w:val="00B35984"/>
    <w:rsid w:val="00B40CF6"/>
    <w:rsid w:val="00B41C44"/>
    <w:rsid w:val="00B4374D"/>
    <w:rsid w:val="00B45B65"/>
    <w:rsid w:val="00B5161C"/>
    <w:rsid w:val="00B70A0F"/>
    <w:rsid w:val="00B74232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301B"/>
    <w:rsid w:val="00BF52E2"/>
    <w:rsid w:val="00C026AF"/>
    <w:rsid w:val="00C1110C"/>
    <w:rsid w:val="00C11C64"/>
    <w:rsid w:val="00C22CD2"/>
    <w:rsid w:val="00C24520"/>
    <w:rsid w:val="00C2701C"/>
    <w:rsid w:val="00C35652"/>
    <w:rsid w:val="00C504C5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A6D97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6DBF"/>
    <w:rsid w:val="00D37440"/>
    <w:rsid w:val="00D40039"/>
    <w:rsid w:val="00D43CE6"/>
    <w:rsid w:val="00D46BB5"/>
    <w:rsid w:val="00D653DF"/>
    <w:rsid w:val="00D668F2"/>
    <w:rsid w:val="00D709DD"/>
    <w:rsid w:val="00D75B39"/>
    <w:rsid w:val="00D82125"/>
    <w:rsid w:val="00D8777E"/>
    <w:rsid w:val="00D877C9"/>
    <w:rsid w:val="00D904F2"/>
    <w:rsid w:val="00DA1905"/>
    <w:rsid w:val="00DA2563"/>
    <w:rsid w:val="00DA3CAA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4BA8"/>
    <w:rsid w:val="00E45B56"/>
    <w:rsid w:val="00E52171"/>
    <w:rsid w:val="00E54DA6"/>
    <w:rsid w:val="00E57D5A"/>
    <w:rsid w:val="00E657B0"/>
    <w:rsid w:val="00E65A1F"/>
    <w:rsid w:val="00E70CD0"/>
    <w:rsid w:val="00E7362B"/>
    <w:rsid w:val="00E73B15"/>
    <w:rsid w:val="00E76EAD"/>
    <w:rsid w:val="00E83806"/>
    <w:rsid w:val="00E86554"/>
    <w:rsid w:val="00E9272C"/>
    <w:rsid w:val="00E96AAC"/>
    <w:rsid w:val="00E96F15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077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558F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86D42"/>
    <w:rsid w:val="00F92885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5921"/>
    <w:rsid w:val="00FD62D0"/>
    <w:rsid w:val="00FE5608"/>
    <w:rsid w:val="00FF0EB6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47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4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3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24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6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4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6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0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1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6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8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EF373-6773-4626-9EC1-DA07682C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8645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3</cp:revision>
  <cp:lastPrinted>2018-07-10T06:28:00Z</cp:lastPrinted>
  <dcterms:created xsi:type="dcterms:W3CDTF">2018-07-10T06:31:00Z</dcterms:created>
  <dcterms:modified xsi:type="dcterms:W3CDTF">2018-07-16T06:37:00Z</dcterms:modified>
</cp:coreProperties>
</file>