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275" w:type="dxa"/>
        <w:tblInd w:w="284" w:type="dxa"/>
        <w:tblLook w:val="04A0" w:firstRow="1" w:lastRow="0" w:firstColumn="1" w:lastColumn="0" w:noHBand="0" w:noVBand="1"/>
      </w:tblPr>
      <w:tblGrid>
        <w:gridCol w:w="15275"/>
      </w:tblGrid>
      <w:tr w:rsidR="00F715E1" w:rsidRPr="00102F75" w:rsidTr="00603BED">
        <w:trPr>
          <w:trHeight w:val="350"/>
        </w:trPr>
        <w:tc>
          <w:tcPr>
            <w:tcW w:w="15275" w:type="dxa"/>
          </w:tcPr>
          <w:p w:rsidR="00F715E1" w:rsidRPr="00102F75" w:rsidRDefault="00102F75" w:rsidP="00AC0382">
            <w:pPr>
              <w:ind w:right="25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102F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Birim</w:t>
            </w:r>
            <w:r w:rsidR="00AC0382" w:rsidRPr="00102F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</w:p>
        </w:tc>
      </w:tr>
    </w:tbl>
    <w:p w:rsidR="009B4235" w:rsidRPr="00102F75" w:rsidRDefault="009B4235" w:rsidP="00603BED">
      <w:pPr>
        <w:ind w:right="253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1"/>
        <w:tblW w:w="15309" w:type="dxa"/>
        <w:tblInd w:w="250" w:type="dxa"/>
        <w:tblLook w:val="04A0" w:firstRow="1" w:lastRow="0" w:firstColumn="1" w:lastColumn="0" w:noHBand="0" w:noVBand="1"/>
      </w:tblPr>
      <w:tblGrid>
        <w:gridCol w:w="3402"/>
        <w:gridCol w:w="1190"/>
        <w:gridCol w:w="1191"/>
        <w:gridCol w:w="1191"/>
        <w:gridCol w:w="1190"/>
        <w:gridCol w:w="1191"/>
        <w:gridCol w:w="1191"/>
        <w:gridCol w:w="1190"/>
        <w:gridCol w:w="1191"/>
        <w:gridCol w:w="1191"/>
        <w:gridCol w:w="1191"/>
      </w:tblGrid>
      <w:tr w:rsidR="00F715E1" w:rsidRPr="00102F75" w:rsidTr="00F715E1">
        <w:tc>
          <w:tcPr>
            <w:tcW w:w="3402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Dolap No</w:t>
            </w:r>
          </w:p>
        </w:tc>
        <w:tc>
          <w:tcPr>
            <w:tcW w:w="1190" w:type="dxa"/>
          </w:tcPr>
          <w:p w:rsidR="00C93B7A" w:rsidRPr="00102F75" w:rsidRDefault="00F715E1" w:rsidP="00F71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F715E1" w:rsidRPr="00102F75" w:rsidRDefault="00F715E1" w:rsidP="00F71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Yangın Dolabı</w:t>
            </w:r>
          </w:p>
        </w:tc>
        <w:tc>
          <w:tcPr>
            <w:tcW w:w="1191" w:type="dxa"/>
          </w:tcPr>
          <w:p w:rsidR="00C93B7A" w:rsidRPr="00102F75" w:rsidRDefault="00F715E1" w:rsidP="00F71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</w:p>
          <w:p w:rsidR="00F715E1" w:rsidRPr="00102F75" w:rsidRDefault="00F715E1" w:rsidP="00F71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Yangın Dolabı</w:t>
            </w: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Yangın Dolabı</w:t>
            </w:r>
          </w:p>
        </w:tc>
        <w:tc>
          <w:tcPr>
            <w:tcW w:w="1190" w:type="dxa"/>
          </w:tcPr>
          <w:p w:rsidR="00C93B7A" w:rsidRPr="00102F75" w:rsidRDefault="00F715E1" w:rsidP="00F71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F715E1" w:rsidRPr="00102F75" w:rsidRDefault="00F715E1" w:rsidP="00F71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Yangın Dolabı</w:t>
            </w:r>
          </w:p>
        </w:tc>
        <w:tc>
          <w:tcPr>
            <w:tcW w:w="1191" w:type="dxa"/>
          </w:tcPr>
          <w:p w:rsidR="00C93B7A" w:rsidRPr="00102F75" w:rsidRDefault="00F715E1" w:rsidP="00F71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F715E1" w:rsidRPr="00102F75" w:rsidRDefault="00F715E1" w:rsidP="00F71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Yangın Dolabı</w:t>
            </w:r>
          </w:p>
        </w:tc>
        <w:tc>
          <w:tcPr>
            <w:tcW w:w="1191" w:type="dxa"/>
          </w:tcPr>
          <w:p w:rsidR="00C93B7A" w:rsidRPr="00102F75" w:rsidRDefault="00F715E1" w:rsidP="00F71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6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</w:p>
          <w:p w:rsidR="00F715E1" w:rsidRPr="00102F75" w:rsidRDefault="00F715E1" w:rsidP="00F71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Yangın Dolabı</w:t>
            </w:r>
          </w:p>
        </w:tc>
        <w:tc>
          <w:tcPr>
            <w:tcW w:w="1190" w:type="dxa"/>
          </w:tcPr>
          <w:p w:rsidR="00C93B7A" w:rsidRPr="00102F75" w:rsidRDefault="00F715E1" w:rsidP="00F71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7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F715E1" w:rsidRPr="00102F75" w:rsidRDefault="00F715E1" w:rsidP="00F71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Yangın Dolabı</w:t>
            </w:r>
          </w:p>
        </w:tc>
        <w:tc>
          <w:tcPr>
            <w:tcW w:w="1191" w:type="dxa"/>
          </w:tcPr>
          <w:p w:rsidR="00C93B7A" w:rsidRPr="00102F75" w:rsidRDefault="00F715E1" w:rsidP="00F71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F715E1" w:rsidRPr="00102F75" w:rsidRDefault="00F715E1" w:rsidP="00F71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Yangın Dolabı</w:t>
            </w:r>
          </w:p>
        </w:tc>
        <w:tc>
          <w:tcPr>
            <w:tcW w:w="1191" w:type="dxa"/>
          </w:tcPr>
          <w:p w:rsidR="00C93B7A" w:rsidRPr="00102F75" w:rsidRDefault="00F715E1" w:rsidP="00F71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9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F715E1" w:rsidRPr="00102F75" w:rsidRDefault="00F715E1" w:rsidP="00F71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Yangın Dolabı</w:t>
            </w: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10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Yangın Dolabı</w:t>
            </w:r>
          </w:p>
        </w:tc>
      </w:tr>
      <w:tr w:rsidR="00F715E1" w:rsidRPr="00102F75" w:rsidTr="00F715E1">
        <w:tc>
          <w:tcPr>
            <w:tcW w:w="3402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Dolabın Bulunduğu Yer</w:t>
            </w:r>
            <w:r w:rsidR="00F23FA0"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15E1" w:rsidRPr="00102F75" w:rsidTr="00F715E1">
        <w:tc>
          <w:tcPr>
            <w:tcW w:w="3402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İç ve dış temizliği yapıldı mı?</w:t>
            </w: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15E1" w:rsidRPr="00102F75" w:rsidTr="00F715E1">
        <w:tc>
          <w:tcPr>
            <w:tcW w:w="3402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Hasar ve korozyon var mı?</w:t>
            </w: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15E1" w:rsidRPr="00102F75" w:rsidTr="00F715E1">
        <w:tc>
          <w:tcPr>
            <w:tcW w:w="3402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Dolap içerisinde eksik malzeme var mı?</w:t>
            </w: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15E1" w:rsidRPr="00102F75" w:rsidTr="00F715E1">
        <w:tc>
          <w:tcPr>
            <w:tcW w:w="3402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Boyası uygun mu?</w:t>
            </w: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15E1" w:rsidRPr="00102F75" w:rsidTr="00F715E1">
        <w:tc>
          <w:tcPr>
            <w:tcW w:w="3402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Su akışında herhangi bir sorun var mı?</w:t>
            </w: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15E1" w:rsidRPr="00102F75" w:rsidTr="00F715E1">
        <w:tc>
          <w:tcPr>
            <w:tcW w:w="3402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Vana çalışır durumda mı?</w:t>
            </w: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15E1" w:rsidRPr="00102F75" w:rsidTr="00F715E1">
        <w:tc>
          <w:tcPr>
            <w:tcW w:w="3402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Etiketleme uygun mu?</w:t>
            </w: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15E1" w:rsidRPr="00102F75" w:rsidTr="00F715E1">
        <w:tc>
          <w:tcPr>
            <w:tcW w:w="3402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Dolap içerisinde yabancı malzeme var mı? (Su şişesi, çöp torbası, maket bıçağı vb.)</w:t>
            </w: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715E1" w:rsidRPr="00102F75" w:rsidRDefault="00F715E1" w:rsidP="00F715E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603BED" w:rsidRPr="00102F75" w:rsidRDefault="00603BED" w:rsidP="00F715E1">
      <w:pPr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TabloKlavuzu1"/>
        <w:tblW w:w="15309" w:type="dxa"/>
        <w:tblInd w:w="250" w:type="dxa"/>
        <w:tblLook w:val="04A0" w:firstRow="1" w:lastRow="0" w:firstColumn="1" w:lastColumn="0" w:noHBand="0" w:noVBand="1"/>
      </w:tblPr>
      <w:tblGrid>
        <w:gridCol w:w="3402"/>
        <w:gridCol w:w="1190"/>
        <w:gridCol w:w="1191"/>
        <w:gridCol w:w="1191"/>
        <w:gridCol w:w="1190"/>
        <w:gridCol w:w="1191"/>
        <w:gridCol w:w="1191"/>
        <w:gridCol w:w="1190"/>
        <w:gridCol w:w="1191"/>
        <w:gridCol w:w="1191"/>
        <w:gridCol w:w="1191"/>
      </w:tblGrid>
      <w:tr w:rsidR="00C93B7A" w:rsidRPr="00102F75" w:rsidTr="00953FDA">
        <w:tc>
          <w:tcPr>
            <w:tcW w:w="3402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Dolap No</w:t>
            </w: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11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Yangın Dolabı</w:t>
            </w: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12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Yangın Dolabı</w:t>
            </w: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13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Yangın Dolabı</w:t>
            </w: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14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Yangın Dolabı</w:t>
            </w: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15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Yangın Dolabı</w:t>
            </w: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16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Yangın Dolabı</w:t>
            </w: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17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Yangın Dolabı</w:t>
            </w: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18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Yangın Dolabı</w:t>
            </w: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19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Yangın Dolabı</w:t>
            </w: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>Nolu</w:t>
            </w:r>
            <w:proofErr w:type="spellEnd"/>
            <w:r w:rsidRPr="00102F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Yangın Dolabı</w:t>
            </w:r>
          </w:p>
        </w:tc>
      </w:tr>
      <w:tr w:rsidR="00C93B7A" w:rsidRPr="00102F75" w:rsidTr="00603BED">
        <w:trPr>
          <w:trHeight w:val="231"/>
        </w:trPr>
        <w:tc>
          <w:tcPr>
            <w:tcW w:w="3402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Dolabın Bulunduğu Yer</w:t>
            </w: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93B7A" w:rsidRPr="00102F75" w:rsidTr="00953FDA">
        <w:tc>
          <w:tcPr>
            <w:tcW w:w="3402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İç ve dış temizliği yapıldı mı?</w:t>
            </w: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93B7A" w:rsidRPr="00102F75" w:rsidTr="00953FDA">
        <w:tc>
          <w:tcPr>
            <w:tcW w:w="3402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Hasar ve korozyon var mı?</w:t>
            </w: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93B7A" w:rsidRPr="00102F75" w:rsidTr="00953FDA">
        <w:tc>
          <w:tcPr>
            <w:tcW w:w="3402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Dolap içerisinde eksik malzeme var mı?</w:t>
            </w: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93B7A" w:rsidRPr="00102F75" w:rsidTr="00953FDA">
        <w:tc>
          <w:tcPr>
            <w:tcW w:w="3402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Boyası uygun mu?</w:t>
            </w: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93B7A" w:rsidRPr="00102F75" w:rsidTr="00953FDA">
        <w:tc>
          <w:tcPr>
            <w:tcW w:w="3402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Su akışında herhangi bir sorun var mı?</w:t>
            </w: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93B7A" w:rsidRPr="00102F75" w:rsidTr="00953FDA">
        <w:tc>
          <w:tcPr>
            <w:tcW w:w="3402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Vana çalışır durumda mı?</w:t>
            </w: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93B7A" w:rsidRPr="00102F75" w:rsidTr="00953FDA">
        <w:tc>
          <w:tcPr>
            <w:tcW w:w="3402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Etiketleme uygun mu?</w:t>
            </w: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93B7A" w:rsidRPr="00102F75" w:rsidTr="00603BED">
        <w:trPr>
          <w:trHeight w:val="558"/>
        </w:trPr>
        <w:tc>
          <w:tcPr>
            <w:tcW w:w="3402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F75">
              <w:rPr>
                <w:rFonts w:ascii="Times New Roman" w:eastAsia="Calibri" w:hAnsi="Times New Roman" w:cs="Times New Roman"/>
                <w:sz w:val="18"/>
                <w:szCs w:val="18"/>
              </w:rPr>
              <w:t>Dolap içerisinde yabancı malzeme var mı? (Su şişesi, çöp torbası, maket bıçağı vb.)</w:t>
            </w: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C93B7A" w:rsidRPr="00102F75" w:rsidRDefault="00C93B7A" w:rsidP="00953F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W w:w="15309" w:type="dxa"/>
        <w:tblInd w:w="250" w:type="dxa"/>
        <w:tblLook w:val="04A0" w:firstRow="1" w:lastRow="0" w:firstColumn="1" w:lastColumn="0" w:noHBand="0" w:noVBand="1"/>
      </w:tblPr>
      <w:tblGrid>
        <w:gridCol w:w="4842"/>
        <w:gridCol w:w="5092"/>
        <w:gridCol w:w="5375"/>
      </w:tblGrid>
      <w:tr w:rsidR="00280DC8" w:rsidRPr="00102F75" w:rsidTr="00FD6555">
        <w:trPr>
          <w:trHeight w:val="317"/>
        </w:trPr>
        <w:tc>
          <w:tcPr>
            <w:tcW w:w="4842" w:type="dxa"/>
          </w:tcPr>
          <w:p w:rsidR="00280DC8" w:rsidRPr="00102F75" w:rsidRDefault="00280DC8" w:rsidP="00953FDA">
            <w:pPr>
              <w:rPr>
                <w:rFonts w:ascii="Times New Roman" w:hAnsi="Times New Roman" w:cs="Times New Roman"/>
              </w:rPr>
            </w:pPr>
            <w:r w:rsidRPr="00102F75">
              <w:rPr>
                <w:rFonts w:ascii="Times New Roman" w:hAnsi="Times New Roman" w:cs="Times New Roman"/>
              </w:rPr>
              <w:t>Kontrol Tarihi:</w:t>
            </w:r>
          </w:p>
        </w:tc>
        <w:tc>
          <w:tcPr>
            <w:tcW w:w="5092" w:type="dxa"/>
          </w:tcPr>
          <w:p w:rsidR="00280DC8" w:rsidRPr="00102F75" w:rsidRDefault="00280DC8" w:rsidP="00953FDA">
            <w:pPr>
              <w:rPr>
                <w:rFonts w:ascii="Times New Roman" w:hAnsi="Times New Roman" w:cs="Times New Roman"/>
              </w:rPr>
            </w:pPr>
            <w:r w:rsidRPr="00102F75">
              <w:rPr>
                <w:rFonts w:ascii="Times New Roman" w:hAnsi="Times New Roman" w:cs="Times New Roman"/>
              </w:rPr>
              <w:t>Kontrol Yapan</w:t>
            </w:r>
            <w:r w:rsidR="00FD6555" w:rsidRPr="00102F75">
              <w:rPr>
                <w:rFonts w:ascii="Times New Roman" w:hAnsi="Times New Roman" w:cs="Times New Roman"/>
              </w:rPr>
              <w:t>ın Adı/</w:t>
            </w:r>
            <w:r w:rsidR="00603BED" w:rsidRPr="00102F75">
              <w:rPr>
                <w:rFonts w:ascii="Times New Roman" w:hAnsi="Times New Roman" w:cs="Times New Roman"/>
              </w:rPr>
              <w:t>Soyadı:</w:t>
            </w:r>
          </w:p>
        </w:tc>
        <w:tc>
          <w:tcPr>
            <w:tcW w:w="5375" w:type="dxa"/>
          </w:tcPr>
          <w:p w:rsidR="00280DC8" w:rsidRPr="00102F75" w:rsidRDefault="00280DC8" w:rsidP="00953FDA">
            <w:pPr>
              <w:rPr>
                <w:rFonts w:ascii="Times New Roman" w:hAnsi="Times New Roman" w:cs="Times New Roman"/>
              </w:rPr>
            </w:pPr>
            <w:r w:rsidRPr="00102F75">
              <w:rPr>
                <w:rFonts w:ascii="Times New Roman" w:hAnsi="Times New Roman" w:cs="Times New Roman"/>
              </w:rPr>
              <w:t>İmza:</w:t>
            </w:r>
          </w:p>
        </w:tc>
      </w:tr>
    </w:tbl>
    <w:p w:rsidR="00FD6555" w:rsidRPr="00102F75" w:rsidRDefault="00FD6555" w:rsidP="00FD6555">
      <w:pPr>
        <w:pStyle w:val="ListeParagraf"/>
        <w:ind w:left="1004" w:right="253"/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</w:pPr>
      <w:r w:rsidRPr="00102F75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*Yangın Dolabı Kontrol Formu altı aylık periyotlarda doldurulacaktır. </w:t>
      </w:r>
    </w:p>
    <w:p w:rsidR="00102F75" w:rsidRPr="00102F75" w:rsidRDefault="00102F75">
      <w:pPr>
        <w:pStyle w:val="ListeParagraf"/>
        <w:ind w:left="1004" w:right="253"/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</w:pPr>
    </w:p>
    <w:sectPr w:rsidR="00102F75" w:rsidRPr="00102F75" w:rsidSect="00A0494A">
      <w:headerReference w:type="default" r:id="rId9"/>
      <w:footerReference w:type="default" r:id="rId10"/>
      <w:pgSz w:w="16838" w:h="11906" w:orient="landscape" w:code="9"/>
      <w:pgMar w:top="567" w:right="1701" w:bottom="992" w:left="851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D3E" w:rsidRDefault="00D64D3E">
      <w:r>
        <w:separator/>
      </w:r>
    </w:p>
  </w:endnote>
  <w:endnote w:type="continuationSeparator" w:id="0">
    <w:p w:rsidR="00D64D3E" w:rsidRDefault="00D6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Pr="00314D38" w:rsidRDefault="00603BED" w:rsidP="00154BEC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4CBCDB57" wp14:editId="04377CDD">
              <wp:simplePos x="0" y="0"/>
              <wp:positionH relativeFrom="column">
                <wp:posOffset>-87630</wp:posOffset>
              </wp:positionH>
              <wp:positionV relativeFrom="paragraph">
                <wp:posOffset>103505</wp:posOffset>
              </wp:positionV>
              <wp:extent cx="1528445" cy="241300"/>
              <wp:effectExtent l="0" t="0" r="14605" b="2540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844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7362B" w:rsidRPr="004B14E8" w:rsidRDefault="00E7362B" w:rsidP="002A694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</w:t>
                          </w:r>
                          <w:r w:rsidR="008958C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603BE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902-01-FR 013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9" style="position:absolute;margin-left:-6.9pt;margin-top:8.15pt;width:120.35pt;height:1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">
              <v:textbox>
                <w:txbxContent>
                  <w:p w:rsidR="00E7362B" w:rsidRPr="004B14E8" w:rsidRDefault="00E7362B" w:rsidP="002A694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B14E8">
                      <w:rPr>
                        <w:rFonts w:ascii="Arial" w:hAnsi="Arial" w:cs="Arial"/>
                        <w:sz w:val="16"/>
                        <w:szCs w:val="16"/>
                      </w:rPr>
                      <w:t>Doküman No</w:t>
                    </w:r>
                    <w:r w:rsidR="008958C7"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603BED">
                      <w:rPr>
                        <w:rFonts w:ascii="Arial" w:hAnsi="Arial" w:cs="Arial"/>
                        <w:sz w:val="16"/>
                        <w:szCs w:val="16"/>
                      </w:rPr>
                      <w:t>902-01-FR 013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8D4008" wp14:editId="60DE5702">
              <wp:simplePos x="0" y="0"/>
              <wp:positionH relativeFrom="column">
                <wp:posOffset>1441866</wp:posOffset>
              </wp:positionH>
              <wp:positionV relativeFrom="paragraph">
                <wp:posOffset>103558</wp:posOffset>
              </wp:positionV>
              <wp:extent cx="1191810" cy="241300"/>
              <wp:effectExtent l="0" t="0" r="27940" b="2540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1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</w:t>
                          </w:r>
                          <w:r w:rsidR="00933F8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Yayın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603BE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26</w:t>
                          </w:r>
                          <w:r w:rsidR="0000423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.04.2016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1" o:spid="_x0000_s1030" style="position:absolute;margin-left:113.55pt;margin-top:8.15pt;width:93.8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</w:t>
                    </w:r>
                    <w:r w:rsidR="00933F8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Yayın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603BE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26</w:t>
                    </w:r>
                    <w:r w:rsidR="0000423E">
                      <w:rPr>
                        <w:rFonts w:ascii="Arial" w:hAnsi="Arial" w:cs="Arial"/>
                        <w:sz w:val="16"/>
                        <w:szCs w:val="16"/>
                      </w:rPr>
                      <w:t>.04.2016</w:t>
                    </w:r>
                  </w:p>
                </w:txbxContent>
              </v:textbox>
            </v:roundrect>
          </w:pict>
        </mc:Fallback>
      </mc:AlternateContent>
    </w:r>
    <w:r w:rsidR="00D94A5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57781E" wp14:editId="74A7F741">
              <wp:simplePos x="0" y="0"/>
              <wp:positionH relativeFrom="column">
                <wp:posOffset>2633345</wp:posOffset>
              </wp:positionH>
              <wp:positionV relativeFrom="paragraph">
                <wp:posOffset>106680</wp:posOffset>
              </wp:positionV>
              <wp:extent cx="1290955" cy="241300"/>
              <wp:effectExtent l="13970" t="11430" r="9525" b="13970"/>
              <wp:wrapNone/>
              <wp:docPr id="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603BED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proofErr w:type="gramEnd"/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2" o:spid="_x0000_s1031" style="position:absolute;margin-left:207.35pt;margin-top:8.4pt;width:101.6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">
              <v:textbox>
                <w:txbxContent>
                  <w:p w:rsidR="004B14E8" w:rsidRPr="004B14E8" w:rsidRDefault="00603BED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>Tarihi</w:t>
                    </w:r>
                    <w:proofErr w:type="spellEnd"/>
                    <w:proofErr w:type="gramEnd"/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</w:p>
                </w:txbxContent>
              </v:textbox>
            </v:roundrect>
          </w:pict>
        </mc:Fallback>
      </mc:AlternateContent>
    </w:r>
    <w:r w:rsidR="00D94A5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C56914" wp14:editId="325D16D5">
              <wp:simplePos x="0" y="0"/>
              <wp:positionH relativeFrom="column">
                <wp:posOffset>3924300</wp:posOffset>
              </wp:positionH>
              <wp:positionV relativeFrom="paragraph">
                <wp:posOffset>106680</wp:posOffset>
              </wp:positionV>
              <wp:extent cx="1118235" cy="241300"/>
              <wp:effectExtent l="9525" t="11430" r="5715" b="13970"/>
              <wp:wrapNone/>
              <wp:docPr id="3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603BED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No</w:t>
                          </w:r>
                          <w:proofErr w:type="gramEnd"/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5E74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3" o:spid="_x0000_s1032" style="position:absolute;margin-left:309pt;margin-top:8.4pt;width:88.0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">
              <v:textbox>
                <w:txbxContent>
                  <w:p w:rsidR="004B14E8" w:rsidRPr="004B14E8" w:rsidRDefault="00603BED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>No</w:t>
                    </w:r>
                    <w:proofErr w:type="gramEnd"/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5E742D">
                      <w:rPr>
                        <w:rFonts w:ascii="Arial" w:hAnsi="Arial" w:cs="Arial"/>
                        <w:sz w:val="16"/>
                        <w:szCs w:val="16"/>
                      </w:rPr>
                      <w:t>00</w:t>
                    </w:r>
                  </w:p>
                </w:txbxContent>
              </v:textbox>
            </v:roundrect>
          </w:pict>
        </mc:Fallback>
      </mc:AlternateContent>
    </w:r>
    <w:r w:rsidR="00D94A5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41B8E1" wp14:editId="4C5E5EDD">
              <wp:simplePos x="0" y="0"/>
              <wp:positionH relativeFrom="column">
                <wp:posOffset>5042535</wp:posOffset>
              </wp:positionH>
              <wp:positionV relativeFrom="paragraph">
                <wp:posOffset>106680</wp:posOffset>
              </wp:positionV>
              <wp:extent cx="1118235" cy="241300"/>
              <wp:effectExtent l="13335" t="11430" r="11430" b="1397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</w:t>
                          </w:r>
                          <w:r w:rsidR="00F123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4" o:spid="_x0000_s1033" style="position:absolute;margin-left:397.05pt;margin-top:8.4pt;width:88.0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</w:t>
                    </w:r>
                    <w:r w:rsidR="00F123D2">
                      <w:rPr>
                        <w:rFonts w:ascii="Arial" w:hAnsi="Arial" w:cs="Arial"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</v:roundrect>
          </w:pict>
        </mc:Fallback>
      </mc:AlternateContent>
    </w:r>
    <w:r w:rsidR="00F55955">
      <w:rPr>
        <w:rFonts w:ascii="Arial" w:hAnsi="Arial" w:cs="Arial"/>
      </w:rPr>
      <w:tab/>
    </w:r>
    <w:r w:rsidR="000D0159">
      <w:rPr>
        <w:rFonts w:ascii="Arial" w:hAnsi="Arial" w:cs="Arial"/>
      </w:rPr>
      <w:tab/>
    </w:r>
    <w:r w:rsidR="00154BEC">
      <w:rPr>
        <w:rFonts w:ascii="Arial" w:hAnsi="Arial" w:cs="Arial"/>
      </w:rPr>
      <w:tab/>
    </w:r>
  </w:p>
  <w:p w:rsidR="00E7362B" w:rsidRDefault="00E7362B" w:rsidP="007C6ABC">
    <w:pPr>
      <w:pStyle w:val="Altbilgi"/>
      <w:tabs>
        <w:tab w:val="clear" w:pos="4536"/>
        <w:tab w:val="clear" w:pos="9072"/>
        <w:tab w:val="left" w:pos="100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D3E" w:rsidRDefault="00D64D3E">
      <w:r>
        <w:separator/>
      </w:r>
    </w:p>
  </w:footnote>
  <w:footnote w:type="continuationSeparator" w:id="0">
    <w:p w:rsidR="00D64D3E" w:rsidRDefault="00D64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Default="00603BED" w:rsidP="00ED1D8D">
    <w:pPr>
      <w:jc w:val="cen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30D13A2" wp14:editId="77B6E7C5">
              <wp:simplePos x="0" y="0"/>
              <wp:positionH relativeFrom="column">
                <wp:posOffset>-33655</wp:posOffset>
              </wp:positionH>
              <wp:positionV relativeFrom="paragraph">
                <wp:posOffset>-90805</wp:posOffset>
              </wp:positionV>
              <wp:extent cx="6377305" cy="283845"/>
              <wp:effectExtent l="247650" t="0" r="23495" b="20955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7305" cy="28384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E7362B" w:rsidRPr="00603BED" w:rsidRDefault="00E7362B" w:rsidP="00ED1D8D">
                          <w:pPr>
                            <w:pStyle w:val="Balk1"/>
                            <w:ind w:left="-142" w:right="-219"/>
                            <w:rPr>
                              <w:iCs/>
                              <w:color w:val="FF0000"/>
                            </w:rPr>
                          </w:pPr>
                          <w:r w:rsidRPr="00603BED">
                            <w:rPr>
                              <w:iCs/>
                              <w:color w:val="FF0000"/>
                            </w:rPr>
                            <w:t xml:space="preserve">Üzerinde </w:t>
                          </w:r>
                          <w:r w:rsidR="00603BED" w:rsidRPr="00603BED">
                            <w:rPr>
                              <w:iCs/>
                              <w:color w:val="FF0000"/>
                            </w:rPr>
                            <w:t>doküman numarası</w:t>
                          </w:r>
                          <w:r w:rsidRPr="00603BED">
                            <w:rPr>
                              <w:iCs/>
                              <w:color w:val="FF0000"/>
                            </w:rPr>
                            <w:t xml:space="preserve"> bulunmayan </w:t>
                          </w:r>
                          <w:r w:rsidR="00603BED" w:rsidRPr="00603BED">
                            <w:rPr>
                              <w:iCs/>
                              <w:color w:val="FF0000"/>
                            </w:rPr>
                            <w:t>dokümanlar</w:t>
                          </w:r>
                          <w:r w:rsidRPr="00603BED">
                            <w:rPr>
                              <w:iCs/>
                              <w:color w:val="FF0000"/>
                            </w:rPr>
                            <w:t xml:space="preserve"> kontrolsüz doküman</w:t>
                          </w:r>
                          <w:r w:rsidR="00603BED" w:rsidRPr="00603BED">
                            <w:rPr>
                              <w:iCs/>
                              <w:color w:val="FF0000"/>
                            </w:rPr>
                            <w:t>dır.</w:t>
                          </w:r>
                        </w:p>
                        <w:p w:rsidR="00E7362B" w:rsidRPr="00314D38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8" o:spid="_x0000_s1026" style="position:absolute;left:0;text-align:left;margin-left:-2.65pt;margin-top:-7.15pt;width:502.15pt;height:22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">
              <v:shadow on="t" type="perspective" opacity=".5" origin=",.5" offset="0,0" matrix=",56756f,,.5"/>
              <v:textbox>
                <w:txbxContent>
                  <w:p w:rsidR="00E7362B" w:rsidRPr="00603BED" w:rsidRDefault="00E7362B" w:rsidP="00ED1D8D">
                    <w:pPr>
                      <w:pStyle w:val="Balk1"/>
                      <w:ind w:left="-142" w:right="-219"/>
                      <w:rPr>
                        <w:iCs/>
                        <w:color w:val="FF0000"/>
                      </w:rPr>
                    </w:pPr>
                    <w:r w:rsidRPr="00603BED">
                      <w:rPr>
                        <w:iCs/>
                        <w:color w:val="FF0000"/>
                      </w:rPr>
                      <w:t xml:space="preserve">Üzerinde </w:t>
                    </w:r>
                    <w:r w:rsidR="00603BED" w:rsidRPr="00603BED">
                      <w:rPr>
                        <w:iCs/>
                        <w:color w:val="FF0000"/>
                      </w:rPr>
                      <w:t>doküman numarası</w:t>
                    </w:r>
                    <w:r w:rsidRPr="00603BED">
                      <w:rPr>
                        <w:iCs/>
                        <w:color w:val="FF0000"/>
                      </w:rPr>
                      <w:t xml:space="preserve"> bulunmayan </w:t>
                    </w:r>
                    <w:r w:rsidR="00603BED" w:rsidRPr="00603BED">
                      <w:rPr>
                        <w:iCs/>
                        <w:color w:val="FF0000"/>
                      </w:rPr>
                      <w:t>dokümanlar</w:t>
                    </w:r>
                    <w:r w:rsidRPr="00603BED">
                      <w:rPr>
                        <w:iCs/>
                        <w:color w:val="FF0000"/>
                      </w:rPr>
                      <w:t xml:space="preserve"> kontrolsüz doküman</w:t>
                    </w:r>
                    <w:r w:rsidR="00603BED" w:rsidRPr="00603BED">
                      <w:rPr>
                        <w:iCs/>
                        <w:color w:val="FF0000"/>
                      </w:rPr>
                      <w:t>dır.</w:t>
                    </w:r>
                  </w:p>
                  <w:p w:rsidR="00E7362B" w:rsidRPr="00314D38" w:rsidRDefault="00E7362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E03C12" wp14:editId="786D456B">
              <wp:simplePos x="0" y="0"/>
              <wp:positionH relativeFrom="column">
                <wp:posOffset>66654</wp:posOffset>
              </wp:positionH>
              <wp:positionV relativeFrom="paragraph">
                <wp:posOffset>285787</wp:posOffset>
              </wp:positionV>
              <wp:extent cx="941705" cy="844737"/>
              <wp:effectExtent l="0" t="0" r="20955" b="12700"/>
              <wp:wrapNone/>
              <wp:docPr id="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1705" cy="844737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7362B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  <w:lang w:eastAsia="tr-TR"/>
                            </w:rPr>
                            <w:drawing>
                              <wp:inline distT="0" distB="0" distL="0" distR="0" wp14:anchorId="27ECC527" wp14:editId="415432AC">
                                <wp:extent cx="668511" cy="676195"/>
                                <wp:effectExtent l="0" t="0" r="0" b="0"/>
                                <wp:docPr id="10" name="Resim 4" descr="MKU_Log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4" descr="MKU_Log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8511" cy="676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9" o:spid="_x0000_s1027" style="position:absolute;left:0;text-align:left;margin-left:5.25pt;margin-top:22.5pt;width:74.15pt;height:66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">
              <v:textbox>
                <w:txbxContent>
                  <w:p w:rsidR="00E7362B" w:rsidRDefault="00E7362B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  <w:lang w:eastAsia="tr-TR"/>
                      </w:rPr>
                      <w:drawing>
                        <wp:inline distT="0" distB="0" distL="0" distR="0" wp14:anchorId="27ECC527" wp14:editId="415432AC">
                          <wp:extent cx="668511" cy="676195"/>
                          <wp:effectExtent l="0" t="0" r="0" b="0"/>
                          <wp:docPr id="10" name="Resim 4" descr="MKU_Log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4" descr="MKU_Log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8511" cy="676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44613A4" wp14:editId="5F6C42A8">
              <wp:simplePos x="0" y="0"/>
              <wp:positionH relativeFrom="column">
                <wp:posOffset>1157605</wp:posOffset>
              </wp:positionH>
              <wp:positionV relativeFrom="paragraph">
                <wp:posOffset>285750</wp:posOffset>
              </wp:positionV>
              <wp:extent cx="5186680" cy="798830"/>
              <wp:effectExtent l="0" t="0" r="13970" b="2032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86680" cy="79883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A7608A" w:rsidRDefault="00A7608A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E7362B" w:rsidRPr="00603BED" w:rsidRDefault="00A7608A" w:rsidP="00ED1D8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603BE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YANGIN DOLABI KONTROL FORMU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8" style="position:absolute;left:0;text-align:left;margin-left:91.15pt;margin-top:22.5pt;width:408.4pt;height:62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">
              <v:textbox>
                <w:txbxContent>
                  <w:p w:rsidR="00A7608A" w:rsidRDefault="00A7608A" w:rsidP="00ED1D8D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:rsidR="00E7362B" w:rsidRPr="00603BED" w:rsidRDefault="00A7608A" w:rsidP="00ED1D8D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603BE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YANGIN DOLABI KONTROL FORMU</w:t>
                    </w:r>
                  </w:p>
                </w:txbxContent>
              </v:textbox>
            </v:roundrect>
          </w:pict>
        </mc:Fallback>
      </mc:AlternateContent>
    </w:r>
  </w:p>
  <w:p w:rsidR="00E7362B" w:rsidRDefault="00E7362B" w:rsidP="00ED1D8D">
    <w:pPr>
      <w:jc w:val="center"/>
    </w:pPr>
  </w:p>
  <w:p w:rsidR="00E7362B" w:rsidRDefault="00E7362B" w:rsidP="00ED1D8D">
    <w:pPr>
      <w:jc w:val="center"/>
    </w:pPr>
  </w:p>
  <w:p w:rsidR="00E7362B" w:rsidRDefault="00E7362B" w:rsidP="00ED1D8D">
    <w:pPr>
      <w:jc w:val="center"/>
    </w:pPr>
  </w:p>
  <w:p w:rsidR="00E7362B" w:rsidRDefault="00E7362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DDB1661"/>
    <w:multiLevelType w:val="hybridMultilevel"/>
    <w:tmpl w:val="53E29A20"/>
    <w:lvl w:ilvl="0" w:tplc="49662226">
      <w:start w:val="9"/>
      <w:numFmt w:val="bullet"/>
      <w:lvlText w:val=""/>
      <w:lvlJc w:val="left"/>
      <w:pPr>
        <w:ind w:left="644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DF577B9"/>
    <w:multiLevelType w:val="hybridMultilevel"/>
    <w:tmpl w:val="FB825928"/>
    <w:lvl w:ilvl="0" w:tplc="2304A23A">
      <w:start w:val="9"/>
      <w:numFmt w:val="bullet"/>
      <w:lvlText w:val=""/>
      <w:lvlJc w:val="left"/>
      <w:pPr>
        <w:ind w:left="1004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0423E"/>
    <w:rsid w:val="00025DAA"/>
    <w:rsid w:val="000309E5"/>
    <w:rsid w:val="00041BBF"/>
    <w:rsid w:val="000422FA"/>
    <w:rsid w:val="0004286F"/>
    <w:rsid w:val="000543D0"/>
    <w:rsid w:val="00054CE0"/>
    <w:rsid w:val="00055AAA"/>
    <w:rsid w:val="00056C93"/>
    <w:rsid w:val="0006467F"/>
    <w:rsid w:val="00064E2B"/>
    <w:rsid w:val="000757CC"/>
    <w:rsid w:val="00076E8A"/>
    <w:rsid w:val="0008036D"/>
    <w:rsid w:val="000934AB"/>
    <w:rsid w:val="000A5164"/>
    <w:rsid w:val="000A5C42"/>
    <w:rsid w:val="000B30B8"/>
    <w:rsid w:val="000B6F02"/>
    <w:rsid w:val="000B733C"/>
    <w:rsid w:val="000C5109"/>
    <w:rsid w:val="000C6296"/>
    <w:rsid w:val="000D0159"/>
    <w:rsid w:val="000D32C5"/>
    <w:rsid w:val="000D58EA"/>
    <w:rsid w:val="000E3360"/>
    <w:rsid w:val="000F092B"/>
    <w:rsid w:val="000F1667"/>
    <w:rsid w:val="000F280C"/>
    <w:rsid w:val="000F610F"/>
    <w:rsid w:val="00101685"/>
    <w:rsid w:val="001029F6"/>
    <w:rsid w:val="00102F75"/>
    <w:rsid w:val="001223B3"/>
    <w:rsid w:val="00126273"/>
    <w:rsid w:val="00130609"/>
    <w:rsid w:val="001313E0"/>
    <w:rsid w:val="00131CAB"/>
    <w:rsid w:val="00144DF9"/>
    <w:rsid w:val="001467E9"/>
    <w:rsid w:val="001469C6"/>
    <w:rsid w:val="001473F6"/>
    <w:rsid w:val="00152A14"/>
    <w:rsid w:val="00153314"/>
    <w:rsid w:val="00154BEC"/>
    <w:rsid w:val="00157EED"/>
    <w:rsid w:val="00163907"/>
    <w:rsid w:val="0017067A"/>
    <w:rsid w:val="00172047"/>
    <w:rsid w:val="00176768"/>
    <w:rsid w:val="0018703F"/>
    <w:rsid w:val="00190A49"/>
    <w:rsid w:val="00193A94"/>
    <w:rsid w:val="001A1029"/>
    <w:rsid w:val="001B2D7C"/>
    <w:rsid w:val="001B35A6"/>
    <w:rsid w:val="001C2B0B"/>
    <w:rsid w:val="001C58F8"/>
    <w:rsid w:val="001D1DA1"/>
    <w:rsid w:val="001D7966"/>
    <w:rsid w:val="001E02D1"/>
    <w:rsid w:val="001E0BAA"/>
    <w:rsid w:val="001E1657"/>
    <w:rsid w:val="001E23DB"/>
    <w:rsid w:val="001F5658"/>
    <w:rsid w:val="001F582F"/>
    <w:rsid w:val="001F7226"/>
    <w:rsid w:val="00202A9B"/>
    <w:rsid w:val="00204A15"/>
    <w:rsid w:val="00205846"/>
    <w:rsid w:val="00207BD3"/>
    <w:rsid w:val="00224273"/>
    <w:rsid w:val="00225D15"/>
    <w:rsid w:val="002278FD"/>
    <w:rsid w:val="002307F1"/>
    <w:rsid w:val="00237E07"/>
    <w:rsid w:val="002428F9"/>
    <w:rsid w:val="00246AB9"/>
    <w:rsid w:val="00263625"/>
    <w:rsid w:val="00267305"/>
    <w:rsid w:val="00270F1C"/>
    <w:rsid w:val="00280DC8"/>
    <w:rsid w:val="002832BB"/>
    <w:rsid w:val="0029036F"/>
    <w:rsid w:val="0029133A"/>
    <w:rsid w:val="00292839"/>
    <w:rsid w:val="00293464"/>
    <w:rsid w:val="00293794"/>
    <w:rsid w:val="00296200"/>
    <w:rsid w:val="002A2B7A"/>
    <w:rsid w:val="002A3C21"/>
    <w:rsid w:val="002A6945"/>
    <w:rsid w:val="002C1E48"/>
    <w:rsid w:val="002C2701"/>
    <w:rsid w:val="002C7FAE"/>
    <w:rsid w:val="002D07E6"/>
    <w:rsid w:val="002D4469"/>
    <w:rsid w:val="002E1AC8"/>
    <w:rsid w:val="002E5EF4"/>
    <w:rsid w:val="002F0250"/>
    <w:rsid w:val="002F5953"/>
    <w:rsid w:val="00304993"/>
    <w:rsid w:val="00304FD3"/>
    <w:rsid w:val="00306363"/>
    <w:rsid w:val="00310FB2"/>
    <w:rsid w:val="00314AFA"/>
    <w:rsid w:val="00314D38"/>
    <w:rsid w:val="003150EB"/>
    <w:rsid w:val="003221FC"/>
    <w:rsid w:val="0032467E"/>
    <w:rsid w:val="00325D35"/>
    <w:rsid w:val="00331570"/>
    <w:rsid w:val="0033629A"/>
    <w:rsid w:val="003372F0"/>
    <w:rsid w:val="00341B76"/>
    <w:rsid w:val="00344EE2"/>
    <w:rsid w:val="003535CC"/>
    <w:rsid w:val="003560BE"/>
    <w:rsid w:val="00367C40"/>
    <w:rsid w:val="003740CF"/>
    <w:rsid w:val="00382E54"/>
    <w:rsid w:val="00384D43"/>
    <w:rsid w:val="00386E58"/>
    <w:rsid w:val="003919EF"/>
    <w:rsid w:val="003921FC"/>
    <w:rsid w:val="00393853"/>
    <w:rsid w:val="003A1F32"/>
    <w:rsid w:val="003A3329"/>
    <w:rsid w:val="003A699D"/>
    <w:rsid w:val="003A7B5F"/>
    <w:rsid w:val="003C2409"/>
    <w:rsid w:val="003C408A"/>
    <w:rsid w:val="003D01DD"/>
    <w:rsid w:val="003D5698"/>
    <w:rsid w:val="003E21F2"/>
    <w:rsid w:val="003E696E"/>
    <w:rsid w:val="003E7B8E"/>
    <w:rsid w:val="003F31BD"/>
    <w:rsid w:val="003F3419"/>
    <w:rsid w:val="003F3F04"/>
    <w:rsid w:val="003F48AF"/>
    <w:rsid w:val="00400E01"/>
    <w:rsid w:val="00415157"/>
    <w:rsid w:val="0042140F"/>
    <w:rsid w:val="0042216B"/>
    <w:rsid w:val="00432252"/>
    <w:rsid w:val="00434763"/>
    <w:rsid w:val="00435ADB"/>
    <w:rsid w:val="00436205"/>
    <w:rsid w:val="0044564B"/>
    <w:rsid w:val="004472BB"/>
    <w:rsid w:val="004475A0"/>
    <w:rsid w:val="00450D35"/>
    <w:rsid w:val="00460ABD"/>
    <w:rsid w:val="00465D05"/>
    <w:rsid w:val="004728C4"/>
    <w:rsid w:val="0047733C"/>
    <w:rsid w:val="00482255"/>
    <w:rsid w:val="00484005"/>
    <w:rsid w:val="00487B68"/>
    <w:rsid w:val="004924C3"/>
    <w:rsid w:val="004A1367"/>
    <w:rsid w:val="004A5938"/>
    <w:rsid w:val="004B14E8"/>
    <w:rsid w:val="004C15BA"/>
    <w:rsid w:val="004C23BA"/>
    <w:rsid w:val="004D0D15"/>
    <w:rsid w:val="004D6F1E"/>
    <w:rsid w:val="004E01B7"/>
    <w:rsid w:val="004E064A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1DDC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97E97"/>
    <w:rsid w:val="005A20CF"/>
    <w:rsid w:val="005B298B"/>
    <w:rsid w:val="005C3A30"/>
    <w:rsid w:val="005C3C4B"/>
    <w:rsid w:val="005D2AC1"/>
    <w:rsid w:val="005D3E8F"/>
    <w:rsid w:val="005D5639"/>
    <w:rsid w:val="005D7F67"/>
    <w:rsid w:val="005E2A61"/>
    <w:rsid w:val="005E5856"/>
    <w:rsid w:val="005E7425"/>
    <w:rsid w:val="005E742D"/>
    <w:rsid w:val="005E764A"/>
    <w:rsid w:val="005F122F"/>
    <w:rsid w:val="005F361C"/>
    <w:rsid w:val="005F62A4"/>
    <w:rsid w:val="005F76A2"/>
    <w:rsid w:val="0060026C"/>
    <w:rsid w:val="00603BED"/>
    <w:rsid w:val="00625652"/>
    <w:rsid w:val="00635E74"/>
    <w:rsid w:val="00636A59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374A"/>
    <w:rsid w:val="00696B31"/>
    <w:rsid w:val="00697EB9"/>
    <w:rsid w:val="006A0940"/>
    <w:rsid w:val="006A1832"/>
    <w:rsid w:val="006A1AA3"/>
    <w:rsid w:val="006A5400"/>
    <w:rsid w:val="006A5579"/>
    <w:rsid w:val="006A7E92"/>
    <w:rsid w:val="006B3581"/>
    <w:rsid w:val="006C2C58"/>
    <w:rsid w:val="006C3A1D"/>
    <w:rsid w:val="006C5963"/>
    <w:rsid w:val="006D591C"/>
    <w:rsid w:val="006E1FF5"/>
    <w:rsid w:val="006E26CE"/>
    <w:rsid w:val="006F259C"/>
    <w:rsid w:val="006F4ABA"/>
    <w:rsid w:val="0070740F"/>
    <w:rsid w:val="007176C2"/>
    <w:rsid w:val="0072645E"/>
    <w:rsid w:val="007400C8"/>
    <w:rsid w:val="007406BD"/>
    <w:rsid w:val="007413F0"/>
    <w:rsid w:val="00747792"/>
    <w:rsid w:val="00751862"/>
    <w:rsid w:val="007577C8"/>
    <w:rsid w:val="00770AD0"/>
    <w:rsid w:val="00790673"/>
    <w:rsid w:val="00792CE7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7E5411"/>
    <w:rsid w:val="007E6374"/>
    <w:rsid w:val="00806D8B"/>
    <w:rsid w:val="00814106"/>
    <w:rsid w:val="008222BB"/>
    <w:rsid w:val="00823C63"/>
    <w:rsid w:val="00831F2D"/>
    <w:rsid w:val="008343BE"/>
    <w:rsid w:val="00841AF7"/>
    <w:rsid w:val="008612BC"/>
    <w:rsid w:val="0086386F"/>
    <w:rsid w:val="00870A9E"/>
    <w:rsid w:val="00886446"/>
    <w:rsid w:val="0088711C"/>
    <w:rsid w:val="008958C7"/>
    <w:rsid w:val="0089664D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77DB"/>
    <w:rsid w:val="00900D8E"/>
    <w:rsid w:val="00902DFA"/>
    <w:rsid w:val="00902F3B"/>
    <w:rsid w:val="00905798"/>
    <w:rsid w:val="00907572"/>
    <w:rsid w:val="00920612"/>
    <w:rsid w:val="00933F87"/>
    <w:rsid w:val="009341BC"/>
    <w:rsid w:val="009472C1"/>
    <w:rsid w:val="009472C8"/>
    <w:rsid w:val="00950790"/>
    <w:rsid w:val="00951096"/>
    <w:rsid w:val="00954DBD"/>
    <w:rsid w:val="00954E2D"/>
    <w:rsid w:val="0095640E"/>
    <w:rsid w:val="00956A4E"/>
    <w:rsid w:val="009609DC"/>
    <w:rsid w:val="00965D62"/>
    <w:rsid w:val="00971518"/>
    <w:rsid w:val="00975425"/>
    <w:rsid w:val="00977E01"/>
    <w:rsid w:val="0098492C"/>
    <w:rsid w:val="00985887"/>
    <w:rsid w:val="00995148"/>
    <w:rsid w:val="009A0F30"/>
    <w:rsid w:val="009A6B04"/>
    <w:rsid w:val="009A7EF3"/>
    <w:rsid w:val="009B38DE"/>
    <w:rsid w:val="009B4235"/>
    <w:rsid w:val="009C06B2"/>
    <w:rsid w:val="009C6852"/>
    <w:rsid w:val="009C77D0"/>
    <w:rsid w:val="009D31BC"/>
    <w:rsid w:val="009D66B3"/>
    <w:rsid w:val="009D6785"/>
    <w:rsid w:val="009F1FE6"/>
    <w:rsid w:val="00A01820"/>
    <w:rsid w:val="00A03600"/>
    <w:rsid w:val="00A03908"/>
    <w:rsid w:val="00A0494A"/>
    <w:rsid w:val="00A04E88"/>
    <w:rsid w:val="00A10B4D"/>
    <w:rsid w:val="00A163C8"/>
    <w:rsid w:val="00A21D55"/>
    <w:rsid w:val="00A23656"/>
    <w:rsid w:val="00A237E2"/>
    <w:rsid w:val="00A24A06"/>
    <w:rsid w:val="00A32D8B"/>
    <w:rsid w:val="00A33B15"/>
    <w:rsid w:val="00A354E9"/>
    <w:rsid w:val="00A4074F"/>
    <w:rsid w:val="00A43811"/>
    <w:rsid w:val="00A4467B"/>
    <w:rsid w:val="00A576F3"/>
    <w:rsid w:val="00A742A4"/>
    <w:rsid w:val="00A7608A"/>
    <w:rsid w:val="00A92311"/>
    <w:rsid w:val="00AB0599"/>
    <w:rsid w:val="00AB72A0"/>
    <w:rsid w:val="00AB7B0F"/>
    <w:rsid w:val="00AC01CA"/>
    <w:rsid w:val="00AC0382"/>
    <w:rsid w:val="00AC1EC2"/>
    <w:rsid w:val="00AD1639"/>
    <w:rsid w:val="00AD2079"/>
    <w:rsid w:val="00AE1694"/>
    <w:rsid w:val="00AE5BF1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220B"/>
    <w:rsid w:val="00B4374D"/>
    <w:rsid w:val="00B45B65"/>
    <w:rsid w:val="00B5161C"/>
    <w:rsid w:val="00B60EA9"/>
    <w:rsid w:val="00B70A0F"/>
    <w:rsid w:val="00B803D9"/>
    <w:rsid w:val="00B80C75"/>
    <w:rsid w:val="00B81842"/>
    <w:rsid w:val="00B81854"/>
    <w:rsid w:val="00B82D08"/>
    <w:rsid w:val="00BA355E"/>
    <w:rsid w:val="00BA4484"/>
    <w:rsid w:val="00BA7887"/>
    <w:rsid w:val="00BB117F"/>
    <w:rsid w:val="00BC3705"/>
    <w:rsid w:val="00BC7C14"/>
    <w:rsid w:val="00BE0626"/>
    <w:rsid w:val="00BE0AB3"/>
    <w:rsid w:val="00BE4594"/>
    <w:rsid w:val="00BF52E2"/>
    <w:rsid w:val="00C026AF"/>
    <w:rsid w:val="00C1110C"/>
    <w:rsid w:val="00C22CD2"/>
    <w:rsid w:val="00C24520"/>
    <w:rsid w:val="00C2701C"/>
    <w:rsid w:val="00C35652"/>
    <w:rsid w:val="00C504C5"/>
    <w:rsid w:val="00C75098"/>
    <w:rsid w:val="00C820DB"/>
    <w:rsid w:val="00C83A79"/>
    <w:rsid w:val="00C86C90"/>
    <w:rsid w:val="00C90D6E"/>
    <w:rsid w:val="00C93B7A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E218C"/>
    <w:rsid w:val="00CE79ED"/>
    <w:rsid w:val="00CF0F42"/>
    <w:rsid w:val="00CF146D"/>
    <w:rsid w:val="00D120C9"/>
    <w:rsid w:val="00D1225E"/>
    <w:rsid w:val="00D134A3"/>
    <w:rsid w:val="00D3297F"/>
    <w:rsid w:val="00D36DBF"/>
    <w:rsid w:val="00D37440"/>
    <w:rsid w:val="00D43CE6"/>
    <w:rsid w:val="00D46BB5"/>
    <w:rsid w:val="00D64D3E"/>
    <w:rsid w:val="00D653DF"/>
    <w:rsid w:val="00D668F2"/>
    <w:rsid w:val="00D709DD"/>
    <w:rsid w:val="00D75B39"/>
    <w:rsid w:val="00D82125"/>
    <w:rsid w:val="00D8777E"/>
    <w:rsid w:val="00D877C9"/>
    <w:rsid w:val="00D904F2"/>
    <w:rsid w:val="00D94A53"/>
    <w:rsid w:val="00DA1905"/>
    <w:rsid w:val="00DA2563"/>
    <w:rsid w:val="00DA417B"/>
    <w:rsid w:val="00DA7E25"/>
    <w:rsid w:val="00DB472E"/>
    <w:rsid w:val="00DB4A84"/>
    <w:rsid w:val="00DB54B0"/>
    <w:rsid w:val="00DB7238"/>
    <w:rsid w:val="00DC0C1A"/>
    <w:rsid w:val="00DC6B89"/>
    <w:rsid w:val="00DD02F1"/>
    <w:rsid w:val="00DD04DC"/>
    <w:rsid w:val="00DD2FCE"/>
    <w:rsid w:val="00DD6B10"/>
    <w:rsid w:val="00DF29F2"/>
    <w:rsid w:val="00DF623C"/>
    <w:rsid w:val="00E050C4"/>
    <w:rsid w:val="00E07245"/>
    <w:rsid w:val="00E147AB"/>
    <w:rsid w:val="00E171D2"/>
    <w:rsid w:val="00E377DA"/>
    <w:rsid w:val="00E45B56"/>
    <w:rsid w:val="00E52171"/>
    <w:rsid w:val="00E54DA6"/>
    <w:rsid w:val="00E57D5A"/>
    <w:rsid w:val="00E657B0"/>
    <w:rsid w:val="00E65A1F"/>
    <w:rsid w:val="00E7362B"/>
    <w:rsid w:val="00E73B15"/>
    <w:rsid w:val="00E76EAD"/>
    <w:rsid w:val="00E83806"/>
    <w:rsid w:val="00E86554"/>
    <w:rsid w:val="00E9272C"/>
    <w:rsid w:val="00E96AAC"/>
    <w:rsid w:val="00EA5500"/>
    <w:rsid w:val="00EA7C41"/>
    <w:rsid w:val="00EB1F31"/>
    <w:rsid w:val="00EB319A"/>
    <w:rsid w:val="00EB55E5"/>
    <w:rsid w:val="00EB753A"/>
    <w:rsid w:val="00EC0929"/>
    <w:rsid w:val="00ED1D8D"/>
    <w:rsid w:val="00ED431D"/>
    <w:rsid w:val="00EE3CED"/>
    <w:rsid w:val="00EF4925"/>
    <w:rsid w:val="00EF5656"/>
    <w:rsid w:val="00F123D2"/>
    <w:rsid w:val="00F12CB0"/>
    <w:rsid w:val="00F17109"/>
    <w:rsid w:val="00F2173A"/>
    <w:rsid w:val="00F22A36"/>
    <w:rsid w:val="00F23304"/>
    <w:rsid w:val="00F23FA0"/>
    <w:rsid w:val="00F26E8B"/>
    <w:rsid w:val="00F36592"/>
    <w:rsid w:val="00F36AF3"/>
    <w:rsid w:val="00F37AA4"/>
    <w:rsid w:val="00F418D8"/>
    <w:rsid w:val="00F4670C"/>
    <w:rsid w:val="00F477E8"/>
    <w:rsid w:val="00F55955"/>
    <w:rsid w:val="00F56BC1"/>
    <w:rsid w:val="00F60BD6"/>
    <w:rsid w:val="00F70172"/>
    <w:rsid w:val="00F715E1"/>
    <w:rsid w:val="00F8108E"/>
    <w:rsid w:val="00F866D7"/>
    <w:rsid w:val="00FA5717"/>
    <w:rsid w:val="00FA5869"/>
    <w:rsid w:val="00FA6334"/>
    <w:rsid w:val="00FB5401"/>
    <w:rsid w:val="00FB545C"/>
    <w:rsid w:val="00FB6E7F"/>
    <w:rsid w:val="00FC21B5"/>
    <w:rsid w:val="00FD007C"/>
    <w:rsid w:val="00FD1537"/>
    <w:rsid w:val="00FD62D0"/>
    <w:rsid w:val="00FD6555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table" w:customStyle="1" w:styleId="TabloKlavuzu1">
    <w:name w:val="Tablo Kılavuzu1"/>
    <w:basedOn w:val="NormalTablo"/>
    <w:next w:val="TabloKlavuzu"/>
    <w:uiPriority w:val="59"/>
    <w:rsid w:val="00F715E1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table" w:customStyle="1" w:styleId="TabloKlavuzu1">
    <w:name w:val="Tablo Kılavuzu1"/>
    <w:basedOn w:val="NormalTablo"/>
    <w:next w:val="TabloKlavuzu"/>
    <w:uiPriority w:val="59"/>
    <w:rsid w:val="00F715E1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FFF2A-D332-4E06-A467-66DBE902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>Hewlett-Packard Company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koordiinatörlük</cp:lastModifiedBy>
  <cp:revision>2</cp:revision>
  <cp:lastPrinted>2013-12-23T11:25:00Z</cp:lastPrinted>
  <dcterms:created xsi:type="dcterms:W3CDTF">2016-04-27T07:09:00Z</dcterms:created>
  <dcterms:modified xsi:type="dcterms:W3CDTF">2016-04-27T07:09:00Z</dcterms:modified>
</cp:coreProperties>
</file>