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4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6792"/>
        <w:gridCol w:w="6478"/>
      </w:tblGrid>
      <w:tr w:rsidR="000B00C3" w:rsidRPr="00FE4DE3" w:rsidTr="009C2D61">
        <w:trPr>
          <w:cantSplit/>
          <w:trHeight w:val="679"/>
        </w:trPr>
        <w:tc>
          <w:tcPr>
            <w:tcW w:w="0" w:type="auto"/>
            <w:vAlign w:val="center"/>
          </w:tcPr>
          <w:p w:rsidR="000B00C3" w:rsidRPr="00FE4DE3" w:rsidRDefault="000B00C3" w:rsidP="00536F90">
            <w:pPr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t>AYLAR</w:t>
            </w:r>
          </w:p>
        </w:tc>
        <w:tc>
          <w:tcPr>
            <w:tcW w:w="0" w:type="auto"/>
            <w:vAlign w:val="bottom"/>
          </w:tcPr>
          <w:p w:rsidR="000B00C3" w:rsidRDefault="000B00C3" w:rsidP="00536F90">
            <w:pPr>
              <w:spacing w:line="0" w:lineRule="atLeast"/>
              <w:ind w:left="1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OKUYUCU HİZMETLERİ ŞUBE MÜDÜRLÜĞÜ</w:t>
            </w:r>
          </w:p>
          <w:p w:rsidR="000B00C3" w:rsidRPr="002D7564" w:rsidRDefault="000B00C3" w:rsidP="005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0B00C3" w:rsidRDefault="000B00C3" w:rsidP="00536F90">
            <w:pPr>
              <w:spacing w:line="0" w:lineRule="atLeast"/>
              <w:ind w:left="7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TEKNİK VE İDARİ HİZMETLER ŞUBE MÜDÜRLÜĞÜ</w:t>
            </w:r>
          </w:p>
          <w:p w:rsidR="000B00C3" w:rsidRPr="002D7564" w:rsidRDefault="000B00C3" w:rsidP="005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00C3" w:rsidRPr="00FE4DE3" w:rsidTr="009C2D61">
        <w:trPr>
          <w:cantSplit/>
          <w:trHeight w:val="196"/>
        </w:trPr>
        <w:tc>
          <w:tcPr>
            <w:tcW w:w="0" w:type="auto"/>
            <w:vAlign w:val="center"/>
          </w:tcPr>
          <w:p w:rsidR="000B00C3" w:rsidRPr="00002670" w:rsidRDefault="000B00C3" w:rsidP="00536F90">
            <w:pPr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t>OCAK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0003F3" w:rsidRDefault="000003F3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</w:t>
            </w:r>
            <w:r w:rsidR="005D207F">
              <w:rPr>
                <w:b/>
                <w:sz w:val="16"/>
              </w:rPr>
              <w:t>Yıllık</w:t>
            </w:r>
            <w:r>
              <w:rPr>
                <w:b/>
                <w:sz w:val="16"/>
              </w:rPr>
              <w:t xml:space="preserve"> dergi aboneliklerinin yapılması.</w:t>
            </w:r>
          </w:p>
          <w:p w:rsidR="000003F3" w:rsidRDefault="000003F3" w:rsidP="00536F90">
            <w:pPr>
              <w:spacing w:line="8" w:lineRule="exact"/>
            </w:pPr>
          </w:p>
          <w:p w:rsidR="005D207F" w:rsidRDefault="000003F3" w:rsidP="00536F90">
            <w:pPr>
              <w:spacing w:line="234" w:lineRule="auto"/>
              <w:ind w:right="2500"/>
              <w:rPr>
                <w:b/>
                <w:sz w:val="16"/>
              </w:rPr>
            </w:pPr>
            <w:r>
              <w:rPr>
                <w:b/>
                <w:sz w:val="16"/>
              </w:rPr>
              <w:t>*</w:t>
            </w:r>
            <w:r w:rsidR="005D207F">
              <w:rPr>
                <w:b/>
                <w:sz w:val="16"/>
              </w:rPr>
              <w:t xml:space="preserve"> İ</w:t>
            </w:r>
            <w:r>
              <w:rPr>
                <w:b/>
                <w:sz w:val="16"/>
              </w:rPr>
              <w:t xml:space="preserve">statistiki bilgilerinin derlenmesi. </w:t>
            </w:r>
          </w:p>
          <w:p w:rsidR="000003F3" w:rsidRDefault="000003F3" w:rsidP="00536F90">
            <w:pPr>
              <w:spacing w:line="234" w:lineRule="auto"/>
              <w:ind w:right="2500"/>
              <w:rPr>
                <w:b/>
                <w:sz w:val="16"/>
              </w:rPr>
            </w:pPr>
            <w:r>
              <w:rPr>
                <w:b/>
                <w:sz w:val="16"/>
              </w:rPr>
              <w:t>*TÜBESS (Türkiye Belge Sağlama Sistemi) işlemleri.</w:t>
            </w:r>
          </w:p>
          <w:p w:rsidR="000003F3" w:rsidRDefault="000003F3" w:rsidP="00536F90">
            <w:pPr>
              <w:spacing w:line="9" w:lineRule="exact"/>
            </w:pPr>
          </w:p>
          <w:p w:rsidR="00794897" w:rsidRDefault="000003F3" w:rsidP="00536F90">
            <w:pPr>
              <w:spacing w:line="235" w:lineRule="auto"/>
              <w:ind w:right="2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*ILL (Kütüphaneler arası Ödünç Verme Hizmeti) işlemleri. </w:t>
            </w:r>
          </w:p>
          <w:p w:rsidR="000003F3" w:rsidRDefault="000003F3" w:rsidP="00536F90">
            <w:pPr>
              <w:spacing w:line="235" w:lineRule="auto"/>
              <w:ind w:right="2040"/>
              <w:rPr>
                <w:b/>
                <w:sz w:val="16"/>
              </w:rPr>
            </w:pPr>
            <w:r>
              <w:rPr>
                <w:b/>
                <w:sz w:val="16"/>
              </w:rPr>
              <w:t>*YÖK Açık Erişim ve Kurumsal Arşiv Hizmetleri işlemleri.</w:t>
            </w:r>
          </w:p>
          <w:p w:rsidR="000003F3" w:rsidRDefault="000003F3" w:rsidP="00536F90">
            <w:pPr>
              <w:spacing w:line="7" w:lineRule="exact"/>
            </w:pPr>
          </w:p>
          <w:p w:rsidR="00794897" w:rsidRDefault="000003F3" w:rsidP="00536F90">
            <w:pPr>
              <w:spacing w:line="238" w:lineRule="auto"/>
              <w:ind w:right="11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*Basılı süreli yayın takibi, sisteme aktarılması ve rafa çıkarılma işlemleri. </w:t>
            </w:r>
          </w:p>
          <w:p w:rsidR="00794897" w:rsidRDefault="000003F3" w:rsidP="00536F90">
            <w:pPr>
              <w:spacing w:line="238" w:lineRule="auto"/>
              <w:ind w:right="11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*Tez takibi ve sisteme aktarılması ve rafa çıkarılma işlemleri. </w:t>
            </w:r>
          </w:p>
          <w:p w:rsidR="00794897" w:rsidRDefault="000003F3" w:rsidP="00536F90">
            <w:pPr>
              <w:spacing w:line="238" w:lineRule="auto"/>
              <w:ind w:right="11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*Kurumlardan bağış gelen basılı süreli yayınların takibi ve düzenlenmesi. *Kurumlardan bağış gelen basılı kitapların takibi ve düzenlenmesi. </w:t>
            </w:r>
          </w:p>
          <w:p w:rsidR="000003F3" w:rsidRDefault="000003F3" w:rsidP="00536F90">
            <w:pPr>
              <w:spacing w:line="238" w:lineRule="auto"/>
              <w:ind w:right="1100"/>
              <w:rPr>
                <w:b/>
                <w:sz w:val="16"/>
              </w:rPr>
            </w:pPr>
            <w:r>
              <w:rPr>
                <w:b/>
                <w:sz w:val="16"/>
              </w:rPr>
              <w:t>*Kurum içi ve kurum dışından gelen e-</w:t>
            </w:r>
            <w:proofErr w:type="spellStart"/>
            <w:r>
              <w:rPr>
                <w:b/>
                <w:sz w:val="16"/>
              </w:rPr>
              <w:t>mail’lerin</w:t>
            </w:r>
            <w:proofErr w:type="spellEnd"/>
            <w:r>
              <w:rPr>
                <w:b/>
                <w:sz w:val="16"/>
              </w:rPr>
              <w:t xml:space="preserve"> takibi.</w:t>
            </w:r>
          </w:p>
          <w:p w:rsidR="000003F3" w:rsidRDefault="000003F3" w:rsidP="00536F90">
            <w:pPr>
              <w:spacing w:line="2" w:lineRule="exact"/>
            </w:pPr>
          </w:p>
          <w:p w:rsidR="000003F3" w:rsidRDefault="000003F3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 kaydı sorunlu olan öğrencilerin kayıtlarının düzeltilmesi.</w:t>
            </w:r>
          </w:p>
          <w:p w:rsidR="000003F3" w:rsidRDefault="000003F3" w:rsidP="00536F90">
            <w:pPr>
              <w:spacing w:line="6" w:lineRule="exact"/>
            </w:pPr>
          </w:p>
          <w:p w:rsidR="000003F3" w:rsidRDefault="000003F3" w:rsidP="00536F90">
            <w:pPr>
              <w:spacing w:line="237" w:lineRule="auto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 kaydı olmayan (</w:t>
            </w:r>
            <w:proofErr w:type="spellStart"/>
            <w:r>
              <w:rPr>
                <w:b/>
                <w:sz w:val="16"/>
              </w:rPr>
              <w:t>Erasmus</w:t>
            </w:r>
            <w:proofErr w:type="spellEnd"/>
            <w:r>
              <w:rPr>
                <w:b/>
                <w:sz w:val="16"/>
              </w:rPr>
              <w:t>, Farabi, Özel Yetenek Sınavı, Yatay Geçiş, Dikey Geçiş, Ek Kontenjan, vb. ile yerleşen öğrenciler ve üniversiteye atanan akademik ve idari personel) kullanıcılara yeni kayıt oluşturmak.</w:t>
            </w:r>
          </w:p>
          <w:p w:rsidR="000003F3" w:rsidRDefault="000003F3" w:rsidP="00536F90">
            <w:pPr>
              <w:spacing w:line="239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*Satın alma yoluyla alınan kitapların takibi ve sisteme aktarılması.</w:t>
            </w:r>
          </w:p>
          <w:p w:rsidR="000003F3" w:rsidRDefault="000003F3" w:rsidP="00536F90">
            <w:pPr>
              <w:spacing w:line="9" w:lineRule="exact"/>
            </w:pPr>
          </w:p>
          <w:p w:rsidR="000003F3" w:rsidRDefault="000003F3" w:rsidP="00536F90">
            <w:pPr>
              <w:spacing w:line="236" w:lineRule="auto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*Kullanıcıların kaybettiği kitapların temini ve/veya sistemden düşümünün yapılması. *Oryantasyon talebinde bulunan kurumların mensuplarına (üniversite, lise ilkokul öğrencilerine) tanıtım sunumları yapılması.</w:t>
            </w:r>
          </w:p>
          <w:p w:rsidR="000003F3" w:rsidRDefault="000003F3" w:rsidP="00536F90">
            <w:pPr>
              <w:spacing w:line="10" w:lineRule="exact"/>
            </w:pPr>
          </w:p>
          <w:p w:rsidR="005D207F" w:rsidRDefault="000003F3" w:rsidP="00536F90">
            <w:pPr>
              <w:spacing w:line="236" w:lineRule="auto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*Kitap İade Etme/Ödünç Verme, Uzatma, Ayırtma Hizmetleri Verilmesi </w:t>
            </w:r>
          </w:p>
          <w:p w:rsidR="000003F3" w:rsidRDefault="000003F3" w:rsidP="00536F90">
            <w:pPr>
              <w:spacing w:line="236" w:lineRule="auto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*Ödünç/İade Bankosuna Gelen İade Kaynakların, Kısmi Zamanlı Çalışan Öğrenciler Tarafından Raflara Yerleştirilmesinin Takibi</w:t>
            </w:r>
          </w:p>
          <w:p w:rsidR="000003F3" w:rsidRDefault="000003F3" w:rsidP="00536F90">
            <w:pPr>
              <w:spacing w:line="9" w:lineRule="exact"/>
            </w:pPr>
          </w:p>
          <w:p w:rsidR="000003F3" w:rsidRDefault="000003F3" w:rsidP="00536F90">
            <w:pPr>
              <w:spacing w:line="235" w:lineRule="auto"/>
              <w:ind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*Akademik ve İdari personel ile öğrencilerin Üniversite ile ilişiklerini kesme işlemlerinin yapılması</w:t>
            </w:r>
          </w:p>
          <w:p w:rsidR="000003F3" w:rsidRDefault="000003F3" w:rsidP="00536F90">
            <w:pPr>
              <w:spacing w:line="7" w:lineRule="exact"/>
            </w:pPr>
          </w:p>
          <w:p w:rsidR="005D207F" w:rsidRDefault="000003F3" w:rsidP="00536F90">
            <w:pPr>
              <w:spacing w:line="236" w:lineRule="auto"/>
              <w:ind w:right="29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*Yıpranmış Kaynakların Ayıklanması </w:t>
            </w:r>
          </w:p>
          <w:p w:rsidR="000003F3" w:rsidRDefault="000003F3" w:rsidP="00536F90">
            <w:pPr>
              <w:spacing w:line="236" w:lineRule="auto"/>
              <w:ind w:right="2980"/>
              <w:rPr>
                <w:b/>
                <w:sz w:val="16"/>
              </w:rPr>
            </w:pPr>
            <w:r>
              <w:rPr>
                <w:b/>
                <w:sz w:val="16"/>
              </w:rPr>
              <w:t>*Danışma ve T</w:t>
            </w:r>
            <w:r w:rsidR="005D207F">
              <w:rPr>
                <w:b/>
                <w:sz w:val="16"/>
              </w:rPr>
              <w:t xml:space="preserve">anıtım Hizmetlerinin Verilmesi </w:t>
            </w:r>
          </w:p>
          <w:p w:rsidR="000003F3" w:rsidRDefault="000003F3" w:rsidP="00536F90">
            <w:pPr>
              <w:spacing w:line="9" w:lineRule="exact"/>
            </w:pPr>
          </w:p>
          <w:p w:rsidR="000003F3" w:rsidRDefault="000003F3" w:rsidP="00536F90">
            <w:pPr>
              <w:spacing w:line="235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*Kütüphaneden ödünç alınan kitapların zamanında iade edilip edilmediğini kontrol edip, gelmeyenler için uyarıda bulunmak.</w:t>
            </w:r>
          </w:p>
          <w:p w:rsidR="000003F3" w:rsidRDefault="000003F3" w:rsidP="00536F90">
            <w:pPr>
              <w:spacing w:line="7" w:lineRule="exact"/>
            </w:pPr>
          </w:p>
          <w:p w:rsidR="000003F3" w:rsidRDefault="000003F3" w:rsidP="00536F90">
            <w:pPr>
              <w:spacing w:line="235" w:lineRule="auto"/>
              <w:ind w:right="280"/>
              <w:rPr>
                <w:b/>
                <w:sz w:val="16"/>
              </w:rPr>
            </w:pPr>
            <w:r>
              <w:rPr>
                <w:b/>
                <w:sz w:val="16"/>
              </w:rPr>
              <w:t>*Referans Kaynakları, Kitap ve Süreli Yayınlar salonunun denetlenmesi ve düzeninin sağlanması.</w:t>
            </w:r>
          </w:p>
          <w:p w:rsidR="000003F3" w:rsidRDefault="000003F3" w:rsidP="00536F90">
            <w:pPr>
              <w:spacing w:line="9" w:lineRule="exact"/>
            </w:pPr>
          </w:p>
          <w:p w:rsidR="005D207F" w:rsidRDefault="000003F3" w:rsidP="00536F90">
            <w:pPr>
              <w:spacing w:line="255" w:lineRule="auto"/>
              <w:ind w:right="96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*Görsel ve İşitsel Salon işlemlerinin yürütülmesi ve denetiminin sağlanması. </w:t>
            </w:r>
          </w:p>
          <w:p w:rsidR="000003F3" w:rsidRDefault="000003F3" w:rsidP="00536F90">
            <w:pPr>
              <w:spacing w:line="1" w:lineRule="exact"/>
            </w:pPr>
          </w:p>
          <w:p w:rsidR="000003F3" w:rsidRDefault="000003F3" w:rsidP="00536F90">
            <w:pPr>
              <w:spacing w:line="235" w:lineRule="auto"/>
              <w:ind w:right="580"/>
              <w:rPr>
                <w:b/>
                <w:sz w:val="16"/>
              </w:rPr>
            </w:pPr>
            <w:r>
              <w:rPr>
                <w:b/>
                <w:sz w:val="16"/>
              </w:rPr>
              <w:t>* Kısmi zamanlı çalışan öğrencilerin iş devamlılığının denetiminin yürütülmesi, iş programlarının yapılması</w:t>
            </w:r>
          </w:p>
          <w:p w:rsidR="000003F3" w:rsidRDefault="000003F3" w:rsidP="00536F90">
            <w:pPr>
              <w:spacing w:line="239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*Kısmi zamanlı öğrencilerin puantajlarının hazırlanması.</w:t>
            </w:r>
          </w:p>
          <w:p w:rsidR="000003F3" w:rsidRDefault="000003F3" w:rsidP="00536F90">
            <w:pPr>
              <w:spacing w:line="8" w:lineRule="exact"/>
            </w:pPr>
          </w:p>
          <w:p w:rsidR="000003F3" w:rsidRDefault="000003F3" w:rsidP="00536F90">
            <w:pPr>
              <w:spacing w:line="235" w:lineRule="auto"/>
              <w:ind w:right="360"/>
              <w:rPr>
                <w:b/>
                <w:sz w:val="16"/>
              </w:rPr>
            </w:pPr>
            <w:r>
              <w:rPr>
                <w:b/>
                <w:sz w:val="16"/>
              </w:rPr>
              <w:t>*Kitap raflarının düzenlenmesi ve raf okuma işlemlerinin devamlılığının sağlanması. *Daire Başkanlığımıza EBYS ile gelen yazışmaların takibi ve cevabı</w:t>
            </w:r>
          </w:p>
          <w:p w:rsidR="000003F3" w:rsidRDefault="000003F3" w:rsidP="00536F90">
            <w:pPr>
              <w:spacing w:line="7" w:lineRule="exact"/>
            </w:pPr>
          </w:p>
          <w:p w:rsidR="005D207F" w:rsidRPr="00CA17FA" w:rsidRDefault="000003F3" w:rsidP="001F08E3">
            <w:pPr>
              <w:spacing w:line="227" w:lineRule="auto"/>
              <w:ind w:right="3160"/>
              <w:rPr>
                <w:sz w:val="20"/>
                <w:szCs w:val="20"/>
              </w:rPr>
            </w:pPr>
            <w:r>
              <w:rPr>
                <w:b/>
                <w:sz w:val="16"/>
              </w:rPr>
              <w:t xml:space="preserve">*İnternet Salonunun düzeninin sağlanması </w:t>
            </w:r>
          </w:p>
        </w:tc>
        <w:tc>
          <w:tcPr>
            <w:tcW w:w="0" w:type="auto"/>
          </w:tcPr>
          <w:p w:rsidR="000003F3" w:rsidRDefault="000003F3" w:rsidP="00536F90">
            <w:pPr>
              <w:spacing w:line="23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*Merkez Kütüphane binasının bakım-onarım </w:t>
            </w:r>
            <w:r w:rsidR="005D207F">
              <w:rPr>
                <w:b/>
                <w:sz w:val="18"/>
              </w:rPr>
              <w:t>işlemlerinin yapılması</w:t>
            </w:r>
            <w:r>
              <w:rPr>
                <w:b/>
                <w:sz w:val="18"/>
              </w:rPr>
              <w:t xml:space="preserve"> (Otomasyon sistemi,</w:t>
            </w:r>
            <w:r w:rsidR="005D207F">
              <w:rPr>
                <w:b/>
                <w:sz w:val="18"/>
              </w:rPr>
              <w:t xml:space="preserve"> </w:t>
            </w:r>
            <w:proofErr w:type="spellStart"/>
            <w:r w:rsidR="005D207F">
              <w:rPr>
                <w:b/>
                <w:sz w:val="18"/>
              </w:rPr>
              <w:t>Dspace</w:t>
            </w:r>
            <w:proofErr w:type="spellEnd"/>
            <w:r w:rsidR="005D207F">
              <w:rPr>
                <w:b/>
                <w:sz w:val="18"/>
              </w:rPr>
              <w:t xml:space="preserve"> Açık Arşiv Sistemi,</w:t>
            </w:r>
            <w:r>
              <w:rPr>
                <w:b/>
                <w:sz w:val="18"/>
              </w:rPr>
              <w:t xml:space="preserve"> Asansör, Merkezi Klima, Kalorifer, Fotokopi, jeneratör ve Güvenlik Sistemi)</w:t>
            </w:r>
          </w:p>
          <w:p w:rsidR="000003F3" w:rsidRDefault="000003F3" w:rsidP="00536F90">
            <w:pPr>
              <w:spacing w:line="1" w:lineRule="exact"/>
            </w:pPr>
          </w:p>
          <w:p w:rsidR="000003F3" w:rsidRDefault="000003F3" w:rsidP="00536F90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*Yerel gazete aboneliklerinin yapılması.</w:t>
            </w:r>
          </w:p>
          <w:p w:rsidR="000003F3" w:rsidRDefault="000003F3" w:rsidP="00536F90">
            <w:pPr>
              <w:spacing w:line="10" w:lineRule="exact"/>
            </w:pPr>
          </w:p>
          <w:p w:rsidR="000003F3" w:rsidRDefault="000003F3" w:rsidP="00536F90">
            <w:pPr>
              <w:spacing w:line="235" w:lineRule="auto"/>
              <w:ind w:right="320"/>
              <w:rPr>
                <w:b/>
                <w:sz w:val="18"/>
              </w:rPr>
            </w:pPr>
            <w:r>
              <w:rPr>
                <w:b/>
                <w:sz w:val="18"/>
              </w:rPr>
              <w:t>*Memur maaş işlemleri yapılarak evrakların Strateji Geliştirme Daire Başkanlığına teslim edilmesi.</w:t>
            </w:r>
          </w:p>
          <w:p w:rsidR="000003F3" w:rsidRDefault="000003F3" w:rsidP="00536F90">
            <w:pPr>
              <w:spacing w:line="10" w:lineRule="exact"/>
            </w:pPr>
          </w:p>
          <w:p w:rsidR="000003F3" w:rsidRDefault="000003F3" w:rsidP="00536F90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*Sosyal Güvenlik Kurum Kesenekleri hazırlanarak Strateji Geliştirme Daire Başkanlığına teslim edilmesi</w:t>
            </w:r>
          </w:p>
          <w:p w:rsidR="001B05C9" w:rsidRDefault="001B05C9" w:rsidP="00536F90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*Taşınır Kayıt Kontrol Sistemindeki sayım sonucu belgelerinin onaylanarak Strateji Geliştirme Daire Başkanlığına teslim edilmesi.</w:t>
            </w:r>
          </w:p>
          <w:p w:rsidR="00B5107B" w:rsidRDefault="00B5107B" w:rsidP="00536F90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*Daire Başkanlığımız iş ve işlemlerin yürütülmesi için komisyonların kurulması.</w:t>
            </w:r>
          </w:p>
          <w:p w:rsidR="000003F3" w:rsidRDefault="000003F3" w:rsidP="00536F90">
            <w:pPr>
              <w:spacing w:line="11" w:lineRule="exact"/>
            </w:pPr>
          </w:p>
          <w:p w:rsidR="000003F3" w:rsidRDefault="000003F3" w:rsidP="00536F90">
            <w:pPr>
              <w:spacing w:line="235" w:lineRule="auto"/>
              <w:ind w:right="320"/>
              <w:rPr>
                <w:b/>
                <w:sz w:val="18"/>
              </w:rPr>
            </w:pPr>
            <w:r>
              <w:rPr>
                <w:b/>
                <w:sz w:val="18"/>
              </w:rPr>
              <w:t>*Kaybolan kitap var ise kayıttan düşme işlemlerinin yapılarak kitapların demirbaş kaydının düşülmesi</w:t>
            </w:r>
          </w:p>
          <w:p w:rsidR="000003F3" w:rsidRDefault="000003F3" w:rsidP="00536F90">
            <w:pPr>
              <w:spacing w:line="10" w:lineRule="exact"/>
            </w:pPr>
          </w:p>
          <w:p w:rsidR="000003F3" w:rsidRDefault="000003F3" w:rsidP="00536F90">
            <w:pPr>
              <w:spacing w:line="233" w:lineRule="auto"/>
              <w:ind w:right="1680"/>
              <w:rPr>
                <w:b/>
                <w:sz w:val="18"/>
              </w:rPr>
            </w:pPr>
            <w:r>
              <w:rPr>
                <w:b/>
                <w:sz w:val="18"/>
              </w:rPr>
              <w:t>*Yayın talebinin birimlere duyurulması</w:t>
            </w:r>
          </w:p>
          <w:p w:rsidR="000003F3" w:rsidRDefault="000003F3" w:rsidP="00536F90">
            <w:pPr>
              <w:spacing w:line="1" w:lineRule="exact"/>
            </w:pPr>
          </w:p>
          <w:p w:rsidR="000003F3" w:rsidRDefault="000003F3" w:rsidP="00536F90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 w:rsidR="005D207F">
              <w:rPr>
                <w:b/>
                <w:sz w:val="18"/>
              </w:rPr>
              <w:t>Yıllık</w:t>
            </w:r>
            <w:r>
              <w:rPr>
                <w:b/>
                <w:sz w:val="18"/>
              </w:rPr>
              <w:t xml:space="preserve"> birim faaliyet raporunun hazırlanması</w:t>
            </w:r>
          </w:p>
          <w:p w:rsidR="000003F3" w:rsidRDefault="000003F3" w:rsidP="00536F90">
            <w:pPr>
              <w:spacing w:line="239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 w:rsidR="005D207F">
              <w:rPr>
                <w:b/>
                <w:sz w:val="18"/>
              </w:rPr>
              <w:t>Yıllık</w:t>
            </w:r>
            <w:r>
              <w:rPr>
                <w:b/>
                <w:sz w:val="18"/>
              </w:rPr>
              <w:t xml:space="preserve"> istatistiki bilgilerinin derlenip </w:t>
            </w:r>
            <w:proofErr w:type="spellStart"/>
            <w:r>
              <w:rPr>
                <w:b/>
                <w:sz w:val="18"/>
              </w:rPr>
              <w:t>TÜİK’e</w:t>
            </w:r>
            <w:proofErr w:type="spellEnd"/>
            <w:r>
              <w:rPr>
                <w:b/>
                <w:sz w:val="18"/>
              </w:rPr>
              <w:t xml:space="preserve"> gönderilmesi.</w:t>
            </w:r>
          </w:p>
          <w:p w:rsidR="002171D9" w:rsidRDefault="002171D9" w:rsidP="002171D9">
            <w:pPr>
              <w:spacing w:line="233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b/>
                <w:sz w:val="16"/>
              </w:rPr>
              <w:t>Daire Başkanlığımıza EBYS ile gelen yazışmaların takibi ve cevabı</w:t>
            </w:r>
          </w:p>
          <w:p w:rsidR="000003F3" w:rsidRDefault="000003F3" w:rsidP="00536F90">
            <w:pPr>
              <w:spacing w:line="12" w:lineRule="exact"/>
            </w:pPr>
          </w:p>
          <w:p w:rsidR="000003F3" w:rsidRDefault="000003F3" w:rsidP="00536F90">
            <w:pPr>
              <w:spacing w:line="13" w:lineRule="exact"/>
            </w:pPr>
          </w:p>
          <w:p w:rsidR="005D207F" w:rsidRDefault="000003F3" w:rsidP="00536F90">
            <w:pPr>
              <w:spacing w:line="237" w:lineRule="auto"/>
              <w:ind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 w:rsidR="002171D9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 xml:space="preserve">atın alma yoluyla alınacak malzemeler için evrak hazırlanması ve ödeme işlemlerinin gerçekleştirilmesi </w:t>
            </w:r>
          </w:p>
          <w:p w:rsidR="005D207F" w:rsidRDefault="000003F3" w:rsidP="00536F90">
            <w:pPr>
              <w:spacing w:line="237" w:lineRule="auto"/>
              <w:ind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*Bakım-Onarım işlemlerinin yapılarak, evrakların hazırlanması ve ödeme işlemlerinin gerçekleştirilmesi. </w:t>
            </w:r>
          </w:p>
          <w:p w:rsidR="000003F3" w:rsidRDefault="000003F3" w:rsidP="00536F90">
            <w:pPr>
              <w:spacing w:line="237" w:lineRule="auto"/>
              <w:ind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*Kütüphane Web içeriğinin güncellenmesi.</w:t>
            </w:r>
          </w:p>
          <w:p w:rsidR="00B5107B" w:rsidRDefault="00B5107B" w:rsidP="00536F90">
            <w:pPr>
              <w:spacing w:line="237" w:lineRule="auto"/>
              <w:ind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*Sürekli işçi puantajlarının hazırlanması.</w:t>
            </w:r>
          </w:p>
          <w:p w:rsidR="000003F3" w:rsidRDefault="000003F3" w:rsidP="00536F90">
            <w:pPr>
              <w:spacing w:line="14" w:lineRule="exact"/>
            </w:pPr>
          </w:p>
          <w:p w:rsidR="00B5107B" w:rsidRDefault="000003F3" w:rsidP="00536F90">
            <w:pPr>
              <w:spacing w:line="233" w:lineRule="auto"/>
              <w:ind w:right="24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*Kütüphane Temizlik kontrolünün yapılması </w:t>
            </w:r>
          </w:p>
          <w:p w:rsidR="000003F3" w:rsidRDefault="000003F3" w:rsidP="00B5107B">
            <w:pPr>
              <w:spacing w:line="233" w:lineRule="auto"/>
              <w:ind w:right="2400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 w:rsidR="00B5107B">
              <w:rPr>
                <w:b/>
                <w:sz w:val="18"/>
              </w:rPr>
              <w:t>Ö</w:t>
            </w:r>
            <w:r w:rsidR="005D207F">
              <w:rPr>
                <w:b/>
                <w:sz w:val="18"/>
              </w:rPr>
              <w:t xml:space="preserve">ğle, akşam ve </w:t>
            </w:r>
            <w:proofErr w:type="spellStart"/>
            <w:r w:rsidR="005D207F">
              <w:rPr>
                <w:b/>
                <w:sz w:val="18"/>
              </w:rPr>
              <w:t>haftasonu</w:t>
            </w:r>
            <w:proofErr w:type="spellEnd"/>
            <w:r>
              <w:rPr>
                <w:b/>
                <w:sz w:val="18"/>
              </w:rPr>
              <w:t xml:space="preserve"> nöbet</w:t>
            </w:r>
            <w:r w:rsidR="005D207F">
              <w:rPr>
                <w:b/>
                <w:sz w:val="18"/>
              </w:rPr>
              <w:t xml:space="preserve">lerinin </w:t>
            </w:r>
            <w:r w:rsidR="001C56AD">
              <w:rPr>
                <w:b/>
                <w:sz w:val="18"/>
              </w:rPr>
              <w:t>tutulması</w:t>
            </w:r>
          </w:p>
          <w:p w:rsidR="000003F3" w:rsidRDefault="000003F3" w:rsidP="00536F90">
            <w:pPr>
              <w:spacing w:line="13" w:lineRule="exact"/>
            </w:pPr>
          </w:p>
          <w:p w:rsidR="005D207F" w:rsidRDefault="000003F3" w:rsidP="00536F90">
            <w:pPr>
              <w:spacing w:line="235" w:lineRule="auto"/>
              <w:ind w:right="4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*Kitap ödünç, iade ve ayırtma işlemlerinin yapılması </w:t>
            </w:r>
          </w:p>
          <w:p w:rsidR="000003F3" w:rsidRDefault="000003F3" w:rsidP="00536F90">
            <w:pPr>
              <w:spacing w:line="235" w:lineRule="auto"/>
              <w:ind w:right="460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 w:rsidR="001C56AD">
              <w:rPr>
                <w:b/>
                <w:sz w:val="18"/>
              </w:rPr>
              <w:t>Ö</w:t>
            </w:r>
            <w:r>
              <w:rPr>
                <w:b/>
                <w:sz w:val="18"/>
              </w:rPr>
              <w:t xml:space="preserve">ğrenci, personel kayıt silme işlemlerinin yapılması </w:t>
            </w:r>
          </w:p>
          <w:p w:rsidR="000003F3" w:rsidRDefault="000003F3" w:rsidP="00536F90">
            <w:pPr>
              <w:spacing w:line="2" w:lineRule="exact"/>
            </w:pPr>
          </w:p>
          <w:p w:rsidR="000B00C3" w:rsidRPr="00CA17FA" w:rsidRDefault="000B00C3" w:rsidP="00536F90">
            <w:pPr>
              <w:rPr>
                <w:sz w:val="20"/>
                <w:szCs w:val="20"/>
              </w:rPr>
            </w:pPr>
          </w:p>
        </w:tc>
      </w:tr>
      <w:tr w:rsidR="000B00C3" w:rsidRPr="00FE4DE3" w:rsidTr="009C2D61">
        <w:trPr>
          <w:cantSplit/>
          <w:trHeight w:val="236"/>
        </w:trPr>
        <w:tc>
          <w:tcPr>
            <w:tcW w:w="0" w:type="auto"/>
            <w:vAlign w:val="center"/>
          </w:tcPr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0B00C3" w:rsidRPr="00FE4DE3" w:rsidRDefault="000B00C3" w:rsidP="00536F90">
            <w:pPr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0" w:type="auto"/>
            <w:vAlign w:val="center"/>
          </w:tcPr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0B00C3" w:rsidRDefault="000B00C3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*Veri tabanlarının takip işlemleri.</w:t>
            </w:r>
          </w:p>
          <w:p w:rsidR="000B00C3" w:rsidRDefault="000B00C3" w:rsidP="00536F90">
            <w:pPr>
              <w:spacing w:line="1" w:lineRule="exact"/>
            </w:pPr>
          </w:p>
          <w:p w:rsidR="000B00C3" w:rsidRDefault="000B00C3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*TÜBESS (Türkiye Belge Sağlama Sistemi) işlemleri.</w:t>
            </w:r>
          </w:p>
          <w:p w:rsidR="000B00C3" w:rsidRDefault="000B00C3" w:rsidP="00536F90">
            <w:pPr>
              <w:spacing w:line="6" w:lineRule="exact"/>
            </w:pPr>
          </w:p>
          <w:p w:rsidR="00171812" w:rsidRDefault="000B00C3" w:rsidP="00536F90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*ILL (Kütüphaneler arası Ödünç Verme Hizmeti) işlemleri. </w:t>
            </w:r>
          </w:p>
          <w:p w:rsidR="000B00C3" w:rsidRDefault="000B00C3" w:rsidP="00536F90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>*YÖK Açık Erişim ve Kurumsal Arşiv Hizmetleri işlemleri.</w:t>
            </w:r>
          </w:p>
          <w:p w:rsidR="000B00C3" w:rsidRDefault="000B00C3" w:rsidP="00536F90">
            <w:pPr>
              <w:spacing w:line="9" w:lineRule="exact"/>
            </w:pPr>
          </w:p>
          <w:p w:rsidR="00171812" w:rsidRDefault="000B00C3" w:rsidP="00536F90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*Basılı süreli yayın takibi, sisteme aktarılması ve rafa çıkarılma işlemleri. </w:t>
            </w:r>
          </w:p>
          <w:p w:rsidR="00171812" w:rsidRDefault="000B00C3" w:rsidP="00536F90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*Tez takibi ve sisteme aktarılması ve rafa çıkarılma işlemleri. </w:t>
            </w:r>
          </w:p>
          <w:p w:rsidR="00171812" w:rsidRDefault="000B00C3" w:rsidP="00536F90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*Kurumlardan bağış gelen basılı süreli yayınların takibi ve düzenlenmesi. *Kurumlardan bağış gelen basılı kitapların takibi ve düzenlenmesi. </w:t>
            </w:r>
          </w:p>
          <w:p w:rsidR="000B00C3" w:rsidRDefault="000B00C3" w:rsidP="00536F90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>*Kurum içi ve kurum dışından gelen e-</w:t>
            </w:r>
            <w:proofErr w:type="spellStart"/>
            <w:r>
              <w:rPr>
                <w:b/>
                <w:sz w:val="16"/>
              </w:rPr>
              <w:t>mail’lerin</w:t>
            </w:r>
            <w:proofErr w:type="spellEnd"/>
            <w:r>
              <w:rPr>
                <w:b/>
                <w:sz w:val="16"/>
              </w:rPr>
              <w:t xml:space="preserve"> takibi.</w:t>
            </w:r>
          </w:p>
          <w:p w:rsidR="000B00C3" w:rsidRDefault="000B00C3" w:rsidP="00536F90">
            <w:pPr>
              <w:spacing w:line="4" w:lineRule="exact"/>
            </w:pPr>
          </w:p>
          <w:p w:rsidR="000B00C3" w:rsidRDefault="000B00C3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 kaydı sorunlu olan öğrencilerin kayıtlarının düzeltilmesi.</w:t>
            </w:r>
          </w:p>
          <w:p w:rsidR="000B00C3" w:rsidRDefault="000B00C3" w:rsidP="00536F90">
            <w:pPr>
              <w:spacing w:line="8" w:lineRule="exact"/>
            </w:pPr>
          </w:p>
          <w:p w:rsidR="000B00C3" w:rsidRDefault="000B00C3" w:rsidP="00536F90">
            <w:pPr>
              <w:spacing w:line="23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*Kullanıcı kaydı olmayan ( </w:t>
            </w:r>
            <w:proofErr w:type="spellStart"/>
            <w:r>
              <w:rPr>
                <w:b/>
                <w:sz w:val="16"/>
              </w:rPr>
              <w:t>Erasmus</w:t>
            </w:r>
            <w:proofErr w:type="spellEnd"/>
            <w:r>
              <w:rPr>
                <w:b/>
                <w:sz w:val="16"/>
              </w:rPr>
              <w:t>, Farabi, Özel Yetenek Sınavı, Yatay Geçiş, Dikey Geçiş, Ek Kontenjan, vb. ile yerleşen öğrenciler ve üniversiteye atanan akademik ve idari personel) kullanıcılara yeni kayıt oluşturmak.</w:t>
            </w:r>
          </w:p>
          <w:p w:rsidR="000B00C3" w:rsidRDefault="000B00C3" w:rsidP="00536F90">
            <w:pPr>
              <w:spacing w:line="2" w:lineRule="exact"/>
            </w:pPr>
          </w:p>
          <w:p w:rsidR="000B00C3" w:rsidRDefault="000B00C3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</w:t>
            </w:r>
            <w:r w:rsidR="00171812">
              <w:rPr>
                <w:b/>
                <w:sz w:val="16"/>
              </w:rPr>
              <w:t xml:space="preserve"> İstatistiki bilgilerinin derlenmesi.</w:t>
            </w:r>
          </w:p>
          <w:p w:rsidR="000B00C3" w:rsidRDefault="000B00C3" w:rsidP="00536F90">
            <w:pPr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*Satın alma yoluyla alınan kitapların takibi ve sisteme aktarılması.</w:t>
            </w:r>
          </w:p>
          <w:p w:rsidR="000B00C3" w:rsidRDefault="000B00C3" w:rsidP="00536F90">
            <w:pPr>
              <w:spacing w:line="9" w:lineRule="exact"/>
            </w:pPr>
          </w:p>
          <w:p w:rsidR="000B00C3" w:rsidRDefault="000B00C3" w:rsidP="00536F90">
            <w:pPr>
              <w:spacing w:line="236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*Kullanıcıların kaybettiği kitapların temini ve/veya sistemden düşümünün yapılması. *Oryantasyon talebinde bulunan kurumların mensuplarına (üniversite, lise ilkokul öğrencilerine) tanıtım sunumları yapılması.</w:t>
            </w:r>
          </w:p>
          <w:p w:rsidR="000B00C3" w:rsidRDefault="000B00C3" w:rsidP="00536F90">
            <w:pPr>
              <w:spacing w:line="9" w:lineRule="exact"/>
            </w:pPr>
          </w:p>
          <w:p w:rsidR="000B00C3" w:rsidRDefault="000B00C3" w:rsidP="00536F90">
            <w:pPr>
              <w:spacing w:line="235" w:lineRule="auto"/>
              <w:ind w:right="1080"/>
              <w:rPr>
                <w:b/>
                <w:sz w:val="16"/>
              </w:rPr>
            </w:pPr>
            <w:r>
              <w:rPr>
                <w:b/>
                <w:sz w:val="16"/>
              </w:rPr>
              <w:t>*Kitap İade Etme/Ödünç Verme, Uzatma, Ayırtma Hizmetleri Verilmesi *Öğrenci/Personel İlişik Kesme İşlemlerinin Yapılması</w:t>
            </w:r>
          </w:p>
          <w:p w:rsidR="000B00C3" w:rsidRDefault="000B00C3" w:rsidP="00536F90">
            <w:pPr>
              <w:spacing w:line="7" w:lineRule="exact"/>
            </w:pPr>
          </w:p>
          <w:p w:rsidR="000B00C3" w:rsidRDefault="000B00C3" w:rsidP="00536F90">
            <w:pPr>
              <w:spacing w:line="235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*Ödünç/İade Bankosuna Gelen İade Kaynakların, Kısmi Zamanlı Çalışan Öğrenciler Tarafından Raflara Yerleştirilmesinin Takibi</w:t>
            </w:r>
          </w:p>
          <w:p w:rsidR="000B00C3" w:rsidRDefault="000B00C3" w:rsidP="00536F90">
            <w:pPr>
              <w:spacing w:line="9" w:lineRule="exact"/>
            </w:pPr>
          </w:p>
          <w:p w:rsidR="000B00C3" w:rsidRDefault="000B00C3" w:rsidP="00536F90">
            <w:pPr>
              <w:spacing w:line="234" w:lineRule="auto"/>
              <w:ind w:right="3460"/>
              <w:rPr>
                <w:b/>
                <w:sz w:val="16"/>
              </w:rPr>
            </w:pPr>
            <w:r>
              <w:rPr>
                <w:b/>
                <w:sz w:val="16"/>
              </w:rPr>
              <w:t>*Yıpranmış Kaynakların Ayıklanması *Sessizliğin Sağlanması</w:t>
            </w:r>
          </w:p>
          <w:p w:rsidR="000B00C3" w:rsidRDefault="000B00C3" w:rsidP="00536F90">
            <w:pPr>
              <w:spacing w:line="8" w:lineRule="exact"/>
            </w:pPr>
          </w:p>
          <w:p w:rsidR="00171812" w:rsidRDefault="000B00C3" w:rsidP="00536F90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*Danışma ve tanıtım hizmetlerinin verilmesi </w:t>
            </w:r>
          </w:p>
          <w:p w:rsidR="000B00C3" w:rsidRDefault="000B00C3" w:rsidP="00536F90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>*Gelen Postaların Teslimi ve Dağıtımı</w:t>
            </w:r>
          </w:p>
          <w:p w:rsidR="000B00C3" w:rsidRDefault="000B00C3" w:rsidP="00536F90">
            <w:pPr>
              <w:spacing w:line="7" w:lineRule="exact"/>
            </w:pPr>
          </w:p>
          <w:p w:rsidR="000B00C3" w:rsidRDefault="000B00C3" w:rsidP="00536F90">
            <w:pPr>
              <w:spacing w:line="235" w:lineRule="auto"/>
              <w:ind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*Referans Kaynakları, Kitap ve Süreli Yayınlar salonunun denetlenmesi ve düzeninin sağlanması.</w:t>
            </w:r>
          </w:p>
          <w:p w:rsidR="000B00C3" w:rsidRDefault="000B00C3" w:rsidP="00536F90">
            <w:pPr>
              <w:spacing w:line="7" w:lineRule="exact"/>
            </w:pPr>
          </w:p>
          <w:p w:rsidR="000B00C3" w:rsidRDefault="000B00C3" w:rsidP="00536F90">
            <w:pPr>
              <w:spacing w:line="257" w:lineRule="auto"/>
              <w:ind w:right="90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*Görsel ve İşitsel Salon işlemlerinin yürütülmesi ve denetiminin sağlanması. </w:t>
            </w:r>
          </w:p>
          <w:p w:rsidR="000B00C3" w:rsidRDefault="000B00C3" w:rsidP="00536F90">
            <w:pPr>
              <w:spacing w:line="234" w:lineRule="auto"/>
              <w:ind w:right="520"/>
              <w:rPr>
                <w:b/>
                <w:sz w:val="16"/>
              </w:rPr>
            </w:pPr>
            <w:r>
              <w:rPr>
                <w:b/>
                <w:sz w:val="16"/>
              </w:rPr>
              <w:t>* Kısmi zamanlı çalışan öğrencilerin iş devamlılığının denetiminin yürütülmesi, iş programlarının yapılması</w:t>
            </w:r>
          </w:p>
          <w:p w:rsidR="000B00C3" w:rsidRDefault="000B00C3" w:rsidP="00536F90">
            <w:pPr>
              <w:spacing w:line="1" w:lineRule="exact"/>
            </w:pPr>
          </w:p>
          <w:p w:rsidR="000B00C3" w:rsidRDefault="000B00C3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*Kısmi zamanlı öğrencilerin puantajlarının hazırlanması.</w:t>
            </w:r>
          </w:p>
          <w:p w:rsidR="000B00C3" w:rsidRDefault="000B00C3" w:rsidP="00536F90">
            <w:pPr>
              <w:spacing w:line="9" w:lineRule="exact"/>
            </w:pPr>
          </w:p>
          <w:p w:rsidR="00171812" w:rsidRDefault="000B00C3" w:rsidP="00536F90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*Kitap raflarının düzenlenmesi ve raf okuma işlemlerinin devamlılığının sağlanması. </w:t>
            </w:r>
          </w:p>
          <w:p w:rsidR="000B00C3" w:rsidRDefault="000B00C3" w:rsidP="00536F90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*Daire Başkanlığımıza EBYS ile gelen yazışmaların takibi ve cevabı</w:t>
            </w:r>
          </w:p>
          <w:p w:rsidR="000B00C3" w:rsidRDefault="000B00C3" w:rsidP="00536F90">
            <w:pPr>
              <w:spacing w:line="8" w:lineRule="exact"/>
            </w:pPr>
          </w:p>
          <w:p w:rsidR="000B00C3" w:rsidRPr="00FE4DE3" w:rsidRDefault="000B00C3" w:rsidP="001F08E3">
            <w:pPr>
              <w:spacing w:line="236" w:lineRule="auto"/>
              <w:ind w:right="3100"/>
              <w:rPr>
                <w:sz w:val="20"/>
                <w:szCs w:val="20"/>
              </w:rPr>
            </w:pPr>
            <w:r>
              <w:rPr>
                <w:b/>
                <w:sz w:val="16"/>
              </w:rPr>
              <w:t>*İnternet Salonu</w:t>
            </w:r>
            <w:r w:rsidR="001F08E3">
              <w:rPr>
                <w:b/>
                <w:sz w:val="16"/>
              </w:rPr>
              <w:t xml:space="preserve">nun düzeninin sağlanması 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0" w:type="auto"/>
          </w:tcPr>
          <w:p w:rsidR="00C179F6" w:rsidRDefault="00C179F6" w:rsidP="00536F90">
            <w:pPr>
              <w:spacing w:line="233" w:lineRule="auto"/>
              <w:ind w:right="1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1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1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100"/>
              <w:rPr>
                <w:b/>
                <w:sz w:val="18"/>
              </w:rPr>
            </w:pPr>
          </w:p>
          <w:p w:rsidR="000B00C3" w:rsidRDefault="000B00C3" w:rsidP="00536F90">
            <w:pPr>
              <w:spacing w:line="233" w:lineRule="auto"/>
              <w:ind w:righ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*Taşınır yönetim hesabı çizelgelerinin hazırlanarak Sayıştay’a gönderilmesi </w:t>
            </w:r>
          </w:p>
          <w:p w:rsidR="000B00C3" w:rsidRDefault="000B00C3" w:rsidP="00536F90">
            <w:pPr>
              <w:spacing w:line="1" w:lineRule="exact"/>
            </w:pPr>
          </w:p>
          <w:p w:rsidR="000B00C3" w:rsidRDefault="000B00C3" w:rsidP="00536F90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*Yayın talebinin birimlere duyurulması</w:t>
            </w:r>
          </w:p>
          <w:p w:rsidR="000B00C3" w:rsidRDefault="000B00C3" w:rsidP="00536F90">
            <w:pPr>
              <w:spacing w:line="12" w:lineRule="exact"/>
            </w:pPr>
          </w:p>
          <w:p w:rsidR="000B00C3" w:rsidRDefault="000B00C3" w:rsidP="00536F90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*Memur maaş işlemleri yapılarak evrakların Strateji Geliştirme Daire Başkanlığına teslim edilmesi.</w:t>
            </w:r>
          </w:p>
          <w:p w:rsidR="000B00C3" w:rsidRDefault="000B00C3" w:rsidP="00536F90">
            <w:pPr>
              <w:spacing w:line="12" w:lineRule="exact"/>
            </w:pPr>
          </w:p>
          <w:p w:rsidR="000B00C3" w:rsidRDefault="000B00C3" w:rsidP="00536F90">
            <w:pPr>
              <w:spacing w:line="233" w:lineRule="auto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*Sosyal Güvenlik Kurum Kesenekleri hazırlanarak Strateji Geliştirme Daire Başkanlığına teslim edilmesi</w:t>
            </w:r>
          </w:p>
          <w:p w:rsidR="002800BC" w:rsidRDefault="002800BC" w:rsidP="002800BC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*Daire Başkanlığımız iş ve işlemlerin yürütülmesi için komisyonların kurulması.</w:t>
            </w:r>
          </w:p>
          <w:p w:rsidR="000B00C3" w:rsidRDefault="000B00C3" w:rsidP="00536F90">
            <w:pPr>
              <w:spacing w:line="13" w:lineRule="exact"/>
            </w:pPr>
          </w:p>
          <w:p w:rsidR="00171812" w:rsidRDefault="000B00C3" w:rsidP="00171812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*Kaybolan kitap var ise kayıttan düşme işlemlerinin yapılarak kitapların demirbaş kaydının düşülmesi</w:t>
            </w:r>
            <w:r w:rsidR="00171812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</w:p>
          <w:p w:rsidR="000B00C3" w:rsidRDefault="000B00C3" w:rsidP="00536F90">
            <w:pPr>
              <w:spacing w:line="11" w:lineRule="exact"/>
            </w:pPr>
          </w:p>
          <w:p w:rsidR="002171D9" w:rsidRDefault="002171D9" w:rsidP="002171D9">
            <w:pPr>
              <w:spacing w:line="233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b/>
                <w:sz w:val="16"/>
              </w:rPr>
              <w:t>Daire Başkanlığımıza EBYS ile gelen yazışmaların takibi ve cevabı</w:t>
            </w:r>
          </w:p>
          <w:p w:rsidR="000B00C3" w:rsidRDefault="000B00C3" w:rsidP="00536F90">
            <w:pPr>
              <w:spacing w:line="11" w:lineRule="exact"/>
            </w:pPr>
          </w:p>
          <w:p w:rsidR="00171812" w:rsidRDefault="000B00C3" w:rsidP="00536F90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 w:rsidR="002171D9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 xml:space="preserve">atın alma yoluyla alınacak malzemeler için evrak hazırlanması ve ödeme işlemlerinin gerçekleştirilmesi </w:t>
            </w:r>
          </w:p>
          <w:p w:rsidR="00171812" w:rsidRDefault="000B00C3" w:rsidP="00536F90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*Bakım-Onarım işlemlerinin yapılarak, evrakların hazırlanması ve ödeme işlemlerinin gerçekleştirilmesi </w:t>
            </w:r>
          </w:p>
          <w:p w:rsidR="000B00C3" w:rsidRDefault="000B00C3" w:rsidP="00536F90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*Kütüphane Web içeriğinin güncellenmesi.</w:t>
            </w:r>
          </w:p>
          <w:p w:rsidR="007A5D99" w:rsidRDefault="007A5D99" w:rsidP="007A5D99">
            <w:pPr>
              <w:spacing w:line="237" w:lineRule="auto"/>
              <w:ind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*Sürekli işçi puantajlarının hazırlanması.</w:t>
            </w:r>
          </w:p>
          <w:p w:rsidR="000B00C3" w:rsidRDefault="000B00C3" w:rsidP="00536F90">
            <w:pPr>
              <w:spacing w:line="15" w:lineRule="exact"/>
            </w:pPr>
          </w:p>
          <w:p w:rsidR="001F08E3" w:rsidRDefault="000B00C3" w:rsidP="00536F90">
            <w:pPr>
              <w:spacing w:line="233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*Kütüphane Temizlik kontrolünün yapılması </w:t>
            </w:r>
          </w:p>
          <w:p w:rsidR="000B00C3" w:rsidRDefault="00171812" w:rsidP="00536F90">
            <w:pPr>
              <w:spacing w:line="233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 w:rsidR="001F08E3">
              <w:rPr>
                <w:b/>
                <w:sz w:val="18"/>
              </w:rPr>
              <w:t>Ö</w:t>
            </w:r>
            <w:r>
              <w:rPr>
                <w:b/>
                <w:sz w:val="18"/>
              </w:rPr>
              <w:t xml:space="preserve">ğle, akşam ve </w:t>
            </w:r>
            <w:proofErr w:type="spellStart"/>
            <w:r>
              <w:rPr>
                <w:b/>
                <w:sz w:val="18"/>
              </w:rPr>
              <w:t>haftasonu</w:t>
            </w:r>
            <w:proofErr w:type="spellEnd"/>
            <w:r>
              <w:rPr>
                <w:b/>
                <w:sz w:val="18"/>
              </w:rPr>
              <w:t xml:space="preserve"> nöbetlerinin tutulması</w:t>
            </w:r>
          </w:p>
          <w:p w:rsidR="000B00C3" w:rsidRDefault="000B00C3" w:rsidP="00536F90">
            <w:pPr>
              <w:spacing w:line="11" w:lineRule="exact"/>
            </w:pPr>
          </w:p>
          <w:p w:rsidR="00171812" w:rsidRDefault="000B00C3" w:rsidP="00536F90">
            <w:pPr>
              <w:spacing w:line="236" w:lineRule="auto"/>
              <w:ind w:right="4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*Kitap ödünç, iade ve ayırtma işlemlerinin yapılması </w:t>
            </w:r>
          </w:p>
          <w:p w:rsidR="000B00C3" w:rsidRPr="00FE4DE3" w:rsidRDefault="000B00C3" w:rsidP="00171812">
            <w:pPr>
              <w:spacing w:line="236" w:lineRule="auto"/>
              <w:ind w:right="440"/>
              <w:rPr>
                <w:sz w:val="20"/>
                <w:szCs w:val="20"/>
              </w:rPr>
            </w:pPr>
            <w:r>
              <w:rPr>
                <w:b/>
                <w:sz w:val="18"/>
              </w:rPr>
              <w:t>*</w:t>
            </w:r>
            <w:r w:rsidR="00171812">
              <w:rPr>
                <w:b/>
                <w:sz w:val="18"/>
              </w:rPr>
              <w:t>Ö</w:t>
            </w:r>
            <w:r>
              <w:rPr>
                <w:b/>
                <w:sz w:val="18"/>
              </w:rPr>
              <w:t xml:space="preserve">ğrenci, personel kayıt silme işlemlerinin yapılması </w:t>
            </w:r>
          </w:p>
        </w:tc>
      </w:tr>
      <w:tr w:rsidR="000B00C3" w:rsidRPr="00FE4DE3" w:rsidTr="009C2D61">
        <w:trPr>
          <w:cantSplit/>
          <w:trHeight w:val="236"/>
        </w:trPr>
        <w:tc>
          <w:tcPr>
            <w:tcW w:w="0" w:type="auto"/>
            <w:vAlign w:val="center"/>
          </w:tcPr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0B00C3" w:rsidRPr="00FE4DE3" w:rsidRDefault="000B00C3" w:rsidP="00536F90">
            <w:pPr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0" w:type="auto"/>
          </w:tcPr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0B00C3" w:rsidRDefault="000B00C3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*Veri tabanlarının takip işlemleri.</w:t>
            </w:r>
          </w:p>
          <w:p w:rsidR="000B00C3" w:rsidRDefault="000B00C3" w:rsidP="00536F90">
            <w:pPr>
              <w:spacing w:line="1" w:lineRule="exact"/>
            </w:pPr>
          </w:p>
          <w:p w:rsidR="000B00C3" w:rsidRDefault="000B00C3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*TÜBESS (Türkiye Belge Sağlama Sistemi) işlemleri.</w:t>
            </w:r>
          </w:p>
          <w:p w:rsidR="000B00C3" w:rsidRDefault="000B00C3" w:rsidP="00536F90">
            <w:pPr>
              <w:spacing w:line="6" w:lineRule="exact"/>
            </w:pPr>
          </w:p>
          <w:p w:rsidR="00FE769F" w:rsidRDefault="000B00C3" w:rsidP="00536F90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*ILL (Kütüphaneler arası Ödünç Verme Hizmeti) işlemleri. </w:t>
            </w:r>
          </w:p>
          <w:p w:rsidR="000B00C3" w:rsidRDefault="000B00C3" w:rsidP="00536F90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>*Açık Erişim ve Kurumsal Arşiv Hizmetleri işlemleri.</w:t>
            </w:r>
          </w:p>
          <w:p w:rsidR="000B00C3" w:rsidRDefault="000B00C3" w:rsidP="00536F90">
            <w:pPr>
              <w:spacing w:line="9" w:lineRule="exact"/>
            </w:pPr>
          </w:p>
          <w:p w:rsidR="00FE769F" w:rsidRDefault="000B00C3" w:rsidP="00536F90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*Basılı süreli yayın takibi, sisteme aktarılması ve rafa çıkarılma işlemleri. </w:t>
            </w:r>
          </w:p>
          <w:p w:rsidR="00FE769F" w:rsidRDefault="000B00C3" w:rsidP="00536F90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*Tez takibi ve sisteme aktarılması ve rafa çıkarılma işlemleri. </w:t>
            </w:r>
          </w:p>
          <w:p w:rsidR="00FE769F" w:rsidRDefault="000B00C3" w:rsidP="00536F90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*Kurumlardan bağış gelen basılı süreli yayınların takibi ve düzenlenmesi. *Kurumlardan bağış gelen basılı kitapların takibi ve düzenlenmesi. </w:t>
            </w:r>
          </w:p>
          <w:p w:rsidR="000B00C3" w:rsidRDefault="000B00C3" w:rsidP="00536F90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>*Kurum içi ve kurum dışından gelen e-</w:t>
            </w:r>
            <w:proofErr w:type="spellStart"/>
            <w:r>
              <w:rPr>
                <w:b/>
                <w:sz w:val="16"/>
              </w:rPr>
              <w:t>mail’lerin</w:t>
            </w:r>
            <w:proofErr w:type="spellEnd"/>
            <w:r>
              <w:rPr>
                <w:b/>
                <w:sz w:val="16"/>
              </w:rPr>
              <w:t xml:space="preserve"> takibi.</w:t>
            </w:r>
          </w:p>
          <w:p w:rsidR="000B00C3" w:rsidRDefault="000B00C3" w:rsidP="00536F90">
            <w:pPr>
              <w:spacing w:line="4" w:lineRule="exact"/>
            </w:pPr>
          </w:p>
          <w:p w:rsidR="000B00C3" w:rsidRDefault="000B00C3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</w:t>
            </w:r>
            <w:r w:rsidR="00FE769F">
              <w:rPr>
                <w:b/>
                <w:sz w:val="16"/>
              </w:rPr>
              <w:t>K</w:t>
            </w:r>
            <w:r>
              <w:rPr>
                <w:b/>
                <w:sz w:val="16"/>
              </w:rPr>
              <w:t>ullanıcı kaydı sorunlu olan öğrencilerin kayıtlarının düzeltilmesi.</w:t>
            </w:r>
          </w:p>
          <w:p w:rsidR="000B00C3" w:rsidRDefault="000B00C3" w:rsidP="00536F90">
            <w:pPr>
              <w:spacing w:line="8" w:lineRule="exact"/>
            </w:pPr>
          </w:p>
          <w:p w:rsidR="000B00C3" w:rsidRDefault="000B00C3" w:rsidP="00536F90">
            <w:pPr>
              <w:spacing w:line="23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*Kullanıcı kaydı olmayan ( </w:t>
            </w:r>
            <w:proofErr w:type="spellStart"/>
            <w:r>
              <w:rPr>
                <w:b/>
                <w:sz w:val="16"/>
              </w:rPr>
              <w:t>Erasmus</w:t>
            </w:r>
            <w:proofErr w:type="spellEnd"/>
            <w:r>
              <w:rPr>
                <w:b/>
                <w:sz w:val="16"/>
              </w:rPr>
              <w:t>, Farabi, Özel Yetenek Sınavı, Yatay Geçiş, Dikey Geçiş, Ek Kontenjan, vb. ile yerleşen öğrenciler ve üniversiteye atanan akademik ve idari personel) kullanıcılara yeni kayıt oluşturmak.</w:t>
            </w:r>
          </w:p>
          <w:p w:rsidR="000B00C3" w:rsidRDefault="000B00C3" w:rsidP="00536F90">
            <w:pPr>
              <w:spacing w:line="2" w:lineRule="exact"/>
            </w:pPr>
          </w:p>
          <w:p w:rsidR="000B00C3" w:rsidRDefault="000B00C3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</w:t>
            </w:r>
            <w:r w:rsidR="00FE769F">
              <w:rPr>
                <w:b/>
                <w:sz w:val="16"/>
              </w:rPr>
              <w:t xml:space="preserve"> İstatistiki bilgilerinin derlenmesi.</w:t>
            </w:r>
          </w:p>
          <w:p w:rsidR="000B00C3" w:rsidRDefault="000B00C3" w:rsidP="00536F90">
            <w:pPr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*Satın alma yoluyla alınan kitapların takibi ve sisteme aktarılması.</w:t>
            </w:r>
          </w:p>
          <w:p w:rsidR="000B00C3" w:rsidRDefault="000B00C3" w:rsidP="00536F90">
            <w:pPr>
              <w:spacing w:line="9" w:lineRule="exact"/>
            </w:pPr>
          </w:p>
          <w:p w:rsidR="000B00C3" w:rsidRDefault="000B00C3" w:rsidP="00536F90">
            <w:pPr>
              <w:spacing w:line="236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*Kullanıcıların kaybettiği kitapların temini ve/veya sistemden düşümünün yapılması. *Oryantasyon talebinde bulunan kurumların mensuplarına (üniversite, lise ilkokul öğrencilerine) tanıtım sunumları yapılması.</w:t>
            </w:r>
          </w:p>
          <w:p w:rsidR="000B00C3" w:rsidRDefault="000B00C3" w:rsidP="00536F90">
            <w:pPr>
              <w:spacing w:line="9" w:lineRule="exact"/>
            </w:pPr>
          </w:p>
          <w:p w:rsidR="000B00C3" w:rsidRDefault="000B00C3" w:rsidP="00536F90">
            <w:pPr>
              <w:spacing w:line="235" w:lineRule="auto"/>
              <w:ind w:right="1080"/>
              <w:rPr>
                <w:b/>
                <w:sz w:val="16"/>
              </w:rPr>
            </w:pPr>
            <w:r>
              <w:rPr>
                <w:b/>
                <w:sz w:val="16"/>
              </w:rPr>
              <w:t>*Kitap İade Etme/Ödünç Verme, Uzatma, Ayırtma Hizmetleri Verilmesi *Öğrenci/Personel İlişik Kesme İşlemlerinin Yapılması</w:t>
            </w:r>
          </w:p>
          <w:p w:rsidR="000B00C3" w:rsidRDefault="000B00C3" w:rsidP="00536F90">
            <w:pPr>
              <w:spacing w:line="7" w:lineRule="exact"/>
            </w:pPr>
          </w:p>
          <w:p w:rsidR="000B00C3" w:rsidRDefault="000B00C3" w:rsidP="00536F90">
            <w:pPr>
              <w:spacing w:line="235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*Ödünç/İade Bankosuna Gelen İade Kaynakların, Kısmi Zamanlı Çalışan Öğrenciler Tarafından Raflara Yerleştirilmesinin Takibi</w:t>
            </w:r>
          </w:p>
          <w:p w:rsidR="000B00C3" w:rsidRDefault="000B00C3" w:rsidP="00536F90">
            <w:pPr>
              <w:spacing w:line="9" w:lineRule="exact"/>
            </w:pPr>
          </w:p>
          <w:p w:rsidR="000B00C3" w:rsidRDefault="000B00C3" w:rsidP="00536F90">
            <w:pPr>
              <w:spacing w:line="234" w:lineRule="auto"/>
              <w:ind w:right="3460"/>
              <w:rPr>
                <w:b/>
                <w:sz w:val="16"/>
              </w:rPr>
            </w:pPr>
            <w:r>
              <w:rPr>
                <w:b/>
                <w:sz w:val="16"/>
              </w:rPr>
              <w:t>*Yıpranmış Kaynakların Ayıklanması *Sessizliğin Sağlanması</w:t>
            </w:r>
          </w:p>
          <w:p w:rsidR="000B00C3" w:rsidRDefault="000B00C3" w:rsidP="00536F90">
            <w:pPr>
              <w:spacing w:line="8" w:lineRule="exact"/>
            </w:pPr>
          </w:p>
          <w:p w:rsidR="00FE769F" w:rsidRDefault="000B00C3" w:rsidP="00536F90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*Danışma ve tanıtım hizmetlerinin verilmesi </w:t>
            </w:r>
          </w:p>
          <w:p w:rsidR="000B00C3" w:rsidRDefault="000B00C3" w:rsidP="00536F90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>*Gelen Postaların Teslimi ve Dağıtımı</w:t>
            </w:r>
          </w:p>
          <w:p w:rsidR="000B00C3" w:rsidRDefault="000B00C3" w:rsidP="00536F90">
            <w:pPr>
              <w:spacing w:line="7" w:lineRule="exact"/>
            </w:pPr>
          </w:p>
          <w:p w:rsidR="000B00C3" w:rsidRDefault="000B00C3" w:rsidP="00536F90">
            <w:pPr>
              <w:spacing w:line="235" w:lineRule="auto"/>
              <w:ind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*Referans Kaynakları, Kitap ve Süreli Yayınlar salonunun denetlenmesi ve düzeninin sağlanması.</w:t>
            </w:r>
          </w:p>
          <w:p w:rsidR="000B00C3" w:rsidRDefault="000B00C3" w:rsidP="00536F90">
            <w:pPr>
              <w:spacing w:line="7" w:lineRule="exact"/>
            </w:pPr>
          </w:p>
          <w:p w:rsidR="000B00C3" w:rsidRDefault="000B00C3" w:rsidP="00536F90">
            <w:pPr>
              <w:spacing w:line="257" w:lineRule="auto"/>
              <w:ind w:right="90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*Görsel ve İşitsel Salon işlemlerinin yürütülmesi ve denetiminin sağlanması. </w:t>
            </w:r>
          </w:p>
          <w:p w:rsidR="000B00C3" w:rsidRDefault="000B00C3" w:rsidP="00536F90">
            <w:pPr>
              <w:spacing w:line="234" w:lineRule="auto"/>
              <w:ind w:right="520"/>
              <w:rPr>
                <w:b/>
                <w:sz w:val="16"/>
              </w:rPr>
            </w:pPr>
            <w:r>
              <w:rPr>
                <w:b/>
                <w:sz w:val="16"/>
              </w:rPr>
              <w:t>* Kısmi zamanlı çalışan öğrencilerin iş devamlılığının denetiminin yürütülmesi, iş programlarının yapılması</w:t>
            </w:r>
          </w:p>
          <w:p w:rsidR="000B00C3" w:rsidRDefault="000B00C3" w:rsidP="00536F90">
            <w:pPr>
              <w:spacing w:line="1" w:lineRule="exact"/>
            </w:pPr>
          </w:p>
          <w:p w:rsidR="000B00C3" w:rsidRDefault="000B00C3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*Kısmi zamanlı öğrencilerin puantajlarının hazırlanması.</w:t>
            </w:r>
          </w:p>
          <w:p w:rsidR="000B00C3" w:rsidRDefault="000B00C3" w:rsidP="00536F90">
            <w:pPr>
              <w:spacing w:line="9" w:lineRule="exact"/>
            </w:pPr>
          </w:p>
          <w:p w:rsidR="00FE769F" w:rsidRDefault="000B00C3" w:rsidP="00536F90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*Kitap raflarının düzenlenmesi ve raf okuma işlemlerinin devamlılığının sağlanması. </w:t>
            </w:r>
          </w:p>
          <w:p w:rsidR="000B00C3" w:rsidRDefault="000B00C3" w:rsidP="00536F90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*Daire Başkanlığımıza EBYS ile gelen yazışmaların takibi ve cevabı</w:t>
            </w:r>
          </w:p>
          <w:p w:rsidR="000B00C3" w:rsidRDefault="000B00C3" w:rsidP="00536F90">
            <w:pPr>
              <w:spacing w:line="8" w:lineRule="exact"/>
            </w:pPr>
          </w:p>
          <w:p w:rsidR="000B00C3" w:rsidRPr="00FE4DE3" w:rsidRDefault="000B00C3" w:rsidP="001F08E3">
            <w:pPr>
              <w:spacing w:line="236" w:lineRule="auto"/>
              <w:ind w:right="3100"/>
              <w:rPr>
                <w:sz w:val="20"/>
                <w:szCs w:val="20"/>
              </w:rPr>
            </w:pPr>
            <w:r>
              <w:rPr>
                <w:b/>
                <w:sz w:val="16"/>
              </w:rPr>
              <w:t xml:space="preserve">*İnternet Salonunun düzeninin sağlanması </w:t>
            </w:r>
          </w:p>
        </w:tc>
        <w:tc>
          <w:tcPr>
            <w:tcW w:w="0" w:type="auto"/>
          </w:tcPr>
          <w:p w:rsidR="00C179F6" w:rsidRDefault="00C179F6" w:rsidP="00536F90">
            <w:pPr>
              <w:spacing w:line="233" w:lineRule="auto"/>
              <w:ind w:right="5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5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5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5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5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5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5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5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5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5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500"/>
              <w:rPr>
                <w:b/>
                <w:sz w:val="18"/>
              </w:rPr>
            </w:pPr>
          </w:p>
          <w:p w:rsidR="000B00C3" w:rsidRDefault="000B00C3" w:rsidP="00536F90">
            <w:pPr>
              <w:spacing w:line="233" w:lineRule="auto"/>
              <w:ind w:right="5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*06.1 harcama kaleminden serbest kalan ödenek miktarına bağlı olarak belgeleri tamamlanan veri tabanlarının ödenmesi.</w:t>
            </w:r>
          </w:p>
          <w:p w:rsidR="000B00C3" w:rsidRDefault="000B00C3" w:rsidP="00536F90">
            <w:pPr>
              <w:spacing w:line="11" w:lineRule="exact"/>
            </w:pPr>
          </w:p>
          <w:p w:rsidR="000B00C3" w:rsidRDefault="000B00C3" w:rsidP="00536F90">
            <w:pPr>
              <w:spacing w:line="23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*Bütçe ödeneklerinin açılması ile ilk dilim de belirtilen ödenek miktarına bağlı olarak 03.2 harcama kaleminden cilt, gazete, kırtasiye malzemesi alımının yapılması.</w:t>
            </w:r>
          </w:p>
          <w:p w:rsidR="000B00C3" w:rsidRDefault="000B00C3" w:rsidP="00536F90">
            <w:pPr>
              <w:spacing w:line="12" w:lineRule="exact"/>
            </w:pPr>
          </w:p>
          <w:p w:rsidR="000B00C3" w:rsidRDefault="000B00C3" w:rsidP="00536F90">
            <w:pPr>
              <w:spacing w:line="254" w:lineRule="auto"/>
              <w:ind w:right="2860"/>
              <w:rPr>
                <w:b/>
                <w:sz w:val="17"/>
              </w:rPr>
            </w:pPr>
            <w:r>
              <w:rPr>
                <w:b/>
                <w:sz w:val="17"/>
              </w:rPr>
              <w:t>*Tüketim Malzemelerinin Çıkış İşlemleri</w:t>
            </w:r>
          </w:p>
          <w:p w:rsidR="000B00C3" w:rsidRDefault="000B00C3" w:rsidP="00536F90">
            <w:pPr>
              <w:spacing w:line="229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*Gelen yayın isteklerinin hazırlanıp listelenmesi</w:t>
            </w:r>
          </w:p>
          <w:p w:rsidR="000B00C3" w:rsidRDefault="000B00C3" w:rsidP="00536F90">
            <w:pPr>
              <w:spacing w:line="10" w:lineRule="exact"/>
            </w:pPr>
          </w:p>
          <w:p w:rsidR="000B00C3" w:rsidRDefault="000B00C3" w:rsidP="00536F90">
            <w:pPr>
              <w:spacing w:line="233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>*Memur maaş işlemleri yapılarak evrakların Strateji Geliştirme Daire Başkanlığına teslim edilmesi.</w:t>
            </w:r>
          </w:p>
          <w:p w:rsidR="002800BC" w:rsidRDefault="002800BC" w:rsidP="002800BC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*Daire Başkanlığımız iş ve işlemlerin yürütülmesi için komisyonların kurulması.</w:t>
            </w:r>
          </w:p>
          <w:p w:rsidR="000B00C3" w:rsidRDefault="000B00C3" w:rsidP="00536F90">
            <w:pPr>
              <w:spacing w:line="11" w:lineRule="exact"/>
            </w:pPr>
          </w:p>
          <w:p w:rsidR="000B00C3" w:rsidRDefault="000B00C3" w:rsidP="00536F90">
            <w:pPr>
              <w:spacing w:line="235" w:lineRule="auto"/>
              <w:ind w:right="380"/>
              <w:rPr>
                <w:b/>
                <w:sz w:val="18"/>
              </w:rPr>
            </w:pPr>
            <w:r>
              <w:rPr>
                <w:b/>
                <w:sz w:val="18"/>
              </w:rPr>
              <w:t>*Sosyal Güvenlik Kurum Kesenekleri hazırlanarak Strateji Geliştirme Daire Başkanlığına teslim edilmesi</w:t>
            </w:r>
          </w:p>
          <w:p w:rsidR="000B00C3" w:rsidRDefault="000B00C3" w:rsidP="00536F90">
            <w:pPr>
              <w:spacing w:line="10" w:lineRule="exact"/>
            </w:pPr>
          </w:p>
          <w:p w:rsidR="000B00C3" w:rsidRDefault="000B00C3" w:rsidP="00536F90">
            <w:pPr>
              <w:spacing w:line="233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>*Kaybolan kitap var ise kayıttan düşme işlemlerinin yapılarak kitapların demirbaş kaydının düşülmesi</w:t>
            </w:r>
          </w:p>
          <w:p w:rsidR="000B00C3" w:rsidRDefault="000B00C3" w:rsidP="00536F90">
            <w:pPr>
              <w:spacing w:line="11" w:lineRule="exact"/>
            </w:pPr>
          </w:p>
          <w:p w:rsidR="000B00C3" w:rsidRDefault="000B00C3" w:rsidP="00536F90">
            <w:pPr>
              <w:spacing w:line="11" w:lineRule="exact"/>
            </w:pPr>
          </w:p>
          <w:p w:rsidR="002171D9" w:rsidRDefault="000B00C3" w:rsidP="002171D9">
            <w:pPr>
              <w:spacing w:line="233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 w:rsidR="002171D9">
              <w:rPr>
                <w:b/>
                <w:sz w:val="18"/>
              </w:rPr>
              <w:t>*</w:t>
            </w:r>
            <w:r w:rsidR="002171D9">
              <w:rPr>
                <w:b/>
                <w:sz w:val="16"/>
              </w:rPr>
              <w:t>Daire Başkanlığımıza EBYS ile gelen yazışmaların takibi ve cevabı</w:t>
            </w:r>
          </w:p>
          <w:p w:rsidR="000B00C3" w:rsidRDefault="000B00C3" w:rsidP="00536F90">
            <w:pPr>
              <w:spacing w:line="13" w:lineRule="exact"/>
            </w:pPr>
          </w:p>
          <w:p w:rsidR="00FE769F" w:rsidRDefault="000B00C3" w:rsidP="00536F90">
            <w:pPr>
              <w:spacing w:line="237" w:lineRule="auto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 w:rsidR="002171D9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 xml:space="preserve">atın alma yoluyla alınacak malzemeler için evrak hazırlanması ve ödeme işlemlerinin gerçekleştirilmesi </w:t>
            </w:r>
          </w:p>
          <w:p w:rsidR="001F08E3" w:rsidRDefault="000B00C3" w:rsidP="00536F90">
            <w:pPr>
              <w:spacing w:line="237" w:lineRule="auto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*Bakım-Onarım işlemlerinin yapılarak, evrakların hazırlanması ve ödeme işlemlerinin gerçekleştirilmesi </w:t>
            </w:r>
          </w:p>
          <w:p w:rsidR="000B00C3" w:rsidRDefault="000B00C3" w:rsidP="00536F90">
            <w:pPr>
              <w:spacing w:line="237" w:lineRule="auto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*Kütüphane Web </w:t>
            </w:r>
            <w:r w:rsidR="001F08E3">
              <w:rPr>
                <w:b/>
                <w:sz w:val="18"/>
              </w:rPr>
              <w:t xml:space="preserve">sayfasının </w:t>
            </w:r>
            <w:r>
              <w:rPr>
                <w:b/>
                <w:sz w:val="18"/>
              </w:rPr>
              <w:t>içeriğinin güncellenmesi.</w:t>
            </w:r>
          </w:p>
          <w:p w:rsidR="007A5D99" w:rsidRDefault="007A5D99" w:rsidP="007A5D99">
            <w:pPr>
              <w:spacing w:line="237" w:lineRule="auto"/>
              <w:ind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*Sürekli işçi puantajlarının hazırlanması.</w:t>
            </w:r>
          </w:p>
          <w:p w:rsidR="000B00C3" w:rsidRDefault="000B00C3" w:rsidP="00536F90">
            <w:pPr>
              <w:spacing w:line="12" w:lineRule="exact"/>
            </w:pPr>
          </w:p>
          <w:p w:rsidR="001F08E3" w:rsidRDefault="000B00C3" w:rsidP="00536F90">
            <w:pPr>
              <w:spacing w:line="233" w:lineRule="auto"/>
              <w:ind w:right="24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*Kütüphane Temizlik kontrolünün yapılması </w:t>
            </w:r>
          </w:p>
          <w:p w:rsidR="000B00C3" w:rsidRDefault="000B00C3" w:rsidP="00536F90">
            <w:pPr>
              <w:spacing w:line="233" w:lineRule="auto"/>
              <w:ind w:right="2480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 w:rsidR="001F08E3">
              <w:rPr>
                <w:b/>
                <w:sz w:val="18"/>
              </w:rPr>
              <w:t xml:space="preserve"> Öğle, akşam ve </w:t>
            </w:r>
            <w:proofErr w:type="spellStart"/>
            <w:r w:rsidR="001F08E3">
              <w:rPr>
                <w:b/>
                <w:sz w:val="18"/>
              </w:rPr>
              <w:t>haftasonu</w:t>
            </w:r>
            <w:proofErr w:type="spellEnd"/>
            <w:r w:rsidR="001F08E3">
              <w:rPr>
                <w:b/>
                <w:sz w:val="18"/>
              </w:rPr>
              <w:t xml:space="preserve"> nöbetlerinin tutulması</w:t>
            </w:r>
          </w:p>
          <w:p w:rsidR="000B00C3" w:rsidRDefault="000B00C3" w:rsidP="00536F90">
            <w:pPr>
              <w:spacing w:line="11" w:lineRule="exact"/>
            </w:pPr>
          </w:p>
          <w:p w:rsidR="001F08E3" w:rsidRDefault="000B00C3" w:rsidP="00536F90">
            <w:pPr>
              <w:spacing w:line="236" w:lineRule="auto"/>
              <w:ind w:right="5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*Kitap ödünç, iade ve ayırtma işlemlerinin yapılması </w:t>
            </w:r>
          </w:p>
          <w:p w:rsidR="000B00C3" w:rsidRDefault="000B00C3" w:rsidP="00536F90">
            <w:pPr>
              <w:spacing w:line="236" w:lineRule="auto"/>
              <w:ind w:right="540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 w:rsidR="001F08E3">
              <w:rPr>
                <w:b/>
                <w:sz w:val="18"/>
              </w:rPr>
              <w:t>Ö</w:t>
            </w:r>
            <w:r>
              <w:rPr>
                <w:b/>
                <w:sz w:val="18"/>
              </w:rPr>
              <w:t xml:space="preserve">ğrenci, personel kayıt silme işlemlerinin yapılması </w:t>
            </w:r>
          </w:p>
          <w:p w:rsidR="000B00C3" w:rsidRDefault="000B00C3" w:rsidP="00536F90">
            <w:pPr>
              <w:spacing w:line="1" w:lineRule="exact"/>
            </w:pPr>
          </w:p>
          <w:p w:rsidR="000B00C3" w:rsidRPr="00FE4DE3" w:rsidRDefault="000B00C3" w:rsidP="001F08E3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B00C3" w:rsidRPr="00FE4DE3" w:rsidTr="009C2D61">
        <w:trPr>
          <w:cantSplit/>
          <w:trHeight w:val="236"/>
        </w:trPr>
        <w:tc>
          <w:tcPr>
            <w:tcW w:w="0" w:type="auto"/>
            <w:vAlign w:val="center"/>
          </w:tcPr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0B00C3" w:rsidRPr="00FE4DE3" w:rsidRDefault="000B00C3" w:rsidP="00536F90">
            <w:pPr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t>NİSAN</w:t>
            </w:r>
          </w:p>
        </w:tc>
        <w:tc>
          <w:tcPr>
            <w:tcW w:w="0" w:type="auto"/>
          </w:tcPr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0B00C3" w:rsidRDefault="000B00C3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*Veri tabanlarının takip işlemleri.</w:t>
            </w:r>
          </w:p>
          <w:p w:rsidR="000B00C3" w:rsidRDefault="000B00C3" w:rsidP="00536F90">
            <w:pPr>
              <w:spacing w:line="1" w:lineRule="exact"/>
            </w:pPr>
          </w:p>
          <w:p w:rsidR="000B00C3" w:rsidRDefault="000B00C3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*TÜBESS (Türkiye Belge Sağlama Sistemi) işlemleri.</w:t>
            </w:r>
          </w:p>
          <w:p w:rsidR="000B00C3" w:rsidRDefault="000B00C3" w:rsidP="00536F90">
            <w:pPr>
              <w:spacing w:line="6" w:lineRule="exact"/>
            </w:pPr>
          </w:p>
          <w:p w:rsidR="00A30D66" w:rsidRDefault="000B00C3" w:rsidP="00536F90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*ILL (Kütüphaneler arası Ödünç Verme Hizmeti) işlemleri. </w:t>
            </w:r>
          </w:p>
          <w:p w:rsidR="000B00C3" w:rsidRDefault="000B00C3" w:rsidP="00536F90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>*Açık Erişim ve Kurumsal Arşiv Hizmetleri işlemleri.</w:t>
            </w:r>
          </w:p>
          <w:p w:rsidR="000B00C3" w:rsidRDefault="000B00C3" w:rsidP="00536F90">
            <w:pPr>
              <w:spacing w:line="9" w:lineRule="exact"/>
            </w:pPr>
          </w:p>
          <w:p w:rsidR="00A30D66" w:rsidRDefault="000B00C3" w:rsidP="00536F90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*Basılı süreli yayın takibi, sisteme aktarılması ve rafa çıkarılma işlemleri. </w:t>
            </w:r>
          </w:p>
          <w:p w:rsidR="00A30D66" w:rsidRDefault="000B00C3" w:rsidP="00536F90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*Tez takibi ve sisteme aktarılması ve rafa çıkarılma işlemleri. </w:t>
            </w:r>
          </w:p>
          <w:p w:rsidR="00A30D66" w:rsidRDefault="000B00C3" w:rsidP="00536F90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*Kurumlardan bağış gelen basılı süreli yayınların takibi ve düzenlenmesi. *Kurumlardan bağış gelen basılı kitapların takibi ve düzenlenmesi. </w:t>
            </w:r>
          </w:p>
          <w:p w:rsidR="000B00C3" w:rsidRDefault="000B00C3" w:rsidP="00536F90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>*Kurum içi ve kurum dışından gelen e-</w:t>
            </w:r>
            <w:proofErr w:type="spellStart"/>
            <w:r>
              <w:rPr>
                <w:b/>
                <w:sz w:val="16"/>
              </w:rPr>
              <w:t>mail’lerin</w:t>
            </w:r>
            <w:proofErr w:type="spellEnd"/>
            <w:r>
              <w:rPr>
                <w:b/>
                <w:sz w:val="16"/>
              </w:rPr>
              <w:t xml:space="preserve"> takibi.</w:t>
            </w:r>
          </w:p>
          <w:p w:rsidR="000B00C3" w:rsidRDefault="000B00C3" w:rsidP="00536F90">
            <w:pPr>
              <w:spacing w:line="4" w:lineRule="exact"/>
            </w:pPr>
          </w:p>
          <w:p w:rsidR="000B00C3" w:rsidRDefault="000B00C3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 kaydı sorunlu olan öğrencilerin kayıtlarının düzeltilmesi.</w:t>
            </w:r>
          </w:p>
          <w:p w:rsidR="000B00C3" w:rsidRDefault="000B00C3" w:rsidP="00536F90">
            <w:pPr>
              <w:spacing w:line="8" w:lineRule="exact"/>
            </w:pPr>
          </w:p>
          <w:p w:rsidR="000B00C3" w:rsidRDefault="000B00C3" w:rsidP="00536F90">
            <w:pPr>
              <w:spacing w:line="23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*Kullanıcı kaydı olmayan ( </w:t>
            </w:r>
            <w:proofErr w:type="spellStart"/>
            <w:r>
              <w:rPr>
                <w:b/>
                <w:sz w:val="16"/>
              </w:rPr>
              <w:t>Erasmus</w:t>
            </w:r>
            <w:proofErr w:type="spellEnd"/>
            <w:r>
              <w:rPr>
                <w:b/>
                <w:sz w:val="16"/>
              </w:rPr>
              <w:t>, Farabi, Özel Yetenek Sınavı, Yatay Geçiş, Dikey Geçiş, Ek Kontenjan, vb. ile yerleşen öğrenciler ve üniversiteye atanan akademik ve idari personel) kullanıcılara yeni kayıt oluşturmak.</w:t>
            </w:r>
          </w:p>
          <w:p w:rsidR="000B00C3" w:rsidRDefault="000B00C3" w:rsidP="00536F90">
            <w:pPr>
              <w:spacing w:line="2" w:lineRule="exact"/>
            </w:pPr>
          </w:p>
          <w:p w:rsidR="00A30D66" w:rsidRDefault="00A30D66" w:rsidP="00A30D66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*İstatistiki bilgilerinin derlenmesi.</w:t>
            </w:r>
          </w:p>
          <w:p w:rsidR="000B00C3" w:rsidRDefault="000B00C3" w:rsidP="00536F90">
            <w:pPr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*Satın alma yoluyla alınan kitapların takibi ve sisteme aktarılması.</w:t>
            </w:r>
          </w:p>
          <w:p w:rsidR="000B00C3" w:rsidRDefault="000B00C3" w:rsidP="00536F90">
            <w:pPr>
              <w:spacing w:line="9" w:lineRule="exact"/>
            </w:pPr>
          </w:p>
          <w:p w:rsidR="000B00C3" w:rsidRDefault="000B00C3" w:rsidP="00536F90">
            <w:pPr>
              <w:spacing w:line="236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*Kullanıcıların kaybettiği kitapların temini ve/veya sistemden düşümünün yapılması. *Oryantasyon talebinde bulunan kurumların mensuplarına (üniversite, lise ilkokul öğrencilerine) tanıtım sunumları yapılması.</w:t>
            </w:r>
          </w:p>
          <w:p w:rsidR="000B00C3" w:rsidRDefault="000B00C3" w:rsidP="00536F90">
            <w:pPr>
              <w:spacing w:line="9" w:lineRule="exact"/>
            </w:pPr>
          </w:p>
          <w:p w:rsidR="000B00C3" w:rsidRDefault="000B00C3" w:rsidP="00536F90">
            <w:pPr>
              <w:spacing w:line="235" w:lineRule="auto"/>
              <w:ind w:right="1080"/>
              <w:rPr>
                <w:b/>
                <w:sz w:val="16"/>
              </w:rPr>
            </w:pPr>
            <w:r>
              <w:rPr>
                <w:b/>
                <w:sz w:val="16"/>
              </w:rPr>
              <w:t>*Kitap İade Etme/Ödünç Verme, Uzatma, Ayırtma Hizmetleri Verilmesi *Öğrenci/Personel İlişik Kesme İşlemlerinin Yapılması</w:t>
            </w:r>
          </w:p>
          <w:p w:rsidR="000B00C3" w:rsidRDefault="000B00C3" w:rsidP="00536F90">
            <w:pPr>
              <w:spacing w:line="7" w:lineRule="exact"/>
            </w:pPr>
          </w:p>
          <w:p w:rsidR="000B00C3" w:rsidRDefault="000B00C3" w:rsidP="00536F90">
            <w:pPr>
              <w:spacing w:line="235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*Ödünç/İade Bankosuna Gelen İade Kaynakların, Kısmi Zamanlı Çalışan Öğrenciler Tarafından Raflara Yerleştirilmesinin Takibi</w:t>
            </w:r>
          </w:p>
          <w:p w:rsidR="000B00C3" w:rsidRDefault="000B00C3" w:rsidP="00536F90">
            <w:pPr>
              <w:spacing w:line="9" w:lineRule="exact"/>
            </w:pPr>
          </w:p>
          <w:p w:rsidR="000B00C3" w:rsidRDefault="000B00C3" w:rsidP="00536F90">
            <w:pPr>
              <w:spacing w:line="234" w:lineRule="auto"/>
              <w:ind w:right="3460"/>
              <w:rPr>
                <w:b/>
                <w:sz w:val="16"/>
              </w:rPr>
            </w:pPr>
            <w:r>
              <w:rPr>
                <w:b/>
                <w:sz w:val="16"/>
              </w:rPr>
              <w:t>*Yıpranmış Kaynakların Ayıklanması *Sessizliğin Sağlanması</w:t>
            </w:r>
          </w:p>
          <w:p w:rsidR="000B00C3" w:rsidRDefault="000B00C3" w:rsidP="00536F90">
            <w:pPr>
              <w:spacing w:line="8" w:lineRule="exact"/>
            </w:pPr>
          </w:p>
          <w:p w:rsidR="00A30D66" w:rsidRDefault="000B00C3" w:rsidP="00536F90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*Danışma ve tanıtım hizmetlerinin verilmesi </w:t>
            </w:r>
          </w:p>
          <w:p w:rsidR="000B00C3" w:rsidRDefault="000B00C3" w:rsidP="00536F90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>*Gelen Postaların Teslimi ve Dağıtımı</w:t>
            </w:r>
          </w:p>
          <w:p w:rsidR="000B00C3" w:rsidRDefault="000B00C3" w:rsidP="00536F90">
            <w:pPr>
              <w:spacing w:line="7" w:lineRule="exact"/>
            </w:pPr>
          </w:p>
          <w:p w:rsidR="000B00C3" w:rsidRDefault="000B00C3" w:rsidP="00536F90">
            <w:pPr>
              <w:spacing w:line="235" w:lineRule="auto"/>
              <w:ind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*Referans Kaynakları, Kitap ve Süreli Yayınlar salonunun denetlenmesi ve düzeninin sağlanması.</w:t>
            </w:r>
          </w:p>
          <w:p w:rsidR="000B00C3" w:rsidRDefault="000B00C3" w:rsidP="00536F90">
            <w:pPr>
              <w:spacing w:line="7" w:lineRule="exact"/>
            </w:pPr>
          </w:p>
          <w:p w:rsidR="000B00C3" w:rsidRDefault="000B00C3" w:rsidP="00536F90">
            <w:pPr>
              <w:spacing w:line="257" w:lineRule="auto"/>
              <w:ind w:right="900"/>
              <w:rPr>
                <w:b/>
                <w:sz w:val="15"/>
              </w:rPr>
            </w:pPr>
            <w:r>
              <w:rPr>
                <w:b/>
                <w:sz w:val="15"/>
              </w:rPr>
              <w:t>*Görsel ve İşitsel Salon işlemlerinin yürütülmesi ve denetiminin sağlanması</w:t>
            </w:r>
          </w:p>
          <w:p w:rsidR="000B00C3" w:rsidRDefault="000B00C3" w:rsidP="00536F90">
            <w:pPr>
              <w:spacing w:line="234" w:lineRule="auto"/>
              <w:ind w:right="520"/>
              <w:rPr>
                <w:b/>
                <w:sz w:val="16"/>
              </w:rPr>
            </w:pPr>
            <w:r>
              <w:rPr>
                <w:b/>
                <w:sz w:val="16"/>
              </w:rPr>
              <w:t>* Kısmi zamanlı çalışan öğrencilerin iş devamlılığının denetiminin yürütülmesi, iş programlarının yapılması</w:t>
            </w:r>
          </w:p>
          <w:p w:rsidR="000B00C3" w:rsidRDefault="000B00C3" w:rsidP="00536F90">
            <w:pPr>
              <w:spacing w:line="1" w:lineRule="exact"/>
            </w:pPr>
          </w:p>
          <w:p w:rsidR="000B00C3" w:rsidRDefault="000B00C3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*Kısmi zamanlı öğrencilerin puantajlarının hazırlanması.</w:t>
            </w:r>
          </w:p>
          <w:p w:rsidR="000B00C3" w:rsidRDefault="000B00C3" w:rsidP="00536F90">
            <w:pPr>
              <w:spacing w:line="9" w:lineRule="exact"/>
            </w:pPr>
          </w:p>
          <w:p w:rsidR="00A30D66" w:rsidRDefault="000B00C3" w:rsidP="00536F90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*Kitap raflarının düzenlenmesi ve raf okuma işlemlerinin devamlılığının sağlanması. </w:t>
            </w:r>
          </w:p>
          <w:p w:rsidR="000B00C3" w:rsidRDefault="000B00C3" w:rsidP="00536F90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*Daire Başkanlığımıza EBYS ile gelen yazışmaların takibi ve cevabı</w:t>
            </w:r>
          </w:p>
          <w:p w:rsidR="000B00C3" w:rsidRDefault="000B00C3" w:rsidP="00536F90">
            <w:pPr>
              <w:spacing w:line="8" w:lineRule="exact"/>
            </w:pPr>
          </w:p>
          <w:p w:rsidR="000B00C3" w:rsidRPr="00AB231A" w:rsidRDefault="000B00C3" w:rsidP="00A30D66">
            <w:pPr>
              <w:spacing w:line="236" w:lineRule="auto"/>
              <w:ind w:right="3100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 xml:space="preserve">*İnternet Salonunun düzeninin sağlanması </w:t>
            </w:r>
          </w:p>
        </w:tc>
        <w:tc>
          <w:tcPr>
            <w:tcW w:w="0" w:type="auto"/>
          </w:tcPr>
          <w:p w:rsidR="00C179F6" w:rsidRDefault="00C179F6" w:rsidP="00536F90">
            <w:pPr>
              <w:spacing w:line="233" w:lineRule="auto"/>
              <w:ind w:right="36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36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36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36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36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36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36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36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36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360"/>
              <w:rPr>
                <w:b/>
                <w:sz w:val="18"/>
              </w:rPr>
            </w:pPr>
          </w:p>
          <w:p w:rsidR="000B00C3" w:rsidRDefault="000B00C3" w:rsidP="00536F90">
            <w:pPr>
              <w:spacing w:line="233" w:lineRule="auto"/>
              <w:ind w:right="36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* 06.1 harcama kaleminden serbest kalan ödenek miktarına bağlı olarak belgeleri tamamlanan veri tabanlarının ödenmesi.</w:t>
            </w:r>
          </w:p>
          <w:p w:rsidR="000B00C3" w:rsidRDefault="000B00C3" w:rsidP="00536F90">
            <w:pPr>
              <w:spacing w:line="11" w:lineRule="exact"/>
            </w:pPr>
          </w:p>
          <w:p w:rsidR="000B00C3" w:rsidRDefault="000B00C3" w:rsidP="00536F90">
            <w:pPr>
              <w:spacing w:line="236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*Memur maaş işlemleri yapılarak evrakların Strateji Geliştirme Daire Başkanlığına teslim edilmesi.</w:t>
            </w:r>
          </w:p>
          <w:p w:rsidR="000B00C3" w:rsidRDefault="000B00C3" w:rsidP="00536F90">
            <w:pPr>
              <w:spacing w:line="12" w:lineRule="exact"/>
            </w:pPr>
          </w:p>
          <w:p w:rsidR="000B00C3" w:rsidRDefault="000B00C3" w:rsidP="00536F90">
            <w:pPr>
              <w:spacing w:line="233" w:lineRule="auto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*Sosyal Güvenlik Kurum Kesenekleri hazırlanarak Strateji Geliştirme Daire Başkanlığına teslim edilmesi</w:t>
            </w:r>
          </w:p>
          <w:p w:rsidR="002800BC" w:rsidRDefault="002800BC" w:rsidP="002800BC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*Daire Başkanlığımız iş ve işlemlerin yürütülmesi için komisyonların kurulması.</w:t>
            </w:r>
          </w:p>
          <w:p w:rsidR="007A5D99" w:rsidRDefault="007A5D99" w:rsidP="002800BC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*Daire Başkanlığımızda görevli personelin giyim yardımı işlemlerinin yapılması.</w:t>
            </w:r>
          </w:p>
          <w:p w:rsidR="000B00C3" w:rsidRDefault="000B00C3" w:rsidP="00536F90">
            <w:pPr>
              <w:spacing w:line="13" w:lineRule="exact"/>
            </w:pPr>
          </w:p>
          <w:p w:rsidR="000B00C3" w:rsidRDefault="000B00C3" w:rsidP="00536F90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*Kaybolan kitap var ise kayıttan düşme işlemlerinin yapılarak kitapların demirbaş kaydının düşülmesi</w:t>
            </w:r>
          </w:p>
          <w:p w:rsidR="000B00C3" w:rsidRDefault="000B00C3" w:rsidP="00536F90">
            <w:pPr>
              <w:spacing w:line="11" w:lineRule="exact"/>
            </w:pPr>
          </w:p>
          <w:p w:rsidR="00A30D66" w:rsidRDefault="000B00C3" w:rsidP="00A30D66">
            <w:pPr>
              <w:spacing w:line="233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 w:rsidR="00A30D66">
              <w:rPr>
                <w:b/>
                <w:sz w:val="16"/>
              </w:rPr>
              <w:t>Daire Başkanlığımıza EBYS ile gelen yazışmaların takibi ve cevabı</w:t>
            </w:r>
          </w:p>
          <w:p w:rsidR="000B00C3" w:rsidRDefault="000B00C3" w:rsidP="00536F90">
            <w:pPr>
              <w:spacing w:line="11" w:lineRule="exact"/>
            </w:pPr>
          </w:p>
          <w:p w:rsidR="00A30D66" w:rsidRDefault="000B00C3" w:rsidP="00536F90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 w:rsidR="00A30D66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 xml:space="preserve">atın alma yoluyla alınacak malzemeler için evrak hazırlanması ve ödeme işlemlerinin gerçekleştirilmesi </w:t>
            </w:r>
          </w:p>
          <w:p w:rsidR="00A30D66" w:rsidRDefault="000B00C3" w:rsidP="00536F90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*Bakım-Onarım işlemlerinin yapılarak, evrakların hazırlanması ve ödeme işlemlerinin gerçekleştirilmesi </w:t>
            </w:r>
          </w:p>
          <w:p w:rsidR="000B00C3" w:rsidRDefault="000B00C3" w:rsidP="00536F90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*Kütüphane Web içeriğinin güncellenmesi.</w:t>
            </w:r>
          </w:p>
          <w:p w:rsidR="007A5D99" w:rsidRDefault="007A5D99" w:rsidP="007A5D99">
            <w:pPr>
              <w:spacing w:line="237" w:lineRule="auto"/>
              <w:ind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*Sürekli işçi puantajlarının hazırlanması.</w:t>
            </w:r>
          </w:p>
          <w:p w:rsidR="000B00C3" w:rsidRDefault="000B00C3" w:rsidP="00536F90">
            <w:pPr>
              <w:spacing w:line="13" w:lineRule="exact"/>
            </w:pPr>
          </w:p>
          <w:p w:rsidR="00A30D66" w:rsidRDefault="000B00C3" w:rsidP="00536F90">
            <w:pPr>
              <w:spacing w:line="235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*Kütüphane Temizlik kontrolünün yapılması </w:t>
            </w:r>
          </w:p>
          <w:p w:rsidR="000B00C3" w:rsidRDefault="000B00C3" w:rsidP="00536F90">
            <w:pPr>
              <w:spacing w:line="235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 w:rsidR="00A30D66">
              <w:rPr>
                <w:b/>
                <w:sz w:val="18"/>
              </w:rPr>
              <w:t xml:space="preserve">Öğle, akşam ve </w:t>
            </w:r>
            <w:proofErr w:type="spellStart"/>
            <w:r w:rsidR="00A30D66">
              <w:rPr>
                <w:b/>
                <w:sz w:val="18"/>
              </w:rPr>
              <w:t>haftasonu</w:t>
            </w:r>
            <w:proofErr w:type="spellEnd"/>
            <w:r w:rsidR="00A30D66">
              <w:rPr>
                <w:b/>
                <w:sz w:val="18"/>
              </w:rPr>
              <w:t xml:space="preserve"> nöbetlerinin tutulması</w:t>
            </w:r>
          </w:p>
          <w:p w:rsidR="000B00C3" w:rsidRDefault="000B00C3" w:rsidP="00536F90">
            <w:pPr>
              <w:spacing w:line="10" w:lineRule="exact"/>
            </w:pPr>
          </w:p>
          <w:p w:rsidR="000747AC" w:rsidRDefault="000B00C3" w:rsidP="00536F90">
            <w:pPr>
              <w:spacing w:line="235" w:lineRule="auto"/>
              <w:ind w:right="4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*Kitap ödünç, iade ve ayırtma işlemlerinin yapılması </w:t>
            </w:r>
          </w:p>
          <w:p w:rsidR="000B00C3" w:rsidRPr="00AB231A" w:rsidRDefault="000B00C3" w:rsidP="000747AC">
            <w:pPr>
              <w:spacing w:line="235" w:lineRule="auto"/>
              <w:ind w:right="440"/>
              <w:rPr>
                <w:b/>
                <w:sz w:val="20"/>
                <w:szCs w:val="20"/>
              </w:rPr>
            </w:pPr>
            <w:r>
              <w:rPr>
                <w:b/>
                <w:sz w:val="18"/>
              </w:rPr>
              <w:t>*</w:t>
            </w:r>
            <w:r w:rsidR="000747AC">
              <w:rPr>
                <w:b/>
                <w:sz w:val="18"/>
              </w:rPr>
              <w:t>Ö</w:t>
            </w:r>
            <w:r>
              <w:rPr>
                <w:b/>
                <w:sz w:val="18"/>
              </w:rPr>
              <w:t xml:space="preserve">ğrenci, personel kayıt silme işlemlerinin yapılması </w:t>
            </w:r>
          </w:p>
        </w:tc>
      </w:tr>
      <w:tr w:rsidR="000B00C3" w:rsidRPr="00FE4DE3" w:rsidTr="009C2D61">
        <w:trPr>
          <w:cantSplit/>
          <w:trHeight w:val="236"/>
        </w:trPr>
        <w:tc>
          <w:tcPr>
            <w:tcW w:w="0" w:type="auto"/>
            <w:vAlign w:val="center"/>
          </w:tcPr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C179F6" w:rsidRDefault="00C179F6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0B00C3" w:rsidRPr="00FE4DE3" w:rsidRDefault="000B00C3" w:rsidP="00536F90">
            <w:pPr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t>MAYIS</w:t>
            </w:r>
          </w:p>
        </w:tc>
        <w:tc>
          <w:tcPr>
            <w:tcW w:w="0" w:type="auto"/>
          </w:tcPr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536F90">
            <w:pPr>
              <w:spacing w:line="0" w:lineRule="atLeast"/>
              <w:rPr>
                <w:b/>
                <w:sz w:val="16"/>
              </w:rPr>
            </w:pPr>
          </w:p>
          <w:p w:rsidR="007F2D41" w:rsidRDefault="007F2D41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*Veri tabanlarının takip işlemleri.</w:t>
            </w:r>
          </w:p>
          <w:p w:rsidR="007F2D41" w:rsidRDefault="007F2D41" w:rsidP="00536F90">
            <w:pPr>
              <w:spacing w:line="1" w:lineRule="exact"/>
            </w:pPr>
          </w:p>
          <w:p w:rsidR="007F2D41" w:rsidRDefault="007F2D41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*TÜBESS (Türkiye Belge Sağlama Sistemi) işlemleri.</w:t>
            </w:r>
          </w:p>
          <w:p w:rsidR="007F2D41" w:rsidRDefault="007F2D41" w:rsidP="00536F90">
            <w:pPr>
              <w:spacing w:line="6" w:lineRule="exact"/>
            </w:pPr>
          </w:p>
          <w:p w:rsidR="00F52FAA" w:rsidRDefault="007F2D41" w:rsidP="00536F90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*ILL (Kütüphaneler arası Ödünç Verme Hizmeti) işlemleri. </w:t>
            </w:r>
          </w:p>
          <w:p w:rsidR="007F2D41" w:rsidRDefault="007F2D41" w:rsidP="00536F90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>*Açık Erişim ve Kurumsal Arşiv Hizmetleri işlemleri.</w:t>
            </w:r>
          </w:p>
          <w:p w:rsidR="007F2D41" w:rsidRDefault="007F2D41" w:rsidP="00536F90">
            <w:pPr>
              <w:spacing w:line="9" w:lineRule="exact"/>
            </w:pPr>
          </w:p>
          <w:p w:rsidR="00F52FAA" w:rsidRDefault="007F2D41" w:rsidP="00536F90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*Basılı süreli yayın takibi, sisteme aktarılması ve rafa çıkarılma işlemleri. </w:t>
            </w:r>
          </w:p>
          <w:p w:rsidR="00F52FAA" w:rsidRDefault="007F2D41" w:rsidP="00536F90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*Tez takibi ve sisteme aktarılması ve rafa çıkarılma işlemleri. </w:t>
            </w:r>
          </w:p>
          <w:p w:rsidR="00F52FAA" w:rsidRDefault="007F2D41" w:rsidP="00536F90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*Kurumlardan bağış gelen basılı süreli yayınların takibi ve düzenlenmesi. *Kurumlardan bağış gelen basılı kitapların takibi ve düzenlenmesi. </w:t>
            </w:r>
          </w:p>
          <w:p w:rsidR="007F2D41" w:rsidRDefault="007F2D41" w:rsidP="00536F90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>*Kurum içi ve kurum dışından gelen e-</w:t>
            </w:r>
            <w:proofErr w:type="spellStart"/>
            <w:r>
              <w:rPr>
                <w:b/>
                <w:sz w:val="16"/>
              </w:rPr>
              <w:t>mail’lerin</w:t>
            </w:r>
            <w:proofErr w:type="spellEnd"/>
            <w:r>
              <w:rPr>
                <w:b/>
                <w:sz w:val="16"/>
              </w:rPr>
              <w:t xml:space="preserve"> takibi.</w:t>
            </w:r>
          </w:p>
          <w:p w:rsidR="007F2D41" w:rsidRDefault="007F2D41" w:rsidP="00536F90">
            <w:pPr>
              <w:spacing w:line="4" w:lineRule="exact"/>
            </w:pPr>
          </w:p>
          <w:p w:rsidR="007F2D41" w:rsidRDefault="00F52FAA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</w:t>
            </w:r>
            <w:r w:rsidR="007F2D41">
              <w:rPr>
                <w:b/>
                <w:sz w:val="16"/>
              </w:rPr>
              <w:t>ullanıcı kaydı sorunlu olan öğrencilerin kayıtlarının düzeltilmesi.</w:t>
            </w:r>
          </w:p>
          <w:p w:rsidR="007F2D41" w:rsidRDefault="007F2D41" w:rsidP="00536F90">
            <w:pPr>
              <w:spacing w:line="8" w:lineRule="exact"/>
            </w:pPr>
          </w:p>
          <w:p w:rsidR="007F2D41" w:rsidRDefault="007F2D41" w:rsidP="00536F90">
            <w:pPr>
              <w:spacing w:line="23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*Kullanıcı kaydı olmayan ( </w:t>
            </w:r>
            <w:proofErr w:type="spellStart"/>
            <w:r>
              <w:rPr>
                <w:b/>
                <w:sz w:val="16"/>
              </w:rPr>
              <w:t>Erasmus</w:t>
            </w:r>
            <w:proofErr w:type="spellEnd"/>
            <w:r>
              <w:rPr>
                <w:b/>
                <w:sz w:val="16"/>
              </w:rPr>
              <w:t>, Farabi, Özel Yetenek Sınavı, Yatay Geçiş, Dikey Geçiş, Ek Kontenjan, vb. ile yerleşen öğrenciler ve üniversiteye atanan akademik ve idari personel) kullanıcılara yeni kayıt oluşturmak.</w:t>
            </w:r>
          </w:p>
          <w:p w:rsidR="007F2D41" w:rsidRDefault="007F2D41" w:rsidP="00536F90">
            <w:pPr>
              <w:spacing w:line="2" w:lineRule="exact"/>
            </w:pPr>
          </w:p>
          <w:p w:rsidR="007F2D41" w:rsidRDefault="007F2D41" w:rsidP="00F52FAA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</w:t>
            </w:r>
            <w:r w:rsidR="00F52FAA">
              <w:rPr>
                <w:b/>
                <w:sz w:val="16"/>
              </w:rPr>
              <w:t xml:space="preserve"> İstatistiki bilgilerinin derlenmesi.</w:t>
            </w:r>
          </w:p>
          <w:p w:rsidR="007F2D41" w:rsidRDefault="007F2D41" w:rsidP="00536F90">
            <w:pPr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*Satın alma yoluyla alınan kitapların takibi ve sisteme aktarılması.</w:t>
            </w:r>
          </w:p>
          <w:p w:rsidR="007F2D41" w:rsidRDefault="007F2D41" w:rsidP="00536F90">
            <w:pPr>
              <w:spacing w:line="9" w:lineRule="exact"/>
            </w:pPr>
          </w:p>
          <w:p w:rsidR="007F2D41" w:rsidRDefault="007F2D41" w:rsidP="00536F90">
            <w:pPr>
              <w:spacing w:line="236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*Kullanıcıların kaybettiği kitapların temini ve/veya sistemden düşümünün yapılması. *Oryantasyon talebinde bulunan kurumların mensuplarına (üniversite, lise ilkokul öğrencilerine) tanıtım sunumları yapılması.</w:t>
            </w:r>
          </w:p>
          <w:p w:rsidR="007F2D41" w:rsidRDefault="007F2D41" w:rsidP="00536F90">
            <w:pPr>
              <w:spacing w:line="9" w:lineRule="exact"/>
            </w:pPr>
          </w:p>
          <w:p w:rsidR="007F2D41" w:rsidRDefault="007F2D41" w:rsidP="00536F90">
            <w:pPr>
              <w:spacing w:line="235" w:lineRule="auto"/>
              <w:ind w:right="1080"/>
              <w:rPr>
                <w:b/>
                <w:sz w:val="16"/>
              </w:rPr>
            </w:pPr>
            <w:r>
              <w:rPr>
                <w:b/>
                <w:sz w:val="16"/>
              </w:rPr>
              <w:t>*Kitap İade Etme/Ödünç Verme, Uzatma, Ayırtma Hizmetleri Verilmesi *Öğrenci/Personel İlişik Kesme İşlemlerinin Yapılması</w:t>
            </w:r>
          </w:p>
          <w:p w:rsidR="007F2D41" w:rsidRDefault="007F2D41" w:rsidP="00536F90">
            <w:pPr>
              <w:spacing w:line="7" w:lineRule="exact"/>
            </w:pPr>
          </w:p>
          <w:p w:rsidR="007F2D41" w:rsidRDefault="007F2D41" w:rsidP="00536F90">
            <w:pPr>
              <w:spacing w:line="235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*Ödünç/İade Bankosuna Gelen İade Kaynakların, Kısmi Zamanlı Çalışan Öğrenciler Tarafından Raflara Yerleştirilmesinin Takibi</w:t>
            </w:r>
          </w:p>
          <w:p w:rsidR="007F2D41" w:rsidRDefault="007F2D41" w:rsidP="00536F90">
            <w:pPr>
              <w:spacing w:line="9" w:lineRule="exact"/>
            </w:pPr>
          </w:p>
          <w:p w:rsidR="007F2D41" w:rsidRDefault="007F2D41" w:rsidP="00536F90">
            <w:pPr>
              <w:spacing w:line="234" w:lineRule="auto"/>
              <w:ind w:right="3460"/>
              <w:rPr>
                <w:b/>
                <w:sz w:val="16"/>
              </w:rPr>
            </w:pPr>
            <w:r>
              <w:rPr>
                <w:b/>
                <w:sz w:val="16"/>
              </w:rPr>
              <w:t>*Yıpranmış Kaynakların Ayıklanması *Sessizliğin Sağlanması</w:t>
            </w:r>
          </w:p>
          <w:p w:rsidR="007F2D41" w:rsidRDefault="007F2D41" w:rsidP="00536F90">
            <w:pPr>
              <w:spacing w:line="8" w:lineRule="exact"/>
            </w:pPr>
          </w:p>
          <w:p w:rsidR="0088396A" w:rsidRDefault="007F2D41" w:rsidP="00536F90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*Danışma ve tanıtım hizmetlerinin verilmesi </w:t>
            </w:r>
          </w:p>
          <w:p w:rsidR="007F2D41" w:rsidRDefault="007F2D41" w:rsidP="00536F90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>*Gelen Postaların Teslimi ve Dağıtımı</w:t>
            </w:r>
          </w:p>
          <w:p w:rsidR="007F2D41" w:rsidRDefault="007F2D41" w:rsidP="00536F90">
            <w:pPr>
              <w:spacing w:line="7" w:lineRule="exact"/>
            </w:pPr>
          </w:p>
          <w:p w:rsidR="007F2D41" w:rsidRDefault="007F2D41" w:rsidP="00536F90">
            <w:pPr>
              <w:spacing w:line="235" w:lineRule="auto"/>
              <w:ind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*Referans Kaynakları, Kitap ve Süreli Yayınlar salonunun denetlenmesi ve düzeninin sağlanması.</w:t>
            </w:r>
          </w:p>
          <w:p w:rsidR="007F2D41" w:rsidRDefault="007F2D41" w:rsidP="00536F90">
            <w:pPr>
              <w:spacing w:line="7" w:lineRule="exact"/>
            </w:pPr>
          </w:p>
          <w:p w:rsidR="007F2D41" w:rsidRDefault="007F2D41" w:rsidP="00536F90">
            <w:pPr>
              <w:spacing w:line="257" w:lineRule="auto"/>
              <w:ind w:right="90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*Görsel ve İşitsel Salon işlemlerinin yürütülmesi ve denetiminin sağlanması. </w:t>
            </w:r>
          </w:p>
          <w:p w:rsidR="007F2D41" w:rsidRDefault="007F2D41" w:rsidP="00536F90">
            <w:pPr>
              <w:spacing w:line="234" w:lineRule="auto"/>
              <w:ind w:right="520"/>
              <w:rPr>
                <w:b/>
                <w:sz w:val="16"/>
              </w:rPr>
            </w:pPr>
            <w:r>
              <w:rPr>
                <w:b/>
                <w:sz w:val="16"/>
              </w:rPr>
              <w:t>* Kısmi zamanlı çalışan öğrencilerin iş devamlılığının denetiminin yürütülmesi, iş programlarının yapılması</w:t>
            </w:r>
          </w:p>
          <w:p w:rsidR="007F2D41" w:rsidRDefault="007F2D41" w:rsidP="00536F90">
            <w:pPr>
              <w:spacing w:line="1" w:lineRule="exact"/>
            </w:pPr>
          </w:p>
          <w:p w:rsidR="007F2D41" w:rsidRDefault="007F2D41" w:rsidP="00536F90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*Kısmi zamanlı öğrencilerin puantajlarının hazırlanması.</w:t>
            </w:r>
          </w:p>
          <w:p w:rsidR="007F2D41" w:rsidRDefault="007F2D41" w:rsidP="00536F90">
            <w:pPr>
              <w:spacing w:line="9" w:lineRule="exact"/>
            </w:pPr>
          </w:p>
          <w:p w:rsidR="0088396A" w:rsidRDefault="007F2D41" w:rsidP="00536F90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*Kitap raflarının düzenlenmesi ve raf okuma işlemlerinin devamlılığının sağlanması. </w:t>
            </w:r>
          </w:p>
          <w:p w:rsidR="007F2D41" w:rsidRDefault="007F2D41" w:rsidP="00536F90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*Daire Başkanlığımıza EBYS ile gelen yazışmaların takibi ve cevabı</w:t>
            </w:r>
          </w:p>
          <w:p w:rsidR="007F2D41" w:rsidRDefault="007F2D41" w:rsidP="00536F90">
            <w:pPr>
              <w:spacing w:line="8" w:lineRule="exact"/>
            </w:pPr>
          </w:p>
          <w:p w:rsidR="000B00C3" w:rsidRPr="00AB231A" w:rsidRDefault="007F2D41" w:rsidP="0088396A">
            <w:pPr>
              <w:spacing w:line="236" w:lineRule="auto"/>
              <w:ind w:right="3100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 xml:space="preserve">*İnternet Salonunun düzeninin sağlanması </w:t>
            </w:r>
          </w:p>
        </w:tc>
        <w:tc>
          <w:tcPr>
            <w:tcW w:w="0" w:type="auto"/>
          </w:tcPr>
          <w:p w:rsidR="00C179F6" w:rsidRDefault="00C179F6" w:rsidP="00536F9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C179F6" w:rsidRDefault="00C179F6" w:rsidP="00536F9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7F2D41" w:rsidRDefault="007F2D41" w:rsidP="00536F90">
            <w:pPr>
              <w:spacing w:line="233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*06.1 harcama kaleminden serbest kalan ödenek miktarına bağlı olarak belgeleri tamamlanan veri tabanlarının ödenmesi.</w:t>
            </w:r>
          </w:p>
          <w:p w:rsidR="007F2D41" w:rsidRDefault="007F2D41" w:rsidP="00536F90">
            <w:pPr>
              <w:spacing w:line="1" w:lineRule="exact"/>
            </w:pPr>
          </w:p>
          <w:p w:rsidR="007F2D41" w:rsidRDefault="007F2D41" w:rsidP="00536F90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*Çalışması yapılan kitapların satın alınması</w:t>
            </w:r>
          </w:p>
          <w:p w:rsidR="007F2D41" w:rsidRDefault="007F2D41" w:rsidP="00536F90">
            <w:pPr>
              <w:spacing w:line="12" w:lineRule="exact"/>
            </w:pPr>
          </w:p>
          <w:p w:rsidR="007F2D41" w:rsidRDefault="007F2D41" w:rsidP="00536F90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*Memur maaş işlemleri yapılarak evrakların Strateji Geliştirme Daire Başkanlığına teslim edilmesi.</w:t>
            </w:r>
          </w:p>
          <w:p w:rsidR="007F2D41" w:rsidRDefault="007F2D41" w:rsidP="00536F90">
            <w:pPr>
              <w:spacing w:line="12" w:lineRule="exact"/>
            </w:pPr>
          </w:p>
          <w:p w:rsidR="007F2D41" w:rsidRDefault="007F2D41" w:rsidP="00536F90">
            <w:pPr>
              <w:spacing w:line="233" w:lineRule="auto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*Sosyal Güvenlik Kurum Kesenekleri hazırlanarak Strateji Geliştirme Daire Başkanlığına teslim edilmesi</w:t>
            </w:r>
          </w:p>
          <w:p w:rsidR="002800BC" w:rsidRDefault="002800BC" w:rsidP="002800BC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*Daire Başkanlığımız iş ve işlemlerin yürütülmesi için komisyonların kurulması.</w:t>
            </w:r>
          </w:p>
          <w:p w:rsidR="00935AB2" w:rsidRDefault="00935AB2" w:rsidP="002800BC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*Daire Başkanlığımız analitik bütçe çalışmalarının yapılması.</w:t>
            </w:r>
          </w:p>
          <w:p w:rsidR="007F2D41" w:rsidRDefault="007F2D41" w:rsidP="00536F90">
            <w:pPr>
              <w:spacing w:line="13" w:lineRule="exact"/>
            </w:pPr>
          </w:p>
          <w:p w:rsidR="007F2D41" w:rsidRDefault="007F2D41" w:rsidP="00536F90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*Kaybolan kitap var ise kayıttan düşme işlemlerinin yapılarak kitapların demirbaş kaydının düşülmesi</w:t>
            </w:r>
          </w:p>
          <w:p w:rsidR="007F2D41" w:rsidRDefault="007F2D41" w:rsidP="00536F90">
            <w:pPr>
              <w:spacing w:line="11" w:lineRule="exact"/>
            </w:pPr>
          </w:p>
          <w:p w:rsidR="00C9141A" w:rsidRDefault="007F2D41" w:rsidP="00536F90">
            <w:pPr>
              <w:spacing w:line="236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*ANKOS, EKUAL ve bunun gibi yapılacak mesleki toplantılara katılım </w:t>
            </w:r>
          </w:p>
          <w:p w:rsidR="007F2D41" w:rsidRDefault="007F2D41" w:rsidP="00536F90">
            <w:pPr>
              <w:spacing w:line="236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>*Satın alınan kitapların sınıflanıp, kataloglayıp kullanıma hazır hale getirilmesi</w:t>
            </w:r>
          </w:p>
          <w:p w:rsidR="007F2D41" w:rsidRDefault="007F2D41" w:rsidP="00536F90">
            <w:pPr>
              <w:spacing w:line="11" w:lineRule="exact"/>
            </w:pPr>
          </w:p>
          <w:p w:rsidR="00C9141A" w:rsidRDefault="00C9141A" w:rsidP="00C9141A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*Daire Başkanlığımıza EBYS ile gelen yazışmaların takibi ve cevabı</w:t>
            </w:r>
          </w:p>
          <w:p w:rsidR="007F2D41" w:rsidRDefault="007F2D41" w:rsidP="00536F90">
            <w:pPr>
              <w:spacing w:line="11" w:lineRule="exact"/>
            </w:pPr>
          </w:p>
          <w:p w:rsidR="00C9141A" w:rsidRDefault="007F2D41" w:rsidP="00536F90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 w:rsidR="00C9141A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 xml:space="preserve">atın alma yoluyla alınacak malzemeler için evrak hazırlanması ve ödeme işlemlerinin gerçekleştirilmesi </w:t>
            </w:r>
          </w:p>
          <w:p w:rsidR="00C9141A" w:rsidRDefault="007F2D41" w:rsidP="00536F90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*Bakım-Onarım işlemlerinin yapılarak, evrakların hazırlanması ve ödeme işlemlerinin gerçekleştirilmesi </w:t>
            </w:r>
          </w:p>
          <w:p w:rsidR="007F2D41" w:rsidRDefault="007F2D41" w:rsidP="00536F90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*Kütüphane Web içeriğinin güncellenmesi.</w:t>
            </w:r>
          </w:p>
          <w:p w:rsidR="007A5D99" w:rsidRDefault="007A5D99" w:rsidP="007A5D99">
            <w:pPr>
              <w:spacing w:line="237" w:lineRule="auto"/>
              <w:ind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*Sürekli işçi puantajlarının hazırlanması.</w:t>
            </w:r>
          </w:p>
          <w:p w:rsidR="007F2D41" w:rsidRDefault="007F2D41" w:rsidP="00536F90">
            <w:pPr>
              <w:spacing w:line="12" w:lineRule="exact"/>
            </w:pPr>
          </w:p>
          <w:p w:rsidR="00C9141A" w:rsidRDefault="007F2D41" w:rsidP="00C9141A">
            <w:pPr>
              <w:spacing w:line="235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*Kütüphane Temizlik kontrolünün yapılması </w:t>
            </w:r>
          </w:p>
          <w:p w:rsidR="00C9141A" w:rsidRDefault="00C9141A" w:rsidP="00C9141A">
            <w:pPr>
              <w:spacing w:line="235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*Öğle, akşam ve </w:t>
            </w:r>
            <w:proofErr w:type="spellStart"/>
            <w:r>
              <w:rPr>
                <w:b/>
                <w:sz w:val="18"/>
              </w:rPr>
              <w:t>haftasonu</w:t>
            </w:r>
            <w:proofErr w:type="spellEnd"/>
            <w:r>
              <w:rPr>
                <w:b/>
                <w:sz w:val="18"/>
              </w:rPr>
              <w:t xml:space="preserve"> nöbetlerinin tutulması</w:t>
            </w:r>
          </w:p>
          <w:p w:rsidR="007F2D41" w:rsidRDefault="007F2D41" w:rsidP="00536F90">
            <w:pPr>
              <w:spacing w:line="10" w:lineRule="exact"/>
            </w:pPr>
          </w:p>
          <w:p w:rsidR="00C9141A" w:rsidRDefault="007F2D41" w:rsidP="00536F90">
            <w:pPr>
              <w:spacing w:line="235" w:lineRule="auto"/>
              <w:ind w:right="4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*Kitap ödünç, iade ve ayırtma işlemlerinin yapılması </w:t>
            </w:r>
          </w:p>
          <w:p w:rsidR="000B00C3" w:rsidRPr="00FE4DE3" w:rsidRDefault="007F2D41" w:rsidP="00C9141A">
            <w:pPr>
              <w:spacing w:line="235" w:lineRule="auto"/>
              <w:ind w:right="440"/>
              <w:rPr>
                <w:sz w:val="20"/>
                <w:szCs w:val="20"/>
              </w:rPr>
            </w:pPr>
            <w:r>
              <w:rPr>
                <w:b/>
                <w:sz w:val="18"/>
              </w:rPr>
              <w:t>*</w:t>
            </w:r>
            <w:r w:rsidR="00C9141A">
              <w:rPr>
                <w:b/>
                <w:sz w:val="18"/>
              </w:rPr>
              <w:t>Ö</w:t>
            </w:r>
            <w:r>
              <w:rPr>
                <w:b/>
                <w:sz w:val="18"/>
              </w:rPr>
              <w:t xml:space="preserve">ğrenci, personel kayıt silme işlemlerinin yapılması </w:t>
            </w:r>
          </w:p>
        </w:tc>
      </w:tr>
      <w:tr w:rsidR="000B00C3" w:rsidRPr="00FE4DE3" w:rsidTr="009C2D61">
        <w:trPr>
          <w:cantSplit/>
          <w:trHeight w:val="177"/>
        </w:trPr>
        <w:tc>
          <w:tcPr>
            <w:tcW w:w="0" w:type="auto"/>
            <w:vAlign w:val="center"/>
          </w:tcPr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D26B2" w:rsidRDefault="00BD26B2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0B00C3" w:rsidRPr="00FE4DE3" w:rsidRDefault="000B00C3" w:rsidP="00536F90">
            <w:pPr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t>HAZİRAN</w:t>
            </w:r>
          </w:p>
        </w:tc>
        <w:tc>
          <w:tcPr>
            <w:tcW w:w="0" w:type="auto"/>
          </w:tcPr>
          <w:p w:rsidR="00C179F6" w:rsidRDefault="00C179F6" w:rsidP="00173FC3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173FC3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173FC3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173FC3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173FC3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173FC3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173FC3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173FC3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173FC3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173FC3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173FC3">
            <w:pPr>
              <w:spacing w:line="0" w:lineRule="atLeast"/>
              <w:rPr>
                <w:b/>
                <w:sz w:val="16"/>
              </w:rPr>
            </w:pPr>
          </w:p>
          <w:p w:rsidR="00C179F6" w:rsidRDefault="00C179F6" w:rsidP="00173FC3">
            <w:pPr>
              <w:spacing w:line="0" w:lineRule="atLeast"/>
              <w:rPr>
                <w:b/>
                <w:sz w:val="16"/>
              </w:rPr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*Veri tabanlarının takip işlemleri.</w:t>
            </w:r>
          </w:p>
          <w:p w:rsidR="00173FC3" w:rsidRDefault="00173FC3" w:rsidP="00173FC3">
            <w:pPr>
              <w:spacing w:line="1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*TÜBESS (Türkiye Belge Sağlama Sistemi) işlemleri.</w:t>
            </w:r>
          </w:p>
          <w:p w:rsidR="00173FC3" w:rsidRDefault="00173FC3" w:rsidP="00173FC3">
            <w:pPr>
              <w:spacing w:line="6" w:lineRule="exact"/>
            </w:pPr>
          </w:p>
          <w:p w:rsidR="00173FC3" w:rsidRDefault="00173FC3" w:rsidP="00173FC3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*ILL (Kütüphaneler arası Ödünç Verme Hizmeti) işlemleri. </w:t>
            </w:r>
          </w:p>
          <w:p w:rsidR="00173FC3" w:rsidRDefault="00173FC3" w:rsidP="00173FC3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>*Açık Erişim ve Kurumsal Arşiv Hizmetleri işlemleri.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*Basılı süreli yayın takibi, sisteme aktarılması ve rafa çıkarılma işlemleri.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*Tez takibi ve sisteme aktarılması ve rafa çıkarılma işlemleri.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*Kurumlardan bağış gelen basılı süreli yayınların takibi ve düzenlenmesi. *Kurumlardan bağış gelen basılı kitapların takibi ve düzenlenmesi.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>*Kurum içi ve kurum dışından gelen e-</w:t>
            </w:r>
            <w:proofErr w:type="spellStart"/>
            <w:r>
              <w:rPr>
                <w:b/>
                <w:sz w:val="16"/>
              </w:rPr>
              <w:t>mail’lerin</w:t>
            </w:r>
            <w:proofErr w:type="spellEnd"/>
            <w:r>
              <w:rPr>
                <w:b/>
                <w:sz w:val="16"/>
              </w:rPr>
              <w:t xml:space="preserve"> takibi.</w:t>
            </w:r>
          </w:p>
          <w:p w:rsidR="00173FC3" w:rsidRDefault="00173FC3" w:rsidP="00173FC3">
            <w:pPr>
              <w:spacing w:line="4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 kaydı sorunlu olan öğrencilerin kayıtlarının düzeltilmesi.</w:t>
            </w:r>
          </w:p>
          <w:p w:rsidR="00173FC3" w:rsidRDefault="00173FC3" w:rsidP="00173FC3">
            <w:pPr>
              <w:spacing w:line="8" w:lineRule="exact"/>
            </w:pPr>
          </w:p>
          <w:p w:rsidR="00173FC3" w:rsidRDefault="00173FC3" w:rsidP="00173FC3">
            <w:pPr>
              <w:spacing w:line="23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*Kullanıcı kaydı olmayan ( </w:t>
            </w:r>
            <w:proofErr w:type="spellStart"/>
            <w:r>
              <w:rPr>
                <w:b/>
                <w:sz w:val="16"/>
              </w:rPr>
              <w:t>Erasmus</w:t>
            </w:r>
            <w:proofErr w:type="spellEnd"/>
            <w:r>
              <w:rPr>
                <w:b/>
                <w:sz w:val="16"/>
              </w:rPr>
              <w:t>, Farabi, Özel Yetenek Sınavı, Yatay Geçiş, Dikey Geçiş, Ek Kontenjan, vb. ile yerleşen öğrenciler ve üniversiteye atanan akademik ve idari personel) kullanıcılara yeni kayıt oluşturmak.</w:t>
            </w:r>
          </w:p>
          <w:p w:rsidR="00173FC3" w:rsidRDefault="00173FC3" w:rsidP="00173FC3">
            <w:pPr>
              <w:spacing w:line="2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 İstatistiki bilgilerinin derlenmesi.</w:t>
            </w:r>
          </w:p>
          <w:p w:rsidR="00173FC3" w:rsidRDefault="00173FC3" w:rsidP="00173FC3">
            <w:pPr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*Satın alma yoluyla alınan kitapların takibi ve sisteme aktarılması.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6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*Kullanıcıların kaybettiği kitapların temini ve/veya sistemden düşümünün yapılması. *Oryantasyon talebinde bulunan kurumların mensuplarına (üniversite, lise ilkokul öğrencilerine) tanıtım sunumları yapılması.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5" w:lineRule="auto"/>
              <w:ind w:right="1080"/>
              <w:rPr>
                <w:b/>
                <w:sz w:val="16"/>
              </w:rPr>
            </w:pPr>
            <w:r>
              <w:rPr>
                <w:b/>
                <w:sz w:val="16"/>
              </w:rPr>
              <w:t>*Kitap İade Etme/Ödünç Verme, Uzatma, Ayırtma Hizmetleri Verilmesi *Öğrenci/Personel İlişik Kesme İşlemlerinin Yapılması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35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*Ödünç/İade Bankosuna Gelen İade Kaynakların, Kısmi Zamanlı Çalışan Öğrenciler Tarafından Raflara Yerleştirilmesinin Takibi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4" w:lineRule="auto"/>
              <w:ind w:right="3460"/>
              <w:rPr>
                <w:b/>
                <w:sz w:val="16"/>
              </w:rPr>
            </w:pPr>
            <w:r>
              <w:rPr>
                <w:b/>
                <w:sz w:val="16"/>
              </w:rPr>
              <w:t>*Yıpranmış Kaynakların Ayıklanması *Sessizliğin Sağlanması</w:t>
            </w:r>
          </w:p>
          <w:p w:rsidR="00173FC3" w:rsidRDefault="00173FC3" w:rsidP="00173FC3">
            <w:pPr>
              <w:spacing w:line="8" w:lineRule="exact"/>
            </w:pPr>
          </w:p>
          <w:p w:rsidR="00173FC3" w:rsidRDefault="00173FC3" w:rsidP="00173FC3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*Danışma ve tanıtım hizmetlerinin verilmesi </w:t>
            </w:r>
          </w:p>
          <w:p w:rsidR="00173FC3" w:rsidRDefault="00173FC3" w:rsidP="00173FC3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>*Gelen Postaların Teslimi ve Dağıtımı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35" w:lineRule="auto"/>
              <w:ind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*Referans Kaynakları, Kitap ve Süreli Yayınlar salonunun denetlenmesi ve düzeninin sağlanması.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57" w:lineRule="auto"/>
              <w:ind w:right="90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*Görsel ve İşitsel Salon işlemlerinin yürütülmesi ve denetiminin sağlanması. </w:t>
            </w:r>
          </w:p>
          <w:p w:rsidR="00173FC3" w:rsidRDefault="00173FC3" w:rsidP="00173FC3">
            <w:pPr>
              <w:spacing w:line="234" w:lineRule="auto"/>
              <w:ind w:right="520"/>
              <w:rPr>
                <w:b/>
                <w:sz w:val="16"/>
              </w:rPr>
            </w:pPr>
            <w:r>
              <w:rPr>
                <w:b/>
                <w:sz w:val="16"/>
              </w:rPr>
              <w:t>* Kısmi zamanlı çalışan öğrencilerin iş devamlılığının denetiminin yürütülmesi, iş programlarının yapılması</w:t>
            </w:r>
          </w:p>
          <w:p w:rsidR="00173FC3" w:rsidRDefault="00173FC3" w:rsidP="00173FC3">
            <w:pPr>
              <w:spacing w:line="1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*Kısmi zamanlı öğrencilerin puantajlarının hazırlanması.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*Kitap raflarının düzenlenmesi ve raf okuma işlemlerinin devamlılığının sağlanması. </w:t>
            </w:r>
          </w:p>
          <w:p w:rsidR="00173FC3" w:rsidRDefault="00173FC3" w:rsidP="00173FC3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*Daire Başkanlığımıza EBYS ile gelen yazışmaların takibi ve cevabı</w:t>
            </w:r>
          </w:p>
          <w:p w:rsidR="00173FC3" w:rsidRDefault="00173FC3" w:rsidP="00173FC3">
            <w:pPr>
              <w:spacing w:line="8" w:lineRule="exact"/>
            </w:pPr>
          </w:p>
          <w:p w:rsidR="000B00C3" w:rsidRPr="00FE4DE3" w:rsidRDefault="00173FC3" w:rsidP="00173FC3">
            <w:pPr>
              <w:rPr>
                <w:sz w:val="20"/>
                <w:szCs w:val="20"/>
              </w:rPr>
            </w:pPr>
            <w:r>
              <w:rPr>
                <w:b/>
                <w:sz w:val="16"/>
              </w:rPr>
              <w:t xml:space="preserve">*İnternet Salonunun düzeninin sağlanması </w:t>
            </w:r>
          </w:p>
        </w:tc>
        <w:tc>
          <w:tcPr>
            <w:tcW w:w="0" w:type="auto"/>
          </w:tcPr>
          <w:p w:rsidR="00BD26B2" w:rsidRDefault="00BD26B2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D26B2" w:rsidRDefault="00BD26B2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D26B2" w:rsidRDefault="00BD26B2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D26B2" w:rsidRDefault="00BD26B2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D26B2" w:rsidRDefault="00BD26B2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D26B2" w:rsidRDefault="00BD26B2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D26B2" w:rsidRDefault="00BD26B2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D26B2" w:rsidRDefault="00BD26B2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D26B2" w:rsidRDefault="00BD26B2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D26B2" w:rsidRDefault="00BD26B2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D26B2" w:rsidRDefault="00BD26B2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246470" w:rsidRDefault="00246470" w:rsidP="00246470">
            <w:pPr>
              <w:spacing w:line="233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*06.1 harcama kaleminden serbest kalan ödenek miktarına bağlı olarak belgeleri tamamlanan veri tabanlarının ödenmesi.</w:t>
            </w:r>
          </w:p>
          <w:p w:rsidR="00246470" w:rsidRDefault="00246470" w:rsidP="00246470">
            <w:pPr>
              <w:spacing w:line="1" w:lineRule="exact"/>
            </w:pPr>
          </w:p>
          <w:p w:rsidR="00246470" w:rsidRDefault="00246470" w:rsidP="00246470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*Çalışması yapılan kitapların satın alınması</w:t>
            </w:r>
          </w:p>
          <w:p w:rsidR="00246470" w:rsidRDefault="00246470" w:rsidP="00246470">
            <w:pPr>
              <w:spacing w:line="12" w:lineRule="exact"/>
            </w:pPr>
          </w:p>
          <w:p w:rsidR="00246470" w:rsidRDefault="00246470" w:rsidP="00246470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*Memur maaş işlemleri yapılarak evrakların Strateji Geliştirme Daire Başkanlığına teslim edilmesi.</w:t>
            </w:r>
          </w:p>
          <w:p w:rsidR="00246470" w:rsidRDefault="00246470" w:rsidP="00246470">
            <w:pPr>
              <w:spacing w:line="12" w:lineRule="exact"/>
            </w:pPr>
          </w:p>
          <w:p w:rsidR="00246470" w:rsidRDefault="00246470" w:rsidP="00246470">
            <w:pPr>
              <w:spacing w:line="233" w:lineRule="auto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*Sosyal Güvenlik Kurum Kesenekleri hazırlanarak Strateji Geliştirme Daire Başkanlığına teslim edilmesi</w:t>
            </w:r>
          </w:p>
          <w:p w:rsidR="002800BC" w:rsidRDefault="002800BC" w:rsidP="002800BC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*Daire Başkanlığımız iş ve işlemlerin yürütülmesi için komisyonların kurulması.</w:t>
            </w:r>
          </w:p>
          <w:p w:rsidR="00935AB2" w:rsidRDefault="00935AB2" w:rsidP="002800BC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*Daire Başkanlığımız analitik bütçe çalışmalarının yapılması.</w:t>
            </w:r>
          </w:p>
          <w:p w:rsidR="00246470" w:rsidRDefault="00246470" w:rsidP="00246470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*Kaybolan kitap var ise kayıttan düşme işlemlerinin yapılarak kitapların demirbaş kaydının düşülmesi</w:t>
            </w:r>
          </w:p>
          <w:p w:rsidR="00246470" w:rsidRDefault="00246470" w:rsidP="00246470">
            <w:pPr>
              <w:spacing w:line="11" w:lineRule="exact"/>
            </w:pPr>
          </w:p>
          <w:p w:rsidR="00246470" w:rsidRDefault="00246470" w:rsidP="00246470">
            <w:pPr>
              <w:spacing w:line="236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*ANKOS, EKUAL ve bunun gibi yapılacak mesleki toplantılara katılım </w:t>
            </w:r>
          </w:p>
          <w:p w:rsidR="00246470" w:rsidRDefault="00246470" w:rsidP="00246470">
            <w:pPr>
              <w:spacing w:line="236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>*Satın alınan kitapların sınıflanıp, kataloglayıp kullanıma hazır hale getirilmesi</w:t>
            </w:r>
          </w:p>
          <w:p w:rsidR="00246470" w:rsidRDefault="00246470" w:rsidP="00246470">
            <w:pPr>
              <w:spacing w:line="11" w:lineRule="exact"/>
            </w:pPr>
          </w:p>
          <w:p w:rsidR="00246470" w:rsidRDefault="00246470" w:rsidP="00246470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*Daire Başkanlığımıza EBYS ile gelen yazışmaların takibi ve cevabı</w:t>
            </w:r>
          </w:p>
          <w:p w:rsidR="00246470" w:rsidRDefault="00246470" w:rsidP="00246470">
            <w:pPr>
              <w:spacing w:line="11" w:lineRule="exact"/>
            </w:pPr>
          </w:p>
          <w:p w:rsidR="00246470" w:rsidRDefault="00246470" w:rsidP="00246470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*Satın alma yoluyla alınacak malzemeler için evrak hazırlanması ve ödeme işlemlerinin gerçekleştirilmesi </w:t>
            </w:r>
          </w:p>
          <w:p w:rsidR="00246470" w:rsidRDefault="00246470" w:rsidP="00246470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*Bakım-Onarım işlemlerinin yapılarak, evrakların hazırlanması ve ödeme işlemlerinin gerçekleştirilmesi </w:t>
            </w:r>
          </w:p>
          <w:p w:rsidR="00246470" w:rsidRDefault="00246470" w:rsidP="00246470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*Kütüphane Web içeriğinin güncellenmesi.</w:t>
            </w:r>
          </w:p>
          <w:p w:rsidR="007A5D99" w:rsidRDefault="007A5D99" w:rsidP="007A5D99">
            <w:pPr>
              <w:spacing w:line="237" w:lineRule="auto"/>
              <w:ind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*Sürekli işçi puantajlarının hazırlanması.</w:t>
            </w:r>
          </w:p>
          <w:p w:rsidR="00246470" w:rsidRDefault="00246470" w:rsidP="00246470">
            <w:pPr>
              <w:spacing w:line="12" w:lineRule="exact"/>
            </w:pPr>
          </w:p>
          <w:p w:rsidR="00246470" w:rsidRDefault="00246470" w:rsidP="00246470">
            <w:pPr>
              <w:spacing w:line="235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*Kütüphane Temizlik kontrolünün yapılması </w:t>
            </w:r>
          </w:p>
          <w:p w:rsidR="00246470" w:rsidRDefault="00246470" w:rsidP="00246470">
            <w:pPr>
              <w:spacing w:line="235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*Öğle, akşam ve </w:t>
            </w:r>
            <w:proofErr w:type="spellStart"/>
            <w:r>
              <w:rPr>
                <w:b/>
                <w:sz w:val="18"/>
              </w:rPr>
              <w:t>haftasonu</w:t>
            </w:r>
            <w:proofErr w:type="spellEnd"/>
            <w:r>
              <w:rPr>
                <w:b/>
                <w:sz w:val="18"/>
              </w:rPr>
              <w:t xml:space="preserve"> nöbetlerinin tutulması</w:t>
            </w:r>
          </w:p>
          <w:p w:rsidR="00246470" w:rsidRDefault="00246470" w:rsidP="00246470">
            <w:pPr>
              <w:spacing w:line="10" w:lineRule="exact"/>
            </w:pPr>
          </w:p>
          <w:p w:rsidR="00246470" w:rsidRDefault="00246470" w:rsidP="00246470">
            <w:pPr>
              <w:spacing w:line="235" w:lineRule="auto"/>
              <w:ind w:right="4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*Kitap ödünç, iade ve ayırtma işlemlerinin yapılması </w:t>
            </w:r>
          </w:p>
          <w:p w:rsidR="000B00C3" w:rsidRPr="00FE4DE3" w:rsidRDefault="00246470" w:rsidP="00246470">
            <w:pPr>
              <w:rPr>
                <w:sz w:val="20"/>
                <w:szCs w:val="20"/>
              </w:rPr>
            </w:pPr>
            <w:r>
              <w:rPr>
                <w:b/>
                <w:sz w:val="18"/>
              </w:rPr>
              <w:t xml:space="preserve">*Öğrenci, personel kayıt silme işlemlerinin yapılması </w:t>
            </w:r>
          </w:p>
        </w:tc>
      </w:tr>
      <w:tr w:rsidR="000B00C3" w:rsidRPr="00FE4DE3" w:rsidTr="009C2D61">
        <w:trPr>
          <w:cantSplit/>
          <w:trHeight w:val="236"/>
        </w:trPr>
        <w:tc>
          <w:tcPr>
            <w:tcW w:w="0" w:type="auto"/>
            <w:vAlign w:val="center"/>
          </w:tcPr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0B00C3" w:rsidRPr="00FE4DE3" w:rsidRDefault="000B00C3" w:rsidP="00536F90">
            <w:pPr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t>TEMMUZ</w:t>
            </w:r>
          </w:p>
        </w:tc>
        <w:tc>
          <w:tcPr>
            <w:tcW w:w="0" w:type="auto"/>
          </w:tcPr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*Veri tabanlarının takip işlemleri.</w:t>
            </w:r>
          </w:p>
          <w:p w:rsidR="00173FC3" w:rsidRDefault="00173FC3" w:rsidP="00173FC3">
            <w:pPr>
              <w:spacing w:line="1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*TÜBESS (Türkiye Belge Sağlama Sistemi) işlemleri.</w:t>
            </w:r>
          </w:p>
          <w:p w:rsidR="00173FC3" w:rsidRDefault="00173FC3" w:rsidP="00173FC3">
            <w:pPr>
              <w:spacing w:line="6" w:lineRule="exact"/>
            </w:pPr>
          </w:p>
          <w:p w:rsidR="00173FC3" w:rsidRDefault="00173FC3" w:rsidP="00173FC3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*ILL (Kütüphaneler arası Ödünç Verme Hizmeti) işlemleri. </w:t>
            </w:r>
          </w:p>
          <w:p w:rsidR="00173FC3" w:rsidRDefault="00173FC3" w:rsidP="00173FC3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>*Açık Erişim ve Kurumsal Arşiv Hizmetleri işlemleri.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*Basılı süreli yayın takibi, sisteme aktarılması ve rafa çıkarılma işlemleri.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*Tez takibi ve sisteme aktarılması ve rafa çıkarılma işlemleri.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*Kurumlardan bağış gelen basılı süreli yayınların takibi ve düzenlenmesi. *Kurumlardan bağış gelen basılı kitapların takibi ve düzenlenmesi.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>*Kurum içi ve kurum dışından gelen e-</w:t>
            </w:r>
            <w:proofErr w:type="spellStart"/>
            <w:r>
              <w:rPr>
                <w:b/>
                <w:sz w:val="16"/>
              </w:rPr>
              <w:t>mail’lerin</w:t>
            </w:r>
            <w:proofErr w:type="spellEnd"/>
            <w:r>
              <w:rPr>
                <w:b/>
                <w:sz w:val="16"/>
              </w:rPr>
              <w:t xml:space="preserve"> takibi.</w:t>
            </w:r>
          </w:p>
          <w:p w:rsidR="00173FC3" w:rsidRDefault="00173FC3" w:rsidP="00173FC3">
            <w:pPr>
              <w:spacing w:line="4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 kaydı sorunlu olan öğrencilerin kayıtlarının düzeltilmesi.</w:t>
            </w:r>
          </w:p>
          <w:p w:rsidR="00173FC3" w:rsidRDefault="00173FC3" w:rsidP="00173FC3">
            <w:pPr>
              <w:spacing w:line="8" w:lineRule="exact"/>
            </w:pPr>
          </w:p>
          <w:p w:rsidR="00173FC3" w:rsidRDefault="00173FC3" w:rsidP="00173FC3">
            <w:pPr>
              <w:spacing w:line="23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*Kullanıcı kaydı olmayan ( </w:t>
            </w:r>
            <w:proofErr w:type="spellStart"/>
            <w:r>
              <w:rPr>
                <w:b/>
                <w:sz w:val="16"/>
              </w:rPr>
              <w:t>Erasmus</w:t>
            </w:r>
            <w:proofErr w:type="spellEnd"/>
            <w:r>
              <w:rPr>
                <w:b/>
                <w:sz w:val="16"/>
              </w:rPr>
              <w:t>, Farabi, Özel Yetenek Sınavı, Yatay Geçiş, Dikey Geçiş, Ek Kontenjan, vb. ile yerleşen öğrenciler ve üniversiteye atanan akademik ve idari personel) kullanıcılara yeni kayıt oluşturmak.</w:t>
            </w:r>
          </w:p>
          <w:p w:rsidR="00173FC3" w:rsidRDefault="00173FC3" w:rsidP="00173FC3">
            <w:pPr>
              <w:spacing w:line="2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 İstatistiki bilgilerinin derlenmesi.</w:t>
            </w:r>
          </w:p>
          <w:p w:rsidR="00173FC3" w:rsidRDefault="00173FC3" w:rsidP="00173FC3">
            <w:pPr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*Satın alma yoluyla alınan kitapların takibi ve sisteme aktarılması.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6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*Kullanıcıların kaybettiği kitapların temini ve/veya sistemden düşümünün yapılması. *Oryantasyon talebinde bulunan kurumların mensuplarına (üniversite, lise ilkokul öğrencilerine) tanıtım sunumları yapılması.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5" w:lineRule="auto"/>
              <w:ind w:right="1080"/>
              <w:rPr>
                <w:b/>
                <w:sz w:val="16"/>
              </w:rPr>
            </w:pPr>
            <w:r>
              <w:rPr>
                <w:b/>
                <w:sz w:val="16"/>
              </w:rPr>
              <w:t>*Kitap İade Etme/Ödünç Verme, Uzatma, Ayırtma Hizmetleri Verilmesi *Öğrenci/Personel İlişik Kesme İşlemlerinin Yapılması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35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*Ödünç/İade Bankosuna Gelen İade Kaynakların, Kısmi Zamanlı Çalışan Öğrenciler Tarafından Raflara Yerleştirilmesinin Takibi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4" w:lineRule="auto"/>
              <w:ind w:right="3460"/>
              <w:rPr>
                <w:b/>
                <w:sz w:val="16"/>
              </w:rPr>
            </w:pPr>
            <w:r>
              <w:rPr>
                <w:b/>
                <w:sz w:val="16"/>
              </w:rPr>
              <w:t>*Yıpranmış Kaynakların Ayıklanması *Sessizliğin Sağlanması</w:t>
            </w:r>
          </w:p>
          <w:p w:rsidR="00173FC3" w:rsidRDefault="00173FC3" w:rsidP="00173FC3">
            <w:pPr>
              <w:spacing w:line="8" w:lineRule="exact"/>
            </w:pPr>
          </w:p>
          <w:p w:rsidR="00173FC3" w:rsidRDefault="00173FC3" w:rsidP="00173FC3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*Danışma ve tanıtım hizmetlerinin verilmesi </w:t>
            </w:r>
          </w:p>
          <w:p w:rsidR="00173FC3" w:rsidRDefault="00173FC3" w:rsidP="00173FC3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>*Gelen Postaların Teslimi ve Dağıtımı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35" w:lineRule="auto"/>
              <w:ind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*Referans Kaynakları, Kitap ve Süreli Yayınlar salonunun denetlenmesi ve düzeninin sağlanması.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57" w:lineRule="auto"/>
              <w:ind w:right="90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*Görsel ve İşitsel Salon işlemlerinin yürütülmesi ve denetiminin sağlanması. </w:t>
            </w:r>
          </w:p>
          <w:p w:rsidR="00173FC3" w:rsidRDefault="00173FC3" w:rsidP="00173FC3">
            <w:pPr>
              <w:spacing w:line="234" w:lineRule="auto"/>
              <w:ind w:right="520"/>
              <w:rPr>
                <w:b/>
                <w:sz w:val="16"/>
              </w:rPr>
            </w:pPr>
            <w:r>
              <w:rPr>
                <w:b/>
                <w:sz w:val="16"/>
              </w:rPr>
              <w:t>* Kısmi zamanlı çalışan öğrencilerin iş devamlılığının denetiminin yürütülmesi, iş programlarının yapılması</w:t>
            </w:r>
          </w:p>
          <w:p w:rsidR="00173FC3" w:rsidRDefault="00173FC3" w:rsidP="00173FC3">
            <w:pPr>
              <w:spacing w:line="1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*Kısmi zamanlı öğrencilerin puantajlarının hazırlanması.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*Kitap raflarının düzenlenmesi ve raf okuma işlemlerinin devamlılığının sağlanması. </w:t>
            </w:r>
          </w:p>
          <w:p w:rsidR="00173FC3" w:rsidRDefault="00173FC3" w:rsidP="00173FC3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*Daire Başkanlığımıza EBYS ile gelen yazışmaların takibi ve cevabı</w:t>
            </w:r>
          </w:p>
          <w:p w:rsidR="00173FC3" w:rsidRDefault="00173FC3" w:rsidP="00173FC3">
            <w:pPr>
              <w:spacing w:line="8" w:lineRule="exact"/>
            </w:pPr>
          </w:p>
          <w:p w:rsidR="000B00C3" w:rsidRPr="00CB55BD" w:rsidRDefault="00173FC3" w:rsidP="00173FC3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 xml:space="preserve">*İnternet Salonunun düzeninin sağlanması </w:t>
            </w:r>
          </w:p>
        </w:tc>
        <w:tc>
          <w:tcPr>
            <w:tcW w:w="0" w:type="auto"/>
          </w:tcPr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246470" w:rsidRDefault="00246470" w:rsidP="00246470">
            <w:pPr>
              <w:spacing w:line="233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*06.1 harcama kaleminden serbest kalan ödenek miktarına bağlı olarak belgeleri tamamlanan veri tabanlarının ödenmesi.</w:t>
            </w:r>
          </w:p>
          <w:p w:rsidR="00246470" w:rsidRDefault="00246470" w:rsidP="00246470">
            <w:pPr>
              <w:spacing w:line="1" w:lineRule="exact"/>
            </w:pPr>
          </w:p>
          <w:p w:rsidR="00246470" w:rsidRDefault="00246470" w:rsidP="00246470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*Çalışması yapılan kitapların satın alınması</w:t>
            </w:r>
          </w:p>
          <w:p w:rsidR="00246470" w:rsidRDefault="00246470" w:rsidP="00246470">
            <w:pPr>
              <w:spacing w:line="12" w:lineRule="exact"/>
            </w:pPr>
          </w:p>
          <w:p w:rsidR="00246470" w:rsidRDefault="00246470" w:rsidP="00246470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*Memur maaş işlemleri yapılarak evrakların Strateji Geliştirme Daire Başkanlığına teslim edilmesi.</w:t>
            </w:r>
          </w:p>
          <w:p w:rsidR="00246470" w:rsidRDefault="00246470" w:rsidP="00246470">
            <w:pPr>
              <w:spacing w:line="12" w:lineRule="exact"/>
            </w:pPr>
          </w:p>
          <w:p w:rsidR="00246470" w:rsidRDefault="00246470" w:rsidP="00246470">
            <w:pPr>
              <w:spacing w:line="233" w:lineRule="auto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*Sosyal Güvenlik Kurum Kesenekleri hazırlanarak Strateji Geliştirme Daire Başkanlığına teslim edilmesi</w:t>
            </w:r>
          </w:p>
          <w:p w:rsidR="002800BC" w:rsidRDefault="002800BC" w:rsidP="002800BC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*Daire Başkanlığımız iş ve işlemlerin yürütülmesi için komisyonların kurulması.</w:t>
            </w:r>
          </w:p>
          <w:p w:rsidR="00246470" w:rsidRDefault="00246470" w:rsidP="00246470">
            <w:pPr>
              <w:spacing w:line="13" w:lineRule="exact"/>
            </w:pPr>
          </w:p>
          <w:p w:rsidR="00246470" w:rsidRDefault="00246470" w:rsidP="00246470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*Kaybolan kitap var ise kayıttan düşme işlemlerinin yapılarak kitapların demirbaş kaydının düşülmesi</w:t>
            </w:r>
          </w:p>
          <w:p w:rsidR="00246470" w:rsidRDefault="00246470" w:rsidP="00246470">
            <w:pPr>
              <w:spacing w:line="11" w:lineRule="exact"/>
            </w:pPr>
          </w:p>
          <w:p w:rsidR="00246470" w:rsidRDefault="00246470" w:rsidP="00246470">
            <w:pPr>
              <w:spacing w:line="236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*ANKOS, EKUAL ve bunun gibi yapılacak mesleki toplantılara katılım </w:t>
            </w:r>
          </w:p>
          <w:p w:rsidR="00246470" w:rsidRDefault="00246470" w:rsidP="00246470">
            <w:pPr>
              <w:spacing w:line="236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>*Satın alınan kitapların sınıflanıp, kataloglayıp kullanıma hazır hale getirilmesi</w:t>
            </w:r>
          </w:p>
          <w:p w:rsidR="00246470" w:rsidRDefault="00246470" w:rsidP="00246470">
            <w:pPr>
              <w:spacing w:line="11" w:lineRule="exact"/>
            </w:pPr>
          </w:p>
          <w:p w:rsidR="00246470" w:rsidRDefault="00246470" w:rsidP="00246470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*Daire Başkanlığımıza EBYS ile gelen yazışmaların takibi ve cevabı</w:t>
            </w:r>
          </w:p>
          <w:p w:rsidR="00246470" w:rsidRDefault="00246470" w:rsidP="00246470">
            <w:pPr>
              <w:spacing w:line="11" w:lineRule="exact"/>
            </w:pPr>
          </w:p>
          <w:p w:rsidR="00246470" w:rsidRDefault="00246470" w:rsidP="00246470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*Satın alma yoluyla alınacak malzemeler için evrak hazırlanması ve ödeme işlemlerinin gerçekleştirilmesi </w:t>
            </w:r>
          </w:p>
          <w:p w:rsidR="00246470" w:rsidRDefault="00246470" w:rsidP="00246470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*Bakım-Onarım işlemlerinin yapılarak, evrakların hazırlanması ve ödeme işlemlerinin gerçekleştirilmesi </w:t>
            </w:r>
          </w:p>
          <w:p w:rsidR="00246470" w:rsidRDefault="00246470" w:rsidP="00246470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*Kütüphane Web içeriğinin güncellenmesi.</w:t>
            </w:r>
          </w:p>
          <w:p w:rsidR="007A5D99" w:rsidRDefault="007A5D99" w:rsidP="007A5D99">
            <w:pPr>
              <w:spacing w:line="237" w:lineRule="auto"/>
              <w:ind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*Sürekli işçi puantajlarının hazırlanması.</w:t>
            </w:r>
          </w:p>
          <w:p w:rsidR="00246470" w:rsidRDefault="00246470" w:rsidP="00246470">
            <w:pPr>
              <w:spacing w:line="12" w:lineRule="exact"/>
            </w:pPr>
          </w:p>
          <w:p w:rsidR="00246470" w:rsidRDefault="00246470" w:rsidP="00246470">
            <w:pPr>
              <w:spacing w:line="235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*Kütüphane Temizlik kontrolünün yapılması </w:t>
            </w:r>
          </w:p>
          <w:p w:rsidR="00246470" w:rsidRDefault="00246470" w:rsidP="00246470">
            <w:pPr>
              <w:spacing w:line="235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*Öğle, akşam ve </w:t>
            </w:r>
            <w:proofErr w:type="spellStart"/>
            <w:r>
              <w:rPr>
                <w:b/>
                <w:sz w:val="18"/>
              </w:rPr>
              <w:t>haftasonu</w:t>
            </w:r>
            <w:proofErr w:type="spellEnd"/>
            <w:r>
              <w:rPr>
                <w:b/>
                <w:sz w:val="18"/>
              </w:rPr>
              <w:t xml:space="preserve"> nöbetlerinin tutulması</w:t>
            </w:r>
          </w:p>
          <w:p w:rsidR="00246470" w:rsidRDefault="00246470" w:rsidP="00246470">
            <w:pPr>
              <w:spacing w:line="10" w:lineRule="exact"/>
            </w:pPr>
          </w:p>
          <w:p w:rsidR="00246470" w:rsidRDefault="00246470" w:rsidP="00246470">
            <w:pPr>
              <w:spacing w:line="235" w:lineRule="auto"/>
              <w:ind w:right="4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*Kitap ödünç, iade ve ayırtma işlemlerinin yapılması </w:t>
            </w:r>
          </w:p>
          <w:p w:rsidR="000B00C3" w:rsidRPr="00CB55BD" w:rsidRDefault="00246470" w:rsidP="00246470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</w:rPr>
              <w:t xml:space="preserve">*Öğrenci, personel kayıt silme işlemlerinin yapılması </w:t>
            </w:r>
          </w:p>
        </w:tc>
      </w:tr>
      <w:tr w:rsidR="000B00C3" w:rsidRPr="00FE4DE3" w:rsidTr="009C2D61">
        <w:trPr>
          <w:cantSplit/>
          <w:trHeight w:val="236"/>
        </w:trPr>
        <w:tc>
          <w:tcPr>
            <w:tcW w:w="0" w:type="auto"/>
            <w:vAlign w:val="center"/>
          </w:tcPr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0B00C3" w:rsidRPr="00FE4DE3" w:rsidRDefault="000B00C3" w:rsidP="00536F90">
            <w:pPr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t>AĞUSTOS</w:t>
            </w:r>
          </w:p>
        </w:tc>
        <w:tc>
          <w:tcPr>
            <w:tcW w:w="0" w:type="auto"/>
          </w:tcPr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*Veri tabanlarının takip işlemleri.</w:t>
            </w:r>
          </w:p>
          <w:p w:rsidR="00173FC3" w:rsidRDefault="00173FC3" w:rsidP="00173FC3">
            <w:pPr>
              <w:spacing w:line="1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*TÜBESS (Türkiye Belge Sağlama Sistemi) işlemleri.</w:t>
            </w:r>
          </w:p>
          <w:p w:rsidR="00173FC3" w:rsidRDefault="00173FC3" w:rsidP="00173FC3">
            <w:pPr>
              <w:spacing w:line="6" w:lineRule="exact"/>
            </w:pPr>
          </w:p>
          <w:p w:rsidR="00173FC3" w:rsidRDefault="00173FC3" w:rsidP="00173FC3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*ILL (Kütüphaneler arası Ödünç Verme Hizmeti) işlemleri. </w:t>
            </w:r>
          </w:p>
          <w:p w:rsidR="00173FC3" w:rsidRDefault="00173FC3" w:rsidP="00173FC3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>*Açık Erişim ve Kurumsal Arşiv Hizmetleri işlemleri.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*Basılı süreli yayın takibi, sisteme aktarılması ve rafa çıkarılma işlemleri.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*Tez takibi ve sisteme aktarılması ve rafa çıkarılma işlemleri.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*Kurumlardan bağış gelen basılı süreli yayınların takibi ve düzenlenmesi. *Kurumlardan bağış gelen basılı kitapların takibi ve düzenlenmesi.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>*Kurum içi ve kurum dışından gelen e-</w:t>
            </w:r>
            <w:proofErr w:type="spellStart"/>
            <w:r>
              <w:rPr>
                <w:b/>
                <w:sz w:val="16"/>
              </w:rPr>
              <w:t>mail’lerin</w:t>
            </w:r>
            <w:proofErr w:type="spellEnd"/>
            <w:r>
              <w:rPr>
                <w:b/>
                <w:sz w:val="16"/>
              </w:rPr>
              <w:t xml:space="preserve"> takibi.</w:t>
            </w:r>
          </w:p>
          <w:p w:rsidR="00173FC3" w:rsidRDefault="00173FC3" w:rsidP="00173FC3">
            <w:pPr>
              <w:spacing w:line="4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 kaydı sorunlu olan öğrencilerin kayıtlarının düzeltilmesi.</w:t>
            </w:r>
          </w:p>
          <w:p w:rsidR="00173FC3" w:rsidRDefault="00173FC3" w:rsidP="00173FC3">
            <w:pPr>
              <w:spacing w:line="8" w:lineRule="exact"/>
            </w:pPr>
          </w:p>
          <w:p w:rsidR="00173FC3" w:rsidRDefault="00173FC3" w:rsidP="00173FC3">
            <w:pPr>
              <w:spacing w:line="23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*Kullanıcı kaydı olmayan ( </w:t>
            </w:r>
            <w:proofErr w:type="spellStart"/>
            <w:r>
              <w:rPr>
                <w:b/>
                <w:sz w:val="16"/>
              </w:rPr>
              <w:t>Erasmus</w:t>
            </w:r>
            <w:proofErr w:type="spellEnd"/>
            <w:r>
              <w:rPr>
                <w:b/>
                <w:sz w:val="16"/>
              </w:rPr>
              <w:t>, Farabi, Özel Yetenek Sınavı, Yatay Geçiş, Dikey Geçiş, Ek Kontenjan, vb. ile yerleşen öğrenciler ve üniversiteye atanan akademik ve idari personel) kullanıcılara yeni kayıt oluşturmak.</w:t>
            </w:r>
          </w:p>
          <w:p w:rsidR="00173FC3" w:rsidRDefault="00173FC3" w:rsidP="00173FC3">
            <w:pPr>
              <w:spacing w:line="2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 İstatistiki bilgilerinin derlenmesi.</w:t>
            </w:r>
          </w:p>
          <w:p w:rsidR="00173FC3" w:rsidRDefault="00173FC3" w:rsidP="00173FC3">
            <w:pPr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*Satın alma yoluyla alınan kitapların takibi ve sisteme aktarılması.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6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*Kullanıcıların kaybettiği kitapların temini ve/veya sistemden düşümünün yapılması. *Oryantasyon talebinde bulunan kurumların mensuplarına (üniversite, lise ilkokul öğrencilerine) tanıtım sunumları yapılması.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5" w:lineRule="auto"/>
              <w:ind w:right="1080"/>
              <w:rPr>
                <w:b/>
                <w:sz w:val="16"/>
              </w:rPr>
            </w:pPr>
            <w:r>
              <w:rPr>
                <w:b/>
                <w:sz w:val="16"/>
              </w:rPr>
              <w:t>*Kitap İade Etme/Ödünç Verme, Uzatma, Ayırtma Hizmetleri Verilmesi *Öğrenci/Personel İlişik Kesme İşlemlerinin Yapılması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35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*Ödünç/İade Bankosuna Gelen İade Kaynakların, Kısmi Zamanlı Çalışan Öğrenciler Tarafından Raflara Yerleştirilmesinin Takibi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4" w:lineRule="auto"/>
              <w:ind w:right="3460"/>
              <w:rPr>
                <w:b/>
                <w:sz w:val="16"/>
              </w:rPr>
            </w:pPr>
            <w:r>
              <w:rPr>
                <w:b/>
                <w:sz w:val="16"/>
              </w:rPr>
              <w:t>*Yıpranmış Kaynakların Ayıklanması *Sessizliğin Sağlanması</w:t>
            </w:r>
          </w:p>
          <w:p w:rsidR="00173FC3" w:rsidRDefault="00173FC3" w:rsidP="00173FC3">
            <w:pPr>
              <w:spacing w:line="8" w:lineRule="exact"/>
            </w:pPr>
          </w:p>
          <w:p w:rsidR="00173FC3" w:rsidRDefault="00173FC3" w:rsidP="00173FC3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*Danışma ve tanıtım hizmetlerinin verilmesi </w:t>
            </w:r>
          </w:p>
          <w:p w:rsidR="00173FC3" w:rsidRDefault="00173FC3" w:rsidP="00173FC3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>*Gelen Postaların Teslimi ve Dağıtımı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35" w:lineRule="auto"/>
              <w:ind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*Referans Kaynakları, Kitap ve Süreli Yayınlar salonunun denetlenmesi ve düzeninin sağlanması.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57" w:lineRule="auto"/>
              <w:ind w:right="90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*Görsel ve İşitsel Salon işlemlerinin yürütülmesi ve denetiminin sağlanması. </w:t>
            </w:r>
          </w:p>
          <w:p w:rsidR="00173FC3" w:rsidRDefault="00173FC3" w:rsidP="00173FC3">
            <w:pPr>
              <w:spacing w:line="234" w:lineRule="auto"/>
              <w:ind w:right="520"/>
              <w:rPr>
                <w:b/>
                <w:sz w:val="16"/>
              </w:rPr>
            </w:pPr>
            <w:r>
              <w:rPr>
                <w:b/>
                <w:sz w:val="16"/>
              </w:rPr>
              <w:t>* Kısmi zamanlı çalışan öğrencilerin iş devamlılığının denetiminin yürütülmesi, iş programlarının yapılması</w:t>
            </w:r>
          </w:p>
          <w:p w:rsidR="00173FC3" w:rsidRDefault="00173FC3" w:rsidP="00173FC3">
            <w:pPr>
              <w:spacing w:line="1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*Kısmi zamanlı öğrencilerin puantajlarının hazırlanması.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*Kitap raflarının düzenlenmesi ve raf okuma işlemlerinin devamlılığının sağlanması. </w:t>
            </w:r>
          </w:p>
          <w:p w:rsidR="00173FC3" w:rsidRDefault="00173FC3" w:rsidP="00173FC3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*Daire Başkanlığımıza EBYS ile gelen yazışmaların takibi ve cevabı</w:t>
            </w:r>
          </w:p>
          <w:p w:rsidR="00173FC3" w:rsidRDefault="00173FC3" w:rsidP="00173FC3">
            <w:pPr>
              <w:spacing w:line="8" w:lineRule="exact"/>
            </w:pPr>
          </w:p>
          <w:p w:rsidR="000B00C3" w:rsidRPr="00FE4DE3" w:rsidRDefault="00173FC3" w:rsidP="00173FC3">
            <w:pPr>
              <w:rPr>
                <w:sz w:val="20"/>
                <w:szCs w:val="20"/>
              </w:rPr>
            </w:pPr>
            <w:r>
              <w:rPr>
                <w:b/>
                <w:sz w:val="16"/>
              </w:rPr>
              <w:t xml:space="preserve">*İnternet Salonunun düzeninin sağlanması </w:t>
            </w:r>
          </w:p>
        </w:tc>
        <w:tc>
          <w:tcPr>
            <w:tcW w:w="0" w:type="auto"/>
          </w:tcPr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246470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246470" w:rsidRDefault="00246470" w:rsidP="00246470">
            <w:pPr>
              <w:spacing w:line="233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*06.1 harcama kaleminden serbest kalan ödenek miktarına bağlı olarak belgeleri tamamlanan veri tabanlarının ödenmesi.</w:t>
            </w:r>
          </w:p>
          <w:p w:rsidR="00246470" w:rsidRDefault="00246470" w:rsidP="00246470">
            <w:pPr>
              <w:spacing w:line="1" w:lineRule="exact"/>
            </w:pPr>
          </w:p>
          <w:p w:rsidR="00246470" w:rsidRDefault="00246470" w:rsidP="00246470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*Çalışması yapılan kitapların satın alınması</w:t>
            </w:r>
          </w:p>
          <w:p w:rsidR="00246470" w:rsidRDefault="00246470" w:rsidP="00246470">
            <w:pPr>
              <w:spacing w:line="12" w:lineRule="exact"/>
            </w:pPr>
          </w:p>
          <w:p w:rsidR="00246470" w:rsidRDefault="00246470" w:rsidP="00246470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*Memur maaş işlemleri yapılarak evrakların Strateji Geliştirme Daire Başkanlığına teslim edilmesi.</w:t>
            </w:r>
          </w:p>
          <w:p w:rsidR="00246470" w:rsidRDefault="00246470" w:rsidP="00246470">
            <w:pPr>
              <w:spacing w:line="12" w:lineRule="exact"/>
            </w:pPr>
          </w:p>
          <w:p w:rsidR="00246470" w:rsidRDefault="00246470" w:rsidP="00246470">
            <w:pPr>
              <w:spacing w:line="233" w:lineRule="auto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*Sosyal Güvenlik Kurum Kesenekleri hazırlanarak Strateji Geliştirme Daire Başkanlığına teslim edilmesi</w:t>
            </w:r>
          </w:p>
          <w:p w:rsidR="002800BC" w:rsidRDefault="002800BC" w:rsidP="00246470">
            <w:pPr>
              <w:spacing w:line="233" w:lineRule="auto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*Daire Başkanlığımız iş ve işlemlerin yürütülmesi için komisyonların kurulması</w:t>
            </w:r>
          </w:p>
          <w:p w:rsidR="00246470" w:rsidRDefault="00246470" w:rsidP="00246470">
            <w:pPr>
              <w:spacing w:line="13" w:lineRule="exact"/>
            </w:pPr>
          </w:p>
          <w:p w:rsidR="00246470" w:rsidRDefault="00246470" w:rsidP="00246470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*Kaybolan kitap var ise kayıttan düşme işlemlerinin yapılarak kitapların demirbaş kaydının düşülmesi</w:t>
            </w:r>
          </w:p>
          <w:p w:rsidR="00246470" w:rsidRDefault="00246470" w:rsidP="00246470">
            <w:pPr>
              <w:spacing w:line="11" w:lineRule="exact"/>
            </w:pPr>
          </w:p>
          <w:p w:rsidR="00246470" w:rsidRDefault="00246470" w:rsidP="00246470">
            <w:pPr>
              <w:spacing w:line="236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*ANKOS, EKUAL ve bunun gibi yapılacak mesleki toplantılara katılım </w:t>
            </w:r>
          </w:p>
          <w:p w:rsidR="00246470" w:rsidRDefault="00246470" w:rsidP="00246470">
            <w:pPr>
              <w:spacing w:line="236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>*Satın alınan kitapların sınıflanıp, kataloglayıp kullanıma hazır hale getirilmesi</w:t>
            </w:r>
          </w:p>
          <w:p w:rsidR="00246470" w:rsidRDefault="00246470" w:rsidP="00246470">
            <w:pPr>
              <w:spacing w:line="11" w:lineRule="exact"/>
            </w:pPr>
          </w:p>
          <w:p w:rsidR="00246470" w:rsidRDefault="00246470" w:rsidP="00246470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*Daire Başkanlığımıza EBYS ile gelen yazışmaların takibi ve cevabı</w:t>
            </w:r>
          </w:p>
          <w:p w:rsidR="00246470" w:rsidRDefault="00246470" w:rsidP="00246470">
            <w:pPr>
              <w:spacing w:line="11" w:lineRule="exact"/>
            </w:pPr>
          </w:p>
          <w:p w:rsidR="00246470" w:rsidRDefault="00246470" w:rsidP="00246470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*Satın alma yoluyla alınacak malzemeler için evrak hazırlanması ve ödeme işlemlerinin gerçekleştirilmesi </w:t>
            </w:r>
          </w:p>
          <w:p w:rsidR="00246470" w:rsidRDefault="00246470" w:rsidP="00246470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*Bakım-Onarım işlemlerinin yapılarak, evrakların hazırlanması ve ödeme işlemlerinin gerçekleştirilmesi </w:t>
            </w:r>
          </w:p>
          <w:p w:rsidR="00246470" w:rsidRDefault="00246470" w:rsidP="00246470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*Kütüphane Web içeriğinin güncellenmesi.</w:t>
            </w:r>
          </w:p>
          <w:p w:rsidR="007A5D99" w:rsidRDefault="007A5D99" w:rsidP="007A5D99">
            <w:pPr>
              <w:spacing w:line="237" w:lineRule="auto"/>
              <w:ind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*Sürekli işçi puantajlarının hazırlanması.</w:t>
            </w:r>
          </w:p>
          <w:p w:rsidR="00246470" w:rsidRDefault="00246470" w:rsidP="00246470">
            <w:pPr>
              <w:spacing w:line="12" w:lineRule="exact"/>
            </w:pPr>
          </w:p>
          <w:p w:rsidR="00246470" w:rsidRDefault="00246470" w:rsidP="00246470">
            <w:pPr>
              <w:spacing w:line="235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*Kütüphane Temizlik kontrolünün yapılması </w:t>
            </w:r>
          </w:p>
          <w:p w:rsidR="00246470" w:rsidRDefault="00246470" w:rsidP="00246470">
            <w:pPr>
              <w:spacing w:line="235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*Öğle, akşam ve </w:t>
            </w:r>
            <w:proofErr w:type="spellStart"/>
            <w:r>
              <w:rPr>
                <w:b/>
                <w:sz w:val="18"/>
              </w:rPr>
              <w:t>haftasonu</w:t>
            </w:r>
            <w:proofErr w:type="spellEnd"/>
            <w:r>
              <w:rPr>
                <w:b/>
                <w:sz w:val="18"/>
              </w:rPr>
              <w:t xml:space="preserve"> nöbetlerinin tutulması</w:t>
            </w:r>
          </w:p>
          <w:p w:rsidR="00246470" w:rsidRDefault="00246470" w:rsidP="00246470">
            <w:pPr>
              <w:spacing w:line="10" w:lineRule="exact"/>
            </w:pPr>
          </w:p>
          <w:p w:rsidR="00246470" w:rsidRDefault="00246470" w:rsidP="00246470">
            <w:pPr>
              <w:spacing w:line="235" w:lineRule="auto"/>
              <w:ind w:right="4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*Kitap ödünç, iade ve ayırtma işlemlerinin yapılması </w:t>
            </w:r>
          </w:p>
          <w:p w:rsidR="000B00C3" w:rsidRPr="00FE4DE3" w:rsidRDefault="00246470" w:rsidP="00246470">
            <w:pPr>
              <w:rPr>
                <w:sz w:val="20"/>
                <w:szCs w:val="20"/>
              </w:rPr>
            </w:pPr>
            <w:r>
              <w:rPr>
                <w:b/>
                <w:sz w:val="18"/>
              </w:rPr>
              <w:t xml:space="preserve">*Öğrenci, personel kayıt silme işlemlerinin yapılması </w:t>
            </w:r>
          </w:p>
        </w:tc>
      </w:tr>
      <w:tr w:rsidR="000B00C3" w:rsidRPr="00FE4DE3" w:rsidTr="009C2D61">
        <w:trPr>
          <w:cantSplit/>
          <w:trHeight w:val="236"/>
        </w:trPr>
        <w:tc>
          <w:tcPr>
            <w:tcW w:w="0" w:type="auto"/>
            <w:vAlign w:val="center"/>
          </w:tcPr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0B00C3" w:rsidRPr="00FE4DE3" w:rsidRDefault="000B00C3" w:rsidP="00536F90">
            <w:pPr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t>EYLÜL</w:t>
            </w:r>
          </w:p>
        </w:tc>
        <w:tc>
          <w:tcPr>
            <w:tcW w:w="0" w:type="auto"/>
          </w:tcPr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*Veri tabanlarının takip işlemleri.</w:t>
            </w:r>
          </w:p>
          <w:p w:rsidR="00173FC3" w:rsidRDefault="00173FC3" w:rsidP="00173FC3">
            <w:pPr>
              <w:spacing w:line="1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*TÜBESS (Türkiye Belge Sağlama Sistemi) işlemleri.</w:t>
            </w:r>
          </w:p>
          <w:p w:rsidR="00173FC3" w:rsidRDefault="00173FC3" w:rsidP="00173FC3">
            <w:pPr>
              <w:spacing w:line="6" w:lineRule="exact"/>
            </w:pPr>
          </w:p>
          <w:p w:rsidR="00173FC3" w:rsidRDefault="00173FC3" w:rsidP="00173FC3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*ILL (Kütüphaneler arası Ödünç Verme Hizmeti) işlemleri. </w:t>
            </w:r>
          </w:p>
          <w:p w:rsidR="00173FC3" w:rsidRDefault="00173FC3" w:rsidP="00173FC3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>*Açık Erişim ve Kurumsal Arşiv Hizmetleri işlemleri.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*Basılı süreli yayın takibi, sisteme aktarılması ve rafa çıkarılma işlemleri.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*Tez takibi ve sisteme aktarılması ve rafa çıkarılma işlemleri.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*Kurumlardan bağış gelen basılı süreli yayınların takibi ve düzenlenmesi. *Kurumlardan bağış gelen basılı kitapların takibi ve düzenlenmesi.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>*Kurum içi ve kurum dışından gelen e-</w:t>
            </w:r>
            <w:proofErr w:type="spellStart"/>
            <w:r>
              <w:rPr>
                <w:b/>
                <w:sz w:val="16"/>
              </w:rPr>
              <w:t>mail’lerin</w:t>
            </w:r>
            <w:proofErr w:type="spellEnd"/>
            <w:r>
              <w:rPr>
                <w:b/>
                <w:sz w:val="16"/>
              </w:rPr>
              <w:t xml:space="preserve"> takibi.</w:t>
            </w:r>
          </w:p>
          <w:p w:rsidR="00173FC3" w:rsidRDefault="00173FC3" w:rsidP="00173FC3">
            <w:pPr>
              <w:spacing w:line="4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 kaydı sorunlu olan öğrencilerin kayıtlarının düzeltilmesi.</w:t>
            </w:r>
          </w:p>
          <w:p w:rsidR="00173FC3" w:rsidRDefault="00173FC3" w:rsidP="00173FC3">
            <w:pPr>
              <w:spacing w:line="8" w:lineRule="exact"/>
            </w:pPr>
          </w:p>
          <w:p w:rsidR="00173FC3" w:rsidRDefault="00173FC3" w:rsidP="00173FC3">
            <w:pPr>
              <w:spacing w:line="23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*Kullanıcı kaydı olmayan ( </w:t>
            </w:r>
            <w:proofErr w:type="spellStart"/>
            <w:r>
              <w:rPr>
                <w:b/>
                <w:sz w:val="16"/>
              </w:rPr>
              <w:t>Erasmus</w:t>
            </w:r>
            <w:proofErr w:type="spellEnd"/>
            <w:r>
              <w:rPr>
                <w:b/>
                <w:sz w:val="16"/>
              </w:rPr>
              <w:t>, Farabi, Özel Yetenek Sınavı, Yatay Geçiş, Dikey Geçiş, Ek Kontenjan, vb. ile yerleşen öğrenciler ve üniversiteye atanan akademik ve idari personel) kullanıcılara yeni kayıt oluşturmak.</w:t>
            </w:r>
          </w:p>
          <w:p w:rsidR="00173FC3" w:rsidRDefault="00173FC3" w:rsidP="00173FC3">
            <w:pPr>
              <w:spacing w:line="2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 İstatistiki bilgilerinin derlenmesi.</w:t>
            </w:r>
          </w:p>
          <w:p w:rsidR="00173FC3" w:rsidRDefault="00173FC3" w:rsidP="00173FC3">
            <w:pPr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*Satın alma yoluyla alınan kitapların takibi ve sisteme aktarılması.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6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*Kullanıcıların kaybettiği kitapların temini ve/veya sistemden düşümünün yapılması. *Oryantasyon talebinde bulunan kurumların mensuplarına (üniversite, lise ilkokul öğrencilerine) tanıtım sunumları yapılması.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5" w:lineRule="auto"/>
              <w:ind w:right="1080"/>
              <w:rPr>
                <w:b/>
                <w:sz w:val="16"/>
              </w:rPr>
            </w:pPr>
            <w:r>
              <w:rPr>
                <w:b/>
                <w:sz w:val="16"/>
              </w:rPr>
              <w:t>*Kitap İade Etme/Ödünç Verme, Uzatma, Ayırtma Hizmetleri Verilmesi *Öğrenci/Personel İlişik Kesme İşlemlerinin Yapılması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35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*Ödünç/İade Bankosuna Gelen İade Kaynakların, Kısmi Zamanlı Çalışan Öğrenciler Tarafından Raflara Yerleştirilmesinin Takibi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4" w:lineRule="auto"/>
              <w:ind w:right="3460"/>
              <w:rPr>
                <w:b/>
                <w:sz w:val="16"/>
              </w:rPr>
            </w:pPr>
            <w:r>
              <w:rPr>
                <w:b/>
                <w:sz w:val="16"/>
              </w:rPr>
              <w:t>*Yıpranmış Kaynakların Ayıklanması *Sessizliğin Sağlanması</w:t>
            </w:r>
          </w:p>
          <w:p w:rsidR="00173FC3" w:rsidRDefault="00173FC3" w:rsidP="00173FC3">
            <w:pPr>
              <w:spacing w:line="8" w:lineRule="exact"/>
            </w:pPr>
          </w:p>
          <w:p w:rsidR="00173FC3" w:rsidRDefault="00173FC3" w:rsidP="00173FC3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*Danışma ve tanıtım hizmetlerinin verilmesi </w:t>
            </w:r>
          </w:p>
          <w:p w:rsidR="00173FC3" w:rsidRDefault="00173FC3" w:rsidP="00173FC3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>*Gelen Postaların Teslimi ve Dağıtımı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35" w:lineRule="auto"/>
              <w:ind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*Referans Kaynakları, Kitap ve Süreli Yayınlar salonunun denetlenmesi ve düzeninin sağlanması.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57" w:lineRule="auto"/>
              <w:ind w:right="90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*Görsel ve İşitsel Salon işlemlerinin yürütülmesi ve denetiminin sağlanması. </w:t>
            </w:r>
          </w:p>
          <w:p w:rsidR="00173FC3" w:rsidRDefault="00173FC3" w:rsidP="00173FC3">
            <w:pPr>
              <w:spacing w:line="234" w:lineRule="auto"/>
              <w:ind w:right="520"/>
              <w:rPr>
                <w:b/>
                <w:sz w:val="16"/>
              </w:rPr>
            </w:pPr>
            <w:r>
              <w:rPr>
                <w:b/>
                <w:sz w:val="16"/>
              </w:rPr>
              <w:t>* Kısmi zamanlı çalışan öğrencilerin iş devamlılığının denetiminin yürütülmesi, iş programlarının yapılması</w:t>
            </w:r>
          </w:p>
          <w:p w:rsidR="00173FC3" w:rsidRDefault="00173FC3" w:rsidP="00173FC3">
            <w:pPr>
              <w:spacing w:line="1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*Kısmi zamanlı öğrencilerin puantajlarının hazırlanması.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*Kitap raflarının düzenlenmesi ve raf okuma işlemlerinin devamlılığının sağlanması. </w:t>
            </w:r>
          </w:p>
          <w:p w:rsidR="00173FC3" w:rsidRDefault="00173FC3" w:rsidP="00173FC3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*Daire Başkanlığımıza EBYS ile gelen yazışmaların takibi ve cevabı</w:t>
            </w:r>
          </w:p>
          <w:p w:rsidR="00173FC3" w:rsidRDefault="00173FC3" w:rsidP="00173FC3">
            <w:pPr>
              <w:spacing w:line="8" w:lineRule="exact"/>
            </w:pPr>
          </w:p>
          <w:p w:rsidR="000B00C3" w:rsidRPr="00FE4DE3" w:rsidRDefault="00173FC3" w:rsidP="00173FC3">
            <w:pPr>
              <w:rPr>
                <w:sz w:val="20"/>
                <w:szCs w:val="20"/>
              </w:rPr>
            </w:pPr>
            <w:r>
              <w:rPr>
                <w:b/>
                <w:sz w:val="16"/>
              </w:rPr>
              <w:t xml:space="preserve">*İnternet Salonunun düzeninin sağlanması </w:t>
            </w:r>
          </w:p>
        </w:tc>
        <w:tc>
          <w:tcPr>
            <w:tcW w:w="0" w:type="auto"/>
          </w:tcPr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646979" w:rsidRDefault="00646979" w:rsidP="00646979">
            <w:pPr>
              <w:spacing w:line="233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*06.1 harcama kaleminden serbest kalan ödenek miktarına bağlı olarak belgeleri tamamlanan veri tabanlarının ödenmesi.</w:t>
            </w:r>
          </w:p>
          <w:p w:rsidR="00646979" w:rsidRDefault="00646979" w:rsidP="00646979">
            <w:pPr>
              <w:spacing w:line="1" w:lineRule="exact"/>
            </w:pPr>
          </w:p>
          <w:p w:rsidR="00646979" w:rsidRDefault="00646979" w:rsidP="00646979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*Çalışması yapılan kitapların satın alınması</w:t>
            </w:r>
          </w:p>
          <w:p w:rsidR="00646979" w:rsidRDefault="00646979" w:rsidP="00646979">
            <w:pPr>
              <w:spacing w:line="12" w:lineRule="exact"/>
            </w:pPr>
          </w:p>
          <w:p w:rsidR="00646979" w:rsidRDefault="00646979" w:rsidP="00646979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*Memur maaş işlemleri yapılarak evrakların Strateji Geliştirme Daire Başkanlığına teslim edilmesi.</w:t>
            </w:r>
          </w:p>
          <w:p w:rsidR="00646979" w:rsidRDefault="00646979" w:rsidP="00646979">
            <w:pPr>
              <w:spacing w:line="12" w:lineRule="exact"/>
            </w:pPr>
          </w:p>
          <w:p w:rsidR="00646979" w:rsidRDefault="00646979" w:rsidP="00646979">
            <w:pPr>
              <w:spacing w:line="233" w:lineRule="auto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*Sosyal Güvenlik Kurum Kesenekleri hazırlanarak Strateji Geliştirme Daire Başkanlığına teslim edilmesi</w:t>
            </w:r>
          </w:p>
          <w:p w:rsidR="001959E2" w:rsidRDefault="001959E2" w:rsidP="00646979">
            <w:pPr>
              <w:spacing w:line="233" w:lineRule="auto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*Daire Başkanlığımız iş ve işlemlerin yürütülmesi için komisyonların kurulması</w:t>
            </w:r>
          </w:p>
          <w:p w:rsidR="00646979" w:rsidRDefault="00646979" w:rsidP="00646979">
            <w:pPr>
              <w:spacing w:line="13" w:lineRule="exact"/>
            </w:pPr>
          </w:p>
          <w:p w:rsidR="00646979" w:rsidRDefault="00646979" w:rsidP="00646979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*Kaybolan kitap var ise kayıttan düşme işlemlerinin yapılarak kitapların demirbaş kaydının düşülmesi</w:t>
            </w:r>
          </w:p>
          <w:p w:rsidR="00646979" w:rsidRDefault="00646979" w:rsidP="00646979">
            <w:pPr>
              <w:spacing w:line="11" w:lineRule="exact"/>
            </w:pPr>
          </w:p>
          <w:p w:rsidR="00646979" w:rsidRDefault="00646979" w:rsidP="00646979">
            <w:pPr>
              <w:spacing w:line="236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*ANKOS, EKUAL ve bunun gibi yapılacak mesleki toplantılara katılım </w:t>
            </w:r>
          </w:p>
          <w:p w:rsidR="00646979" w:rsidRDefault="00646979" w:rsidP="00646979">
            <w:pPr>
              <w:spacing w:line="236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>*Satın alınan kitapların sınıflanıp, kataloglayıp kullanıma hazır hale getirilmesi</w:t>
            </w:r>
          </w:p>
          <w:p w:rsidR="00646979" w:rsidRDefault="00646979" w:rsidP="00646979">
            <w:pPr>
              <w:spacing w:line="11" w:lineRule="exact"/>
            </w:pPr>
          </w:p>
          <w:p w:rsidR="00646979" w:rsidRDefault="00646979" w:rsidP="00646979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*Daire Başkanlığımıza EBYS ile gelen yazışmaların takibi ve cevabı</w:t>
            </w:r>
          </w:p>
          <w:p w:rsidR="00646979" w:rsidRDefault="00646979" w:rsidP="00646979">
            <w:pPr>
              <w:spacing w:line="11" w:lineRule="exact"/>
            </w:pPr>
          </w:p>
          <w:p w:rsidR="00646979" w:rsidRDefault="00646979" w:rsidP="00646979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*Satın alma yoluyla alınacak malzemeler için evrak hazırlanması ve ödeme işlemlerinin gerçekleştirilmesi </w:t>
            </w:r>
          </w:p>
          <w:p w:rsidR="00646979" w:rsidRDefault="00646979" w:rsidP="00646979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*Bakım-Onarım işlemlerinin yapılarak, evrakların hazırlanması ve ödeme işlemlerinin gerçekleştirilmesi </w:t>
            </w:r>
          </w:p>
          <w:p w:rsidR="00646979" w:rsidRDefault="00646979" w:rsidP="00646979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*Kütüphane Web içeriğinin güncellenmesi.</w:t>
            </w:r>
          </w:p>
          <w:p w:rsidR="00D40947" w:rsidRDefault="00D40947" w:rsidP="00D40947">
            <w:pPr>
              <w:spacing w:line="237" w:lineRule="auto"/>
              <w:ind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*Sürekli işçi puantajlarının hazırlanması.</w:t>
            </w:r>
          </w:p>
          <w:p w:rsidR="00646979" w:rsidRDefault="00646979" w:rsidP="00646979">
            <w:pPr>
              <w:spacing w:line="12" w:lineRule="exact"/>
            </w:pPr>
          </w:p>
          <w:p w:rsidR="00646979" w:rsidRDefault="00646979" w:rsidP="00646979">
            <w:pPr>
              <w:spacing w:line="235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*Kütüphane Temizlik kontrolünün yapılması </w:t>
            </w:r>
          </w:p>
          <w:p w:rsidR="00646979" w:rsidRDefault="00646979" w:rsidP="00646979">
            <w:pPr>
              <w:spacing w:line="235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*Öğle, akşam ve </w:t>
            </w:r>
            <w:proofErr w:type="spellStart"/>
            <w:r>
              <w:rPr>
                <w:b/>
                <w:sz w:val="18"/>
              </w:rPr>
              <w:t>haftasonu</w:t>
            </w:r>
            <w:proofErr w:type="spellEnd"/>
            <w:r>
              <w:rPr>
                <w:b/>
                <w:sz w:val="18"/>
              </w:rPr>
              <w:t xml:space="preserve"> nöbetlerinin tutulması</w:t>
            </w:r>
          </w:p>
          <w:p w:rsidR="00646979" w:rsidRDefault="00646979" w:rsidP="00646979">
            <w:pPr>
              <w:spacing w:line="10" w:lineRule="exact"/>
            </w:pPr>
          </w:p>
          <w:p w:rsidR="00646979" w:rsidRDefault="00646979" w:rsidP="00646979">
            <w:pPr>
              <w:spacing w:line="235" w:lineRule="auto"/>
              <w:ind w:right="4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*Kitap ödünç, iade ve ayırtma işlemlerinin yapılması </w:t>
            </w:r>
          </w:p>
          <w:p w:rsidR="000B00C3" w:rsidRPr="00FE4DE3" w:rsidRDefault="00646979" w:rsidP="00646979">
            <w:pPr>
              <w:rPr>
                <w:sz w:val="20"/>
                <w:szCs w:val="20"/>
              </w:rPr>
            </w:pPr>
            <w:r>
              <w:rPr>
                <w:b/>
                <w:sz w:val="18"/>
              </w:rPr>
              <w:t xml:space="preserve">*Öğrenci, personel kayıt silme işlemlerinin yapılması </w:t>
            </w:r>
          </w:p>
        </w:tc>
      </w:tr>
      <w:tr w:rsidR="000B00C3" w:rsidRPr="00FE4DE3" w:rsidTr="009C2D61">
        <w:trPr>
          <w:cantSplit/>
          <w:trHeight w:val="236"/>
        </w:trPr>
        <w:tc>
          <w:tcPr>
            <w:tcW w:w="0" w:type="auto"/>
            <w:vAlign w:val="center"/>
          </w:tcPr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0B00C3" w:rsidRPr="00FE4DE3" w:rsidRDefault="000B00C3" w:rsidP="00536F90">
            <w:pPr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t>EKİM</w:t>
            </w:r>
          </w:p>
        </w:tc>
        <w:tc>
          <w:tcPr>
            <w:tcW w:w="0" w:type="auto"/>
          </w:tcPr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*Veri tabanlarının takip işlemleri.</w:t>
            </w:r>
          </w:p>
          <w:p w:rsidR="00173FC3" w:rsidRDefault="00173FC3" w:rsidP="00173FC3">
            <w:pPr>
              <w:spacing w:line="1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*TÜBESS (Türkiye Belge Sağlama Sistemi) işlemleri.</w:t>
            </w:r>
          </w:p>
          <w:p w:rsidR="00173FC3" w:rsidRDefault="00173FC3" w:rsidP="00173FC3">
            <w:pPr>
              <w:spacing w:line="6" w:lineRule="exact"/>
            </w:pPr>
          </w:p>
          <w:p w:rsidR="00173FC3" w:rsidRDefault="00173FC3" w:rsidP="00173FC3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*ILL (Kütüphaneler arası Ödünç Verme Hizmeti) işlemleri. </w:t>
            </w:r>
          </w:p>
          <w:p w:rsidR="00173FC3" w:rsidRDefault="00173FC3" w:rsidP="00173FC3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>*Açık Erişim ve Kurumsal Arşiv Hizmetleri işlemleri.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*Basılı süreli yayın takibi, sisteme aktarılması ve rafa çıkarılma işlemleri.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*Tez takibi ve sisteme aktarılması ve rafa çıkarılma işlemleri.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*Kurumlardan bağış gelen basılı süreli yayınların takibi ve düzenlenmesi. *Kurumlardan bağış gelen basılı kitapların takibi ve düzenlenmesi.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>*Kurum içi ve kurum dışından gelen e-</w:t>
            </w:r>
            <w:proofErr w:type="spellStart"/>
            <w:r>
              <w:rPr>
                <w:b/>
                <w:sz w:val="16"/>
              </w:rPr>
              <w:t>mail’lerin</w:t>
            </w:r>
            <w:proofErr w:type="spellEnd"/>
            <w:r>
              <w:rPr>
                <w:b/>
                <w:sz w:val="16"/>
              </w:rPr>
              <w:t xml:space="preserve"> takibi.</w:t>
            </w:r>
          </w:p>
          <w:p w:rsidR="00173FC3" w:rsidRDefault="00173FC3" w:rsidP="00173FC3">
            <w:pPr>
              <w:spacing w:line="4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 kaydı sorunlu olan öğrencilerin kayıtlarının düzeltilmesi.</w:t>
            </w:r>
          </w:p>
          <w:p w:rsidR="00173FC3" w:rsidRDefault="00173FC3" w:rsidP="00173FC3">
            <w:pPr>
              <w:spacing w:line="8" w:lineRule="exact"/>
            </w:pPr>
          </w:p>
          <w:p w:rsidR="00173FC3" w:rsidRDefault="00173FC3" w:rsidP="00173FC3">
            <w:pPr>
              <w:spacing w:line="23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*Kullanıcı kaydı olmayan ( </w:t>
            </w:r>
            <w:proofErr w:type="spellStart"/>
            <w:r>
              <w:rPr>
                <w:b/>
                <w:sz w:val="16"/>
              </w:rPr>
              <w:t>Erasmus</w:t>
            </w:r>
            <w:proofErr w:type="spellEnd"/>
            <w:r>
              <w:rPr>
                <w:b/>
                <w:sz w:val="16"/>
              </w:rPr>
              <w:t>, Farabi, Özel Yetenek Sınavı, Yatay Geçiş, Dikey Geçiş, Ek Kontenjan, vb. ile yerleşen öğrenciler ve üniversiteye atanan akademik ve idari personel) kullanıcılara yeni kayıt oluşturmak.</w:t>
            </w:r>
          </w:p>
          <w:p w:rsidR="00173FC3" w:rsidRDefault="00173FC3" w:rsidP="00173FC3">
            <w:pPr>
              <w:spacing w:line="2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 İstatistiki bilgilerinin derlenmesi.</w:t>
            </w:r>
          </w:p>
          <w:p w:rsidR="00173FC3" w:rsidRDefault="00173FC3" w:rsidP="00173FC3">
            <w:pPr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*Satın alma yoluyla alınan kitapların takibi ve sisteme aktarılması.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6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*Kullanıcıların kaybettiği kitapların temini ve/veya sistemden düşümünün yapılması. *Oryantasyon talebinde bulunan kurumların mensuplarına (üniversite, lise ilkokul öğrencilerine) tanıtım sunumları yapılması.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5" w:lineRule="auto"/>
              <w:ind w:right="1080"/>
              <w:rPr>
                <w:b/>
                <w:sz w:val="16"/>
              </w:rPr>
            </w:pPr>
            <w:r>
              <w:rPr>
                <w:b/>
                <w:sz w:val="16"/>
              </w:rPr>
              <w:t>*Kitap İade Etme/Ödünç Verme, Uzatma, Ayırtma Hizmetleri Verilmesi *Öğrenci/Personel İlişik Kesme İşlemlerinin Yapılması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35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*Ödünç/İade Bankosuna Gelen İade Kaynakların, Kısmi Zamanlı Çalışan Öğrenciler Tarafından Raflara Yerleştirilmesinin Takibi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4" w:lineRule="auto"/>
              <w:ind w:right="3460"/>
              <w:rPr>
                <w:b/>
                <w:sz w:val="16"/>
              </w:rPr>
            </w:pPr>
            <w:r>
              <w:rPr>
                <w:b/>
                <w:sz w:val="16"/>
              </w:rPr>
              <w:t>*Yıpranmış Kaynakların Ayıklanması *Sessizliğin Sağlanması</w:t>
            </w:r>
          </w:p>
          <w:p w:rsidR="00173FC3" w:rsidRDefault="00173FC3" w:rsidP="00173FC3">
            <w:pPr>
              <w:spacing w:line="8" w:lineRule="exact"/>
            </w:pPr>
          </w:p>
          <w:p w:rsidR="00173FC3" w:rsidRDefault="00173FC3" w:rsidP="00173FC3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*Danışma ve tanıtım hizmetlerinin verilmesi </w:t>
            </w:r>
          </w:p>
          <w:p w:rsidR="00173FC3" w:rsidRDefault="00173FC3" w:rsidP="00173FC3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>*Gelen Postaların Teslimi ve Dağıtımı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35" w:lineRule="auto"/>
              <w:ind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*Referans Kaynakları, Kitap ve Süreli Yayınlar salonunun denetlenmesi ve düzeninin sağlanması.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57" w:lineRule="auto"/>
              <w:ind w:right="90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*Görsel ve İşitsel Salon işlemlerinin yürütülmesi ve denetiminin sağlanması. </w:t>
            </w:r>
          </w:p>
          <w:p w:rsidR="00173FC3" w:rsidRDefault="00173FC3" w:rsidP="00173FC3">
            <w:pPr>
              <w:spacing w:line="234" w:lineRule="auto"/>
              <w:ind w:right="520"/>
              <w:rPr>
                <w:b/>
                <w:sz w:val="16"/>
              </w:rPr>
            </w:pPr>
            <w:r>
              <w:rPr>
                <w:b/>
                <w:sz w:val="16"/>
              </w:rPr>
              <w:t>* Kısmi zamanlı çalışan öğrencilerin iş devamlılığının denetiminin yürütülmesi, iş programlarının yapılması</w:t>
            </w:r>
          </w:p>
          <w:p w:rsidR="00173FC3" w:rsidRDefault="00173FC3" w:rsidP="00173FC3">
            <w:pPr>
              <w:spacing w:line="1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*Kısmi zamanlı öğrencilerin puantajlarının hazırlanması.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*Kitap raflarının düzenlenmesi ve raf okuma işlemlerinin devamlılığının sağlanması. </w:t>
            </w:r>
          </w:p>
          <w:p w:rsidR="00173FC3" w:rsidRDefault="00173FC3" w:rsidP="00173FC3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*Daire Başkanlığımıza EBYS ile gelen yazışmaların takibi ve cevabı</w:t>
            </w:r>
          </w:p>
          <w:p w:rsidR="00173FC3" w:rsidRDefault="00173FC3" w:rsidP="00173FC3">
            <w:pPr>
              <w:spacing w:line="8" w:lineRule="exact"/>
            </w:pPr>
          </w:p>
          <w:p w:rsidR="000B00C3" w:rsidRPr="00FE4DE3" w:rsidRDefault="00173FC3" w:rsidP="00173FC3">
            <w:pPr>
              <w:rPr>
                <w:sz w:val="20"/>
                <w:szCs w:val="20"/>
              </w:rPr>
            </w:pPr>
            <w:r>
              <w:rPr>
                <w:b/>
                <w:sz w:val="16"/>
              </w:rPr>
              <w:t xml:space="preserve">*İnternet Salonunun düzeninin sağlanması </w:t>
            </w:r>
          </w:p>
        </w:tc>
        <w:tc>
          <w:tcPr>
            <w:tcW w:w="0" w:type="auto"/>
          </w:tcPr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0C5BFE" w:rsidRDefault="000C5BFE" w:rsidP="00536F90">
            <w:pPr>
              <w:spacing w:line="232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*06.1 harcama kaleminden serbest kalan ödenek miktarına bağlı olarak belgeleri tamamlanan veri tabanlarının ödenmesi.</w:t>
            </w:r>
          </w:p>
          <w:p w:rsidR="000C5BFE" w:rsidRDefault="000C5BFE" w:rsidP="00536F90">
            <w:pPr>
              <w:spacing w:line="1" w:lineRule="exact"/>
              <w:rPr>
                <w:sz w:val="20"/>
              </w:rPr>
            </w:pPr>
          </w:p>
          <w:p w:rsidR="000C5BFE" w:rsidRDefault="000C5BFE" w:rsidP="00536F90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*Türk Kütüphaneciler Derneği toplantısına katılım.</w:t>
            </w:r>
          </w:p>
          <w:p w:rsidR="000C5BFE" w:rsidRDefault="000C5BFE" w:rsidP="00536F90">
            <w:pPr>
              <w:spacing w:line="12" w:lineRule="exact"/>
              <w:rPr>
                <w:sz w:val="20"/>
              </w:rPr>
            </w:pPr>
          </w:p>
          <w:p w:rsidR="000C5BFE" w:rsidRDefault="000C5BFE" w:rsidP="00536F90">
            <w:pPr>
              <w:spacing w:line="232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>*ÜNAK (Üniversite ve Araştırma Kütüphanecileri) mesleki toplantısına katılım.</w:t>
            </w:r>
          </w:p>
          <w:p w:rsidR="000C5BFE" w:rsidRDefault="000C5BFE" w:rsidP="00536F90">
            <w:pPr>
              <w:spacing w:line="12" w:lineRule="exact"/>
              <w:rPr>
                <w:sz w:val="20"/>
              </w:rPr>
            </w:pPr>
          </w:p>
          <w:p w:rsidR="00646979" w:rsidRDefault="00646979" w:rsidP="00646979">
            <w:pPr>
              <w:spacing w:line="1" w:lineRule="exact"/>
            </w:pPr>
          </w:p>
          <w:p w:rsidR="00646979" w:rsidRDefault="00646979" w:rsidP="00646979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*Çalışması yapılan kitapların satın alınması</w:t>
            </w:r>
          </w:p>
          <w:p w:rsidR="00646979" w:rsidRDefault="00646979" w:rsidP="00646979">
            <w:pPr>
              <w:spacing w:line="12" w:lineRule="exact"/>
            </w:pPr>
          </w:p>
          <w:p w:rsidR="00646979" w:rsidRDefault="00646979" w:rsidP="00646979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*Memur maaş işlemleri yapılarak evrakların Strateji Geliştirme Daire Başkanlığına teslim edilmesi.</w:t>
            </w:r>
          </w:p>
          <w:p w:rsidR="00646979" w:rsidRDefault="00646979" w:rsidP="00646979">
            <w:pPr>
              <w:spacing w:line="12" w:lineRule="exact"/>
            </w:pPr>
          </w:p>
          <w:p w:rsidR="00646979" w:rsidRDefault="00646979" w:rsidP="00646979">
            <w:pPr>
              <w:spacing w:line="233" w:lineRule="auto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*Sosyal Güvenlik Kurum Kesenekleri hazırlanarak Strateji Geliştirme Daire Başkanlığına teslim edilmesi</w:t>
            </w:r>
          </w:p>
          <w:p w:rsidR="001959E2" w:rsidRDefault="001959E2" w:rsidP="00646979">
            <w:pPr>
              <w:spacing w:line="233" w:lineRule="auto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*Daire Başkanlığımız iş ve işlemlerin yürütülmesi için komisyonların kurulması</w:t>
            </w:r>
          </w:p>
          <w:p w:rsidR="00FC513B" w:rsidRDefault="00FC513B" w:rsidP="00FC513B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*Daire Başkanlığımızda görevli personelin giyim yardımı işlemlerinin yapılması.</w:t>
            </w:r>
          </w:p>
          <w:p w:rsidR="00646979" w:rsidRDefault="00646979" w:rsidP="00646979">
            <w:pPr>
              <w:spacing w:line="13" w:lineRule="exact"/>
            </w:pPr>
          </w:p>
          <w:p w:rsidR="00646979" w:rsidRDefault="00646979" w:rsidP="00646979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*Kaybolan kitap var ise kayıttan düşme işlemlerinin yapılarak kitapların demirbaş kaydının düşülmesi</w:t>
            </w:r>
          </w:p>
          <w:p w:rsidR="00646979" w:rsidRDefault="00646979" w:rsidP="00646979">
            <w:pPr>
              <w:spacing w:line="11" w:lineRule="exact"/>
            </w:pPr>
          </w:p>
          <w:p w:rsidR="00646979" w:rsidRDefault="00646979" w:rsidP="00646979">
            <w:pPr>
              <w:spacing w:line="236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*ANKOS, EKUAL ve bunun gibi yapılacak mesleki toplantılara katılım </w:t>
            </w:r>
          </w:p>
          <w:p w:rsidR="00646979" w:rsidRDefault="00646979" w:rsidP="00646979">
            <w:pPr>
              <w:spacing w:line="236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>*Satın alınan kitapların sınıflanıp, kataloglayıp kullanıma hazır hale getirilmesi</w:t>
            </w:r>
          </w:p>
          <w:p w:rsidR="00646979" w:rsidRDefault="00646979" w:rsidP="00646979">
            <w:pPr>
              <w:spacing w:line="11" w:lineRule="exact"/>
            </w:pPr>
          </w:p>
          <w:p w:rsidR="00646979" w:rsidRDefault="00646979" w:rsidP="00646979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*Daire Başkanlığımıza EBYS ile gelen yazışmaların takibi ve cevabı</w:t>
            </w:r>
          </w:p>
          <w:p w:rsidR="00646979" w:rsidRDefault="00646979" w:rsidP="00646979">
            <w:pPr>
              <w:spacing w:line="11" w:lineRule="exact"/>
            </w:pPr>
          </w:p>
          <w:p w:rsidR="00646979" w:rsidRDefault="00646979" w:rsidP="00646979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*Satın alma yoluyla alınacak malzemeler için evrak hazırlanması ve ödeme işlemlerinin gerçekleştirilmesi </w:t>
            </w:r>
          </w:p>
          <w:p w:rsidR="00646979" w:rsidRDefault="00646979" w:rsidP="00646979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*Bakım-Onarım işlemlerinin yapılarak, evrakların hazırlanması ve ödeme işlemlerinin gerçekleştirilmesi </w:t>
            </w:r>
          </w:p>
          <w:p w:rsidR="00646979" w:rsidRDefault="00646979" w:rsidP="00646979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*Kütüphane Web içeriğinin güncellenmesi.</w:t>
            </w:r>
          </w:p>
          <w:p w:rsidR="00D40947" w:rsidRDefault="00D40947" w:rsidP="00D40947">
            <w:pPr>
              <w:spacing w:line="237" w:lineRule="auto"/>
              <w:ind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*Sürekli işçi puantajlarının hazırlanması.</w:t>
            </w:r>
          </w:p>
          <w:p w:rsidR="00646979" w:rsidRDefault="00646979" w:rsidP="00646979">
            <w:pPr>
              <w:spacing w:line="12" w:lineRule="exact"/>
            </w:pPr>
          </w:p>
          <w:p w:rsidR="00646979" w:rsidRDefault="00646979" w:rsidP="00646979">
            <w:pPr>
              <w:spacing w:line="235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*Kütüphane Temizlik kontrolünün yapılması </w:t>
            </w:r>
          </w:p>
          <w:p w:rsidR="00646979" w:rsidRDefault="00646979" w:rsidP="00646979">
            <w:pPr>
              <w:spacing w:line="235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*Öğle, akşam ve </w:t>
            </w:r>
            <w:proofErr w:type="spellStart"/>
            <w:r>
              <w:rPr>
                <w:b/>
                <w:sz w:val="18"/>
              </w:rPr>
              <w:t>haftasonu</w:t>
            </w:r>
            <w:proofErr w:type="spellEnd"/>
            <w:r>
              <w:rPr>
                <w:b/>
                <w:sz w:val="18"/>
              </w:rPr>
              <w:t xml:space="preserve"> nöbetlerinin tutulması</w:t>
            </w:r>
          </w:p>
          <w:p w:rsidR="00646979" w:rsidRDefault="00646979" w:rsidP="00646979">
            <w:pPr>
              <w:spacing w:line="10" w:lineRule="exact"/>
            </w:pPr>
          </w:p>
          <w:p w:rsidR="00646979" w:rsidRDefault="00646979" w:rsidP="00646979">
            <w:pPr>
              <w:spacing w:line="235" w:lineRule="auto"/>
              <w:ind w:right="4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*Kitap ödünç, iade ve ayırtma işlemlerinin yapılması </w:t>
            </w:r>
          </w:p>
          <w:p w:rsidR="000B00C3" w:rsidRPr="00FE4DE3" w:rsidRDefault="00646979" w:rsidP="00646979">
            <w:pPr>
              <w:rPr>
                <w:sz w:val="20"/>
                <w:szCs w:val="20"/>
              </w:rPr>
            </w:pPr>
            <w:r>
              <w:rPr>
                <w:b/>
                <w:sz w:val="18"/>
              </w:rPr>
              <w:t xml:space="preserve">*Öğrenci, personel kayıt silme işlemlerinin yapılması </w:t>
            </w:r>
          </w:p>
        </w:tc>
      </w:tr>
      <w:tr w:rsidR="000B00C3" w:rsidRPr="00FE4DE3" w:rsidTr="009C2D61">
        <w:trPr>
          <w:cantSplit/>
          <w:trHeight w:val="236"/>
        </w:trPr>
        <w:tc>
          <w:tcPr>
            <w:tcW w:w="0" w:type="auto"/>
            <w:vAlign w:val="center"/>
          </w:tcPr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0B00C3" w:rsidRPr="00FE4DE3" w:rsidRDefault="000B00C3" w:rsidP="00536F90">
            <w:pPr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t>KASIM</w:t>
            </w:r>
          </w:p>
        </w:tc>
        <w:tc>
          <w:tcPr>
            <w:tcW w:w="0" w:type="auto"/>
          </w:tcPr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794897" w:rsidRDefault="00794897" w:rsidP="00173FC3">
            <w:pPr>
              <w:spacing w:line="0" w:lineRule="atLeast"/>
              <w:rPr>
                <w:b/>
                <w:sz w:val="16"/>
              </w:rPr>
            </w:pPr>
          </w:p>
          <w:p w:rsidR="00794897" w:rsidRDefault="00794897" w:rsidP="00173FC3">
            <w:pPr>
              <w:spacing w:line="0" w:lineRule="atLeast"/>
              <w:rPr>
                <w:b/>
                <w:sz w:val="16"/>
              </w:rPr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*Veri tabanlarının takip işlemleri.</w:t>
            </w:r>
          </w:p>
          <w:p w:rsidR="00173FC3" w:rsidRDefault="00173FC3" w:rsidP="00173FC3">
            <w:pPr>
              <w:spacing w:line="1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*TÜBESS (Türkiye Belge Sağlama Sistemi) işlemleri.</w:t>
            </w:r>
          </w:p>
          <w:p w:rsidR="00173FC3" w:rsidRDefault="00173FC3" w:rsidP="00173FC3">
            <w:pPr>
              <w:spacing w:line="6" w:lineRule="exact"/>
            </w:pPr>
          </w:p>
          <w:p w:rsidR="00173FC3" w:rsidRDefault="00173FC3" w:rsidP="00173FC3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*ILL (Kütüphaneler arası Ödünç Verme Hizmeti) işlemleri. </w:t>
            </w:r>
          </w:p>
          <w:p w:rsidR="00173FC3" w:rsidRDefault="00173FC3" w:rsidP="00173FC3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>*Açık Erişim ve Kurumsal Arşiv Hizmetleri işlemleri.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*Basılı süreli yayın takibi, sisteme aktarılması ve rafa çıkarılma işlemleri.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*Tez takibi ve sisteme aktarılması ve rafa çıkarılma işlemleri.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*Kurumlardan bağış gelen basılı süreli yayınların takibi ve düzenlenmesi. *Kurumlardan bağış gelen basılı kitapların takibi ve düzenlenmesi.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>*Kurum içi ve kurum dışından gelen e-</w:t>
            </w:r>
            <w:proofErr w:type="spellStart"/>
            <w:r>
              <w:rPr>
                <w:b/>
                <w:sz w:val="16"/>
              </w:rPr>
              <w:t>mail’lerin</w:t>
            </w:r>
            <w:proofErr w:type="spellEnd"/>
            <w:r>
              <w:rPr>
                <w:b/>
                <w:sz w:val="16"/>
              </w:rPr>
              <w:t xml:space="preserve"> takibi.</w:t>
            </w:r>
          </w:p>
          <w:p w:rsidR="00173FC3" w:rsidRDefault="00173FC3" w:rsidP="00173FC3">
            <w:pPr>
              <w:spacing w:line="4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 kaydı sorunlu olan öğrencilerin kayıtlarının düzeltilmesi.</w:t>
            </w:r>
          </w:p>
          <w:p w:rsidR="00173FC3" w:rsidRDefault="00173FC3" w:rsidP="00173FC3">
            <w:pPr>
              <w:spacing w:line="8" w:lineRule="exact"/>
            </w:pPr>
          </w:p>
          <w:p w:rsidR="00173FC3" w:rsidRDefault="00173FC3" w:rsidP="00173FC3">
            <w:pPr>
              <w:spacing w:line="23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*Kullanıcı kaydı olmayan ( </w:t>
            </w:r>
            <w:proofErr w:type="spellStart"/>
            <w:r>
              <w:rPr>
                <w:b/>
                <w:sz w:val="16"/>
              </w:rPr>
              <w:t>Erasmus</w:t>
            </w:r>
            <w:proofErr w:type="spellEnd"/>
            <w:r>
              <w:rPr>
                <w:b/>
                <w:sz w:val="16"/>
              </w:rPr>
              <w:t>, Farabi, Özel Yetenek Sınavı, Yatay Geçiş, Dikey Geçiş, Ek Kontenjan, vb. ile yerleşen öğrenciler ve üniversiteye atanan akademik ve idari personel) kullanıcılara yeni kayıt oluşturmak.</w:t>
            </w:r>
          </w:p>
          <w:p w:rsidR="00173FC3" w:rsidRDefault="00173FC3" w:rsidP="00173FC3">
            <w:pPr>
              <w:spacing w:line="2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 İstatistiki bilgilerinin derlenmesi.</w:t>
            </w:r>
          </w:p>
          <w:p w:rsidR="00173FC3" w:rsidRDefault="00173FC3" w:rsidP="00173FC3">
            <w:pPr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*Satın alma yoluyla alınan kitapların takibi ve sisteme aktarılması.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6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*Kullanıcıların kaybettiği kitapların temini ve/veya sistemden düşümünün yapılması. *Oryantasyon talebinde bulunan kurumların mensuplarına (üniversite, lise ilkokul öğrencilerine) tanıtım sunumları yapılması.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5" w:lineRule="auto"/>
              <w:ind w:right="1080"/>
              <w:rPr>
                <w:b/>
                <w:sz w:val="16"/>
              </w:rPr>
            </w:pPr>
            <w:r>
              <w:rPr>
                <w:b/>
                <w:sz w:val="16"/>
              </w:rPr>
              <w:t>*Kitap İade Etme/Ödünç Verme, Uzatma, Ayırtma Hizmetleri Verilmesi *Öğrenci/Personel İlişik Kesme İşlemlerinin Yapılması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35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*Ödünç/İade Bankosuna Gelen İade Kaynakların, Kısmi Zamanlı Çalışan Öğrenciler Tarafından Raflara Yerleştirilmesinin Takibi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4" w:lineRule="auto"/>
              <w:ind w:right="3460"/>
              <w:rPr>
                <w:b/>
                <w:sz w:val="16"/>
              </w:rPr>
            </w:pPr>
            <w:r>
              <w:rPr>
                <w:b/>
                <w:sz w:val="16"/>
              </w:rPr>
              <w:t>*Yıpranmış Kaynakların Ayıklanması *Sessizliğin Sağlanması</w:t>
            </w:r>
          </w:p>
          <w:p w:rsidR="00173FC3" w:rsidRDefault="00173FC3" w:rsidP="00173FC3">
            <w:pPr>
              <w:spacing w:line="8" w:lineRule="exact"/>
            </w:pPr>
          </w:p>
          <w:p w:rsidR="00173FC3" w:rsidRDefault="00173FC3" w:rsidP="00173FC3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*Danışma ve tanıtım hizmetlerinin verilmesi </w:t>
            </w:r>
          </w:p>
          <w:p w:rsidR="00173FC3" w:rsidRDefault="00173FC3" w:rsidP="00173FC3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>*Gelen Postaların Teslimi ve Dağıtımı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35" w:lineRule="auto"/>
              <w:ind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*Referans Kaynakları, Kitap ve Süreli Yayınlar salonunun denetlenmesi ve düzeninin sağlanması.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57" w:lineRule="auto"/>
              <w:ind w:right="90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*Görsel ve İşitsel Salon işlemlerinin yürütülmesi ve denetiminin sağlanması. </w:t>
            </w:r>
          </w:p>
          <w:p w:rsidR="00173FC3" w:rsidRDefault="00173FC3" w:rsidP="00173FC3">
            <w:pPr>
              <w:spacing w:line="234" w:lineRule="auto"/>
              <w:ind w:right="520"/>
              <w:rPr>
                <w:b/>
                <w:sz w:val="16"/>
              </w:rPr>
            </w:pPr>
            <w:r>
              <w:rPr>
                <w:b/>
                <w:sz w:val="16"/>
              </w:rPr>
              <w:t>* Kısmi zamanlı çalışan öğrencilerin iş devamlılığının denetiminin yürütülmesi, iş programlarının yapılması</w:t>
            </w:r>
          </w:p>
          <w:p w:rsidR="00173FC3" w:rsidRDefault="00173FC3" w:rsidP="00173FC3">
            <w:pPr>
              <w:spacing w:line="1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*Kısmi zamanlı öğrencilerin puantajlarının hazırlanması.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*Kitap raflarının düzenlenmesi ve raf okuma işlemlerinin devamlılığının sağlanması. </w:t>
            </w:r>
          </w:p>
          <w:p w:rsidR="00173FC3" w:rsidRDefault="00173FC3" w:rsidP="00173FC3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*Daire Başkanlığımıza EBYS ile gelen yazışmaların takibi ve cevabı</w:t>
            </w:r>
          </w:p>
          <w:p w:rsidR="00173FC3" w:rsidRDefault="00173FC3" w:rsidP="00173FC3">
            <w:pPr>
              <w:spacing w:line="8" w:lineRule="exact"/>
            </w:pPr>
          </w:p>
          <w:p w:rsidR="000B00C3" w:rsidRPr="00FE4DE3" w:rsidRDefault="00173FC3" w:rsidP="00173FC3">
            <w:pPr>
              <w:rPr>
                <w:sz w:val="20"/>
                <w:szCs w:val="20"/>
              </w:rPr>
            </w:pPr>
            <w:r>
              <w:rPr>
                <w:b/>
                <w:sz w:val="16"/>
              </w:rPr>
              <w:t xml:space="preserve">*İnternet Salonunun düzeninin sağlanması </w:t>
            </w:r>
          </w:p>
        </w:tc>
        <w:tc>
          <w:tcPr>
            <w:tcW w:w="0" w:type="auto"/>
          </w:tcPr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794897" w:rsidRDefault="00794897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794897" w:rsidRDefault="00794897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B33501" w:rsidRDefault="00B33501" w:rsidP="00646979">
            <w:pPr>
              <w:spacing w:line="233" w:lineRule="auto"/>
              <w:ind w:right="400"/>
              <w:rPr>
                <w:b/>
                <w:sz w:val="18"/>
              </w:rPr>
            </w:pPr>
          </w:p>
          <w:p w:rsidR="00646979" w:rsidRDefault="00646979" w:rsidP="00646979">
            <w:pPr>
              <w:spacing w:line="233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*06.1 harcama kaleminden serbest kalan ödenek miktarına bağlı olarak belgeleri tamamlanan veri tabanlarının ödenmesi.</w:t>
            </w:r>
          </w:p>
          <w:p w:rsidR="00646979" w:rsidRDefault="00646979" w:rsidP="00646979">
            <w:pPr>
              <w:spacing w:line="1" w:lineRule="exact"/>
            </w:pPr>
          </w:p>
          <w:p w:rsidR="00646979" w:rsidRDefault="00646979" w:rsidP="00646979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*Çalışması yapılan kitapların satın alınması</w:t>
            </w:r>
          </w:p>
          <w:p w:rsidR="00646979" w:rsidRDefault="00646979" w:rsidP="00646979">
            <w:pPr>
              <w:spacing w:line="12" w:lineRule="exact"/>
            </w:pPr>
          </w:p>
          <w:p w:rsidR="00646979" w:rsidRDefault="00646979" w:rsidP="00646979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*Memur maaş işlemleri yapılarak evrakların Strateji Geliştirme Daire Başkanlığına teslim edilmesi.</w:t>
            </w:r>
          </w:p>
          <w:p w:rsidR="00646979" w:rsidRDefault="00646979" w:rsidP="00646979">
            <w:pPr>
              <w:spacing w:line="12" w:lineRule="exact"/>
            </w:pPr>
          </w:p>
          <w:p w:rsidR="00646979" w:rsidRDefault="00646979" w:rsidP="00646979">
            <w:pPr>
              <w:spacing w:line="233" w:lineRule="auto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*Sosyal Güvenlik Kurum Kesenekleri hazırlanarak Strateji Geliştirme Daire Başkanlığına teslim edilmesi</w:t>
            </w:r>
          </w:p>
          <w:p w:rsidR="001959E2" w:rsidRDefault="001959E2" w:rsidP="00646979">
            <w:pPr>
              <w:spacing w:line="233" w:lineRule="auto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*Daire Başkanlığımız iş ve işlemlerin yürütülmesi için komisyonların kurulması</w:t>
            </w:r>
          </w:p>
          <w:p w:rsidR="00646979" w:rsidRDefault="00646979" w:rsidP="00646979">
            <w:pPr>
              <w:spacing w:line="13" w:lineRule="exact"/>
            </w:pPr>
          </w:p>
          <w:p w:rsidR="00646979" w:rsidRDefault="00646979" w:rsidP="00646979">
            <w:pPr>
              <w:spacing w:line="233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*Kaybolan kitap var ise kayıttan düşme işlemlerinin yapılarak kitapların demirbaş kaydının düşülmesi</w:t>
            </w:r>
          </w:p>
          <w:p w:rsidR="00646979" w:rsidRDefault="00646979" w:rsidP="00646979">
            <w:pPr>
              <w:spacing w:line="11" w:lineRule="exact"/>
            </w:pPr>
          </w:p>
          <w:p w:rsidR="00646979" w:rsidRDefault="00646979" w:rsidP="00646979">
            <w:pPr>
              <w:spacing w:line="236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*ANKOS, EKUAL ve bunun gibi yapılacak mesleki toplantılara katılım </w:t>
            </w:r>
          </w:p>
          <w:p w:rsidR="00646979" w:rsidRDefault="00646979" w:rsidP="00646979">
            <w:pPr>
              <w:spacing w:line="236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>*Satın alınan kitapların sınıflanıp, kataloglayıp kullanıma hazır hale getirilmesi</w:t>
            </w:r>
          </w:p>
          <w:p w:rsidR="00646979" w:rsidRDefault="00646979" w:rsidP="00646979">
            <w:pPr>
              <w:spacing w:line="11" w:lineRule="exact"/>
            </w:pPr>
          </w:p>
          <w:p w:rsidR="00646979" w:rsidRDefault="00646979" w:rsidP="00646979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*Daire Başkanlığımıza EBYS ile gelen yazışmaların takibi ve cevabı</w:t>
            </w:r>
          </w:p>
          <w:p w:rsidR="00646979" w:rsidRDefault="00646979" w:rsidP="00646979">
            <w:pPr>
              <w:spacing w:line="11" w:lineRule="exact"/>
            </w:pPr>
          </w:p>
          <w:p w:rsidR="00646979" w:rsidRDefault="00646979" w:rsidP="00646979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*Satın alma yoluyla alınacak malzemeler için evrak hazırlanması ve ödeme işlemlerinin gerçekleştirilmesi </w:t>
            </w:r>
          </w:p>
          <w:p w:rsidR="00646979" w:rsidRDefault="00646979" w:rsidP="00646979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*Bakım-Onarım işlemlerinin yapılarak, evrakların hazırlanması ve ödeme işlemlerinin gerçekleştirilmesi </w:t>
            </w:r>
          </w:p>
          <w:p w:rsidR="00646979" w:rsidRDefault="00646979" w:rsidP="00646979">
            <w:pPr>
              <w:spacing w:line="237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*Kütüphane Web içeriğinin güncellenmesi.</w:t>
            </w:r>
          </w:p>
          <w:p w:rsidR="00D40947" w:rsidRDefault="00D40947" w:rsidP="00D40947">
            <w:pPr>
              <w:spacing w:line="237" w:lineRule="auto"/>
              <w:ind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*Sürekli işçi puantajlarının hazırlanması.</w:t>
            </w:r>
          </w:p>
          <w:p w:rsidR="00646979" w:rsidRDefault="00646979" w:rsidP="00646979">
            <w:pPr>
              <w:spacing w:line="12" w:lineRule="exact"/>
            </w:pPr>
          </w:p>
          <w:p w:rsidR="00646979" w:rsidRDefault="00646979" w:rsidP="00646979">
            <w:pPr>
              <w:spacing w:line="235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*Kütüphane Temizlik kontrolünün yapılması </w:t>
            </w:r>
          </w:p>
          <w:p w:rsidR="00646979" w:rsidRDefault="00646979" w:rsidP="00646979">
            <w:pPr>
              <w:spacing w:line="235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*Öğle, akşam ve </w:t>
            </w:r>
            <w:proofErr w:type="spellStart"/>
            <w:r>
              <w:rPr>
                <w:b/>
                <w:sz w:val="18"/>
              </w:rPr>
              <w:t>haftasonu</w:t>
            </w:r>
            <w:proofErr w:type="spellEnd"/>
            <w:r>
              <w:rPr>
                <w:b/>
                <w:sz w:val="18"/>
              </w:rPr>
              <w:t xml:space="preserve"> nöbetlerinin tutulması</w:t>
            </w:r>
          </w:p>
          <w:p w:rsidR="00646979" w:rsidRDefault="00646979" w:rsidP="00646979">
            <w:pPr>
              <w:spacing w:line="10" w:lineRule="exact"/>
            </w:pPr>
          </w:p>
          <w:p w:rsidR="00646979" w:rsidRDefault="00646979" w:rsidP="00646979">
            <w:pPr>
              <w:spacing w:line="235" w:lineRule="auto"/>
              <w:ind w:right="4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*Kitap ödünç, iade ve ayırtma işlemlerinin yapılması </w:t>
            </w:r>
          </w:p>
          <w:p w:rsidR="000B00C3" w:rsidRPr="00FE4DE3" w:rsidRDefault="00646979" w:rsidP="00646979">
            <w:pPr>
              <w:rPr>
                <w:sz w:val="20"/>
                <w:szCs w:val="20"/>
              </w:rPr>
            </w:pPr>
            <w:r>
              <w:rPr>
                <w:b/>
                <w:sz w:val="18"/>
              </w:rPr>
              <w:t xml:space="preserve">*Öğrenci, personel kayıt silme işlemlerinin yapılması </w:t>
            </w:r>
          </w:p>
        </w:tc>
      </w:tr>
      <w:tr w:rsidR="000B00C3" w:rsidRPr="00FE4DE3" w:rsidTr="009C2D61">
        <w:trPr>
          <w:cantSplit/>
          <w:trHeight w:val="236"/>
        </w:trPr>
        <w:tc>
          <w:tcPr>
            <w:tcW w:w="0" w:type="auto"/>
            <w:vAlign w:val="center"/>
          </w:tcPr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536F90">
            <w:pPr>
              <w:jc w:val="center"/>
              <w:rPr>
                <w:b/>
                <w:sz w:val="20"/>
                <w:szCs w:val="20"/>
              </w:rPr>
            </w:pPr>
          </w:p>
          <w:p w:rsidR="00B33501" w:rsidRDefault="00B33501" w:rsidP="00B33501">
            <w:pPr>
              <w:rPr>
                <w:b/>
                <w:sz w:val="20"/>
                <w:szCs w:val="20"/>
              </w:rPr>
            </w:pPr>
          </w:p>
          <w:p w:rsidR="000B00C3" w:rsidRPr="00FE4DE3" w:rsidRDefault="000B00C3" w:rsidP="00536F90">
            <w:pPr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t>ARALIK</w:t>
            </w:r>
          </w:p>
        </w:tc>
        <w:tc>
          <w:tcPr>
            <w:tcW w:w="0" w:type="auto"/>
            <w:vAlign w:val="center"/>
          </w:tcPr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B33501" w:rsidRDefault="00B33501" w:rsidP="00173FC3">
            <w:pPr>
              <w:spacing w:line="0" w:lineRule="atLeast"/>
              <w:rPr>
                <w:b/>
                <w:sz w:val="16"/>
              </w:rPr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*Veri tabanlarının takip işlemleri.</w:t>
            </w:r>
          </w:p>
          <w:p w:rsidR="00173FC3" w:rsidRDefault="00173FC3" w:rsidP="00173FC3">
            <w:pPr>
              <w:spacing w:line="1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*TÜBESS (Türkiye Belge Sağlama Sistemi) işlemleri.</w:t>
            </w:r>
          </w:p>
          <w:p w:rsidR="00173FC3" w:rsidRDefault="00173FC3" w:rsidP="00173FC3">
            <w:pPr>
              <w:spacing w:line="6" w:lineRule="exact"/>
            </w:pPr>
          </w:p>
          <w:p w:rsidR="00173FC3" w:rsidRDefault="00173FC3" w:rsidP="00173FC3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*ILL (Kütüphaneler arası Ödünç Verme Hizmeti) işlemleri. </w:t>
            </w:r>
          </w:p>
          <w:p w:rsidR="00173FC3" w:rsidRDefault="00173FC3" w:rsidP="00173FC3">
            <w:pPr>
              <w:spacing w:line="235" w:lineRule="auto"/>
              <w:ind w:right="1980"/>
              <w:rPr>
                <w:b/>
                <w:sz w:val="16"/>
              </w:rPr>
            </w:pPr>
            <w:r>
              <w:rPr>
                <w:b/>
                <w:sz w:val="16"/>
              </w:rPr>
              <w:t>*Açık Erişim ve Kurumsal Arşiv Hizmetleri işlemleri.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*Basılı süreli yayın takibi, sisteme aktarılması ve rafa çıkarılma işlemleri.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*Tez takibi ve sisteme aktarılması ve rafa çıkarılma işlemleri.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*Kurumlardan bağış gelen basılı süreli yayınların takibi ve düzenlenmesi. *Kurumlardan bağış gelen basılı kitapların takibi ve düzenlenmesi. </w:t>
            </w:r>
          </w:p>
          <w:p w:rsidR="00173FC3" w:rsidRDefault="00173FC3" w:rsidP="00173FC3">
            <w:pPr>
              <w:spacing w:line="237" w:lineRule="auto"/>
              <w:ind w:right="1040"/>
              <w:rPr>
                <w:b/>
                <w:sz w:val="16"/>
              </w:rPr>
            </w:pPr>
            <w:r>
              <w:rPr>
                <w:b/>
                <w:sz w:val="16"/>
              </w:rPr>
              <w:t>*Kurum içi ve kurum dışından gelen e-</w:t>
            </w:r>
            <w:proofErr w:type="spellStart"/>
            <w:r>
              <w:rPr>
                <w:b/>
                <w:sz w:val="16"/>
              </w:rPr>
              <w:t>mail’lerin</w:t>
            </w:r>
            <w:proofErr w:type="spellEnd"/>
            <w:r>
              <w:rPr>
                <w:b/>
                <w:sz w:val="16"/>
              </w:rPr>
              <w:t xml:space="preserve"> takibi.</w:t>
            </w:r>
          </w:p>
          <w:p w:rsidR="00173FC3" w:rsidRDefault="00173FC3" w:rsidP="00173FC3">
            <w:pPr>
              <w:spacing w:line="4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 kaydı sorunlu olan öğrencilerin kayıtlarının düzeltilmesi.</w:t>
            </w:r>
          </w:p>
          <w:p w:rsidR="00173FC3" w:rsidRDefault="00173FC3" w:rsidP="00173FC3">
            <w:pPr>
              <w:spacing w:line="8" w:lineRule="exact"/>
            </w:pPr>
          </w:p>
          <w:p w:rsidR="00173FC3" w:rsidRDefault="00173FC3" w:rsidP="00173FC3">
            <w:pPr>
              <w:spacing w:line="23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*Kullanıcı kaydı olmayan ( </w:t>
            </w:r>
            <w:proofErr w:type="spellStart"/>
            <w:r>
              <w:rPr>
                <w:b/>
                <w:sz w:val="16"/>
              </w:rPr>
              <w:t>Erasmus</w:t>
            </w:r>
            <w:proofErr w:type="spellEnd"/>
            <w:r>
              <w:rPr>
                <w:b/>
                <w:sz w:val="16"/>
              </w:rPr>
              <w:t>, Farabi, Özel Yetenek Sınavı, Yatay Geçiş, Dikey Geçiş, Ek Kontenjan, vb. ile yerleşen öğrenciler ve üniversiteye atanan akademik ve idari personel) kullanıcılara yeni kayıt oluşturmak.</w:t>
            </w:r>
          </w:p>
          <w:p w:rsidR="00173FC3" w:rsidRDefault="00173FC3" w:rsidP="00173FC3">
            <w:pPr>
              <w:spacing w:line="2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 İstatistiki bilgilerinin derlenmesi.</w:t>
            </w:r>
          </w:p>
          <w:p w:rsidR="00173FC3" w:rsidRDefault="00173FC3" w:rsidP="00173FC3">
            <w:pPr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*Satın alma yoluyla alınan kitapların takibi ve sisteme aktarılması.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6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*Kullanıcıların kaybettiği kitapların temini ve/veya sistemden düşümünün yapılması. *Oryantasyon talebinde bulunan kurumların mensuplarına (üniversite, lise ilkokul öğrencilerine) tanıtım sunumları yapılması.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5" w:lineRule="auto"/>
              <w:ind w:right="1080"/>
              <w:rPr>
                <w:b/>
                <w:sz w:val="16"/>
              </w:rPr>
            </w:pPr>
            <w:r>
              <w:rPr>
                <w:b/>
                <w:sz w:val="16"/>
              </w:rPr>
              <w:t>*Kitap İade Etme/Ödünç Verme, Uzatma, Ayırtma Hizmetleri Verilmesi *Öğrenci/Personel İlişik Kesme İşlemlerinin Yapılması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35" w:lineRule="auto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*Ödünç/İade Bankosuna Gelen İade Kaynakların, Kısmi Zamanlı Çalışan Öğrenciler Tarafından Raflara Yerleştirilmesinin Takibi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4" w:lineRule="auto"/>
              <w:ind w:right="3460"/>
              <w:rPr>
                <w:b/>
                <w:sz w:val="16"/>
              </w:rPr>
            </w:pPr>
            <w:r>
              <w:rPr>
                <w:b/>
                <w:sz w:val="16"/>
              </w:rPr>
              <w:t>*Yıpranmış Kaynakların Ayıklanması *Sessizliğin Sağlanması</w:t>
            </w:r>
          </w:p>
          <w:p w:rsidR="00173FC3" w:rsidRDefault="00173FC3" w:rsidP="00173FC3">
            <w:pPr>
              <w:spacing w:line="8" w:lineRule="exact"/>
            </w:pPr>
          </w:p>
          <w:p w:rsidR="00173FC3" w:rsidRDefault="00173FC3" w:rsidP="00173FC3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*Danışma ve tanıtım hizmetlerinin verilmesi </w:t>
            </w:r>
          </w:p>
          <w:p w:rsidR="00173FC3" w:rsidRDefault="00173FC3" w:rsidP="00173FC3">
            <w:pPr>
              <w:spacing w:line="235" w:lineRule="auto"/>
              <w:ind w:right="3040"/>
              <w:rPr>
                <w:b/>
                <w:sz w:val="16"/>
              </w:rPr>
            </w:pPr>
            <w:r>
              <w:rPr>
                <w:b/>
                <w:sz w:val="16"/>
              </w:rPr>
              <w:t>*Gelen Postaların Teslimi ve Dağıtımı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35" w:lineRule="auto"/>
              <w:ind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*Referans Kaynakları, Kitap ve Süreli Yayınlar salonunun denetlenmesi ve düzeninin sağlanması.</w:t>
            </w:r>
          </w:p>
          <w:p w:rsidR="00173FC3" w:rsidRDefault="00173FC3" w:rsidP="00173FC3">
            <w:pPr>
              <w:spacing w:line="7" w:lineRule="exact"/>
            </w:pPr>
          </w:p>
          <w:p w:rsidR="00173FC3" w:rsidRDefault="00173FC3" w:rsidP="00173FC3">
            <w:pPr>
              <w:spacing w:line="257" w:lineRule="auto"/>
              <w:ind w:right="90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*Görsel ve İşitsel Salon işlemlerinin yürütülmesi ve denetiminin sağlanması. </w:t>
            </w:r>
          </w:p>
          <w:p w:rsidR="00173FC3" w:rsidRDefault="00173FC3" w:rsidP="00173FC3">
            <w:pPr>
              <w:spacing w:line="234" w:lineRule="auto"/>
              <w:ind w:right="520"/>
              <w:rPr>
                <w:b/>
                <w:sz w:val="16"/>
              </w:rPr>
            </w:pPr>
            <w:r>
              <w:rPr>
                <w:b/>
                <w:sz w:val="16"/>
              </w:rPr>
              <w:t>* Kısmi zamanlı çalışan öğrencilerin iş devamlılığının denetiminin yürütülmesi, iş programlarının yapılması</w:t>
            </w:r>
          </w:p>
          <w:p w:rsidR="00173FC3" w:rsidRDefault="00173FC3" w:rsidP="00173FC3">
            <w:pPr>
              <w:spacing w:line="1" w:lineRule="exact"/>
            </w:pPr>
          </w:p>
          <w:p w:rsidR="00173FC3" w:rsidRDefault="00173FC3" w:rsidP="00173FC3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*Kısmi zamanlı öğrencilerin puantajlarının hazırlanması.</w:t>
            </w:r>
          </w:p>
          <w:p w:rsidR="00173FC3" w:rsidRDefault="00173FC3" w:rsidP="00173FC3">
            <w:pPr>
              <w:spacing w:line="9" w:lineRule="exact"/>
            </w:pPr>
          </w:p>
          <w:p w:rsidR="00173FC3" w:rsidRDefault="00173FC3" w:rsidP="00173FC3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*Kitap raflarının düzenlenmesi ve raf okuma işlemlerinin devamlılığının sağlanması. </w:t>
            </w:r>
          </w:p>
          <w:p w:rsidR="00173FC3" w:rsidRDefault="00173FC3" w:rsidP="00173FC3">
            <w:pPr>
              <w:spacing w:line="234" w:lineRule="auto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*Daire Başkanlığımıza EBYS ile gelen yazışmaların takibi ve cevabı</w:t>
            </w:r>
          </w:p>
          <w:p w:rsidR="00173FC3" w:rsidRDefault="00173FC3" w:rsidP="00173FC3">
            <w:pPr>
              <w:spacing w:line="8" w:lineRule="exact"/>
            </w:pPr>
          </w:p>
          <w:p w:rsidR="000B00C3" w:rsidRPr="00FE4DE3" w:rsidRDefault="00173FC3" w:rsidP="00173FC3">
            <w:pPr>
              <w:rPr>
                <w:sz w:val="20"/>
                <w:szCs w:val="20"/>
              </w:rPr>
            </w:pPr>
            <w:r>
              <w:rPr>
                <w:b/>
                <w:sz w:val="16"/>
              </w:rPr>
              <w:t xml:space="preserve">*İnternet Salonunun düzeninin sağlanması </w:t>
            </w:r>
          </w:p>
        </w:tc>
        <w:tc>
          <w:tcPr>
            <w:tcW w:w="0" w:type="auto"/>
          </w:tcPr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B33501" w:rsidRDefault="00B33501" w:rsidP="00536F90">
            <w:pPr>
              <w:spacing w:line="232" w:lineRule="auto"/>
              <w:ind w:right="400"/>
              <w:rPr>
                <w:b/>
                <w:sz w:val="18"/>
              </w:rPr>
            </w:pPr>
          </w:p>
          <w:p w:rsidR="000C5BFE" w:rsidRDefault="000C5BFE" w:rsidP="00536F90">
            <w:pPr>
              <w:spacing w:line="232" w:lineRule="auto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*06.1 harcama kaleminden serbest kalan ödenek miktarına bağlı olarak belgeleri tamamlanan veri tabanlarının ödenmesi.</w:t>
            </w:r>
          </w:p>
          <w:p w:rsidR="000C5BFE" w:rsidRDefault="000C5BFE" w:rsidP="00536F90">
            <w:pPr>
              <w:spacing w:line="11" w:lineRule="exact"/>
              <w:rPr>
                <w:sz w:val="20"/>
              </w:rPr>
            </w:pPr>
          </w:p>
          <w:p w:rsidR="000C5BFE" w:rsidRDefault="000C5BFE" w:rsidP="00536F90">
            <w:pPr>
              <w:spacing w:line="232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*Memur maaş işlemleri yapılarak evrakların Strateji Geliştirme Daire Başkanlığına teslim edilmesi.</w:t>
            </w:r>
          </w:p>
          <w:p w:rsidR="000C5BFE" w:rsidRDefault="000C5BFE" w:rsidP="00536F90">
            <w:pPr>
              <w:spacing w:line="10" w:lineRule="exact"/>
              <w:rPr>
                <w:sz w:val="20"/>
              </w:rPr>
            </w:pPr>
          </w:p>
          <w:p w:rsidR="000C5BFE" w:rsidRDefault="000C5BFE" w:rsidP="00536F90">
            <w:pPr>
              <w:spacing w:line="232" w:lineRule="auto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*Sosyal Güvenlik Kurum Kesenekleri hazırlanarak Strateji Geliştirme Daire Başkanlığına teslim edilmesi</w:t>
            </w:r>
          </w:p>
          <w:p w:rsidR="001959E2" w:rsidRDefault="001959E2" w:rsidP="00536F90">
            <w:pPr>
              <w:spacing w:line="232" w:lineRule="auto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*Daire Başkanlığımız iş ve işlemlerin yürütülmesi için komisyonların kurulması</w:t>
            </w:r>
          </w:p>
          <w:p w:rsidR="000C5BFE" w:rsidRDefault="000C5BFE" w:rsidP="00536F90">
            <w:pPr>
              <w:spacing w:line="10" w:lineRule="exact"/>
              <w:rPr>
                <w:sz w:val="20"/>
              </w:rPr>
            </w:pPr>
          </w:p>
          <w:p w:rsidR="000C5BFE" w:rsidRDefault="000C5BFE" w:rsidP="00536F90">
            <w:pPr>
              <w:spacing w:line="232" w:lineRule="auto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*Kaybolan kitap var ise kayıttan düşme işlemlerinin yapılarak kitapların demirbaş kaydının düşülmesi</w:t>
            </w:r>
          </w:p>
          <w:p w:rsidR="000C5BFE" w:rsidRDefault="000C5BFE" w:rsidP="00536F90">
            <w:pPr>
              <w:spacing w:line="237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*Tüketim Malzemelerinin Çıkış İşlemleri</w:t>
            </w:r>
          </w:p>
          <w:p w:rsidR="000C5BFE" w:rsidRDefault="000C5BFE" w:rsidP="00536F90">
            <w:pPr>
              <w:spacing w:line="10" w:lineRule="exact"/>
              <w:rPr>
                <w:sz w:val="20"/>
              </w:rPr>
            </w:pPr>
          </w:p>
          <w:p w:rsidR="00646979" w:rsidRDefault="000C5BFE" w:rsidP="00536F90">
            <w:pPr>
              <w:spacing w:line="235" w:lineRule="auto"/>
              <w:ind w:right="5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*Abonelikleri yapılana süreli yayın ödemelerinin yapılması. </w:t>
            </w:r>
          </w:p>
          <w:p w:rsidR="000C5BFE" w:rsidRDefault="000C5BFE" w:rsidP="00536F90">
            <w:pPr>
              <w:spacing w:line="235" w:lineRule="auto"/>
              <w:ind w:right="580"/>
              <w:rPr>
                <w:b/>
                <w:sz w:val="18"/>
              </w:rPr>
            </w:pPr>
            <w:r>
              <w:rPr>
                <w:b/>
                <w:sz w:val="18"/>
              </w:rPr>
              <w:t>*Anlaşması yapılan bakım-onarım işlerinin ikinci taksit ödemelerinin yapılması.</w:t>
            </w:r>
          </w:p>
          <w:p w:rsidR="000C5BFE" w:rsidRDefault="000C5BFE" w:rsidP="00536F90">
            <w:pPr>
              <w:spacing w:line="11" w:lineRule="exact"/>
              <w:rPr>
                <w:sz w:val="20"/>
              </w:rPr>
            </w:pPr>
          </w:p>
          <w:p w:rsidR="00646979" w:rsidRDefault="000C5BFE" w:rsidP="00536F90">
            <w:pPr>
              <w:spacing w:line="232" w:lineRule="auto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*Bütçe işlemlerinin (tenkis, aktarım gibi) yapılarak bütçenin kapatılması. </w:t>
            </w:r>
          </w:p>
          <w:p w:rsidR="000C5BFE" w:rsidRDefault="000C5BFE" w:rsidP="00536F90">
            <w:pPr>
              <w:spacing w:line="232" w:lineRule="auto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*Yerel gazetelerin abone ücretlerinin ödenmesi.</w:t>
            </w:r>
          </w:p>
          <w:p w:rsidR="006C2DCD" w:rsidRDefault="006C2DCD" w:rsidP="00536F90">
            <w:pPr>
              <w:spacing w:line="232" w:lineRule="auto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*Daire Başkanlığımızdaki taşınırların sayımının yapılması ve sayım sonucunun Taşınır Kontrol Yönetim Sistemine işlenmesi.</w:t>
            </w:r>
          </w:p>
          <w:p w:rsidR="000C5BFE" w:rsidRDefault="000C5BFE" w:rsidP="00536F90">
            <w:pPr>
              <w:spacing w:line="11" w:lineRule="exact"/>
              <w:rPr>
                <w:sz w:val="20"/>
              </w:rPr>
            </w:pPr>
          </w:p>
          <w:p w:rsidR="000C5BFE" w:rsidRDefault="000C5BFE" w:rsidP="00536F90">
            <w:pPr>
              <w:spacing w:line="11" w:lineRule="exact"/>
              <w:rPr>
                <w:sz w:val="20"/>
              </w:rPr>
            </w:pPr>
          </w:p>
          <w:p w:rsidR="00646979" w:rsidRPr="00646979" w:rsidRDefault="00646979" w:rsidP="00646979">
            <w:pPr>
              <w:spacing w:line="234" w:lineRule="auto"/>
              <w:ind w:right="300"/>
              <w:rPr>
                <w:b/>
                <w:sz w:val="18"/>
                <w:szCs w:val="18"/>
              </w:rPr>
            </w:pPr>
            <w:r>
              <w:rPr>
                <w:b/>
                <w:sz w:val="16"/>
              </w:rPr>
              <w:t>*</w:t>
            </w:r>
            <w:r w:rsidRPr="00646979">
              <w:rPr>
                <w:b/>
                <w:sz w:val="18"/>
                <w:szCs w:val="18"/>
              </w:rPr>
              <w:t>Daire Başkanlığımıza EBYS ile gelen yazışmaların takibi ve cevabı</w:t>
            </w:r>
          </w:p>
          <w:p w:rsidR="000C5BFE" w:rsidRDefault="000C5BFE" w:rsidP="00536F90">
            <w:pPr>
              <w:spacing w:line="13" w:lineRule="exact"/>
              <w:rPr>
                <w:sz w:val="20"/>
              </w:rPr>
            </w:pPr>
          </w:p>
          <w:p w:rsidR="00646979" w:rsidRDefault="000C5BFE" w:rsidP="00536F90">
            <w:pPr>
              <w:spacing w:line="235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 w:rsidR="00646979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 xml:space="preserve">atın alma yoluyla alınacak malzemeler için evrak hazırlanması ve ödeme işlemlerinin gerçekleştirilmesi </w:t>
            </w:r>
          </w:p>
          <w:p w:rsidR="00646979" w:rsidRDefault="000C5BFE" w:rsidP="00536F90">
            <w:pPr>
              <w:spacing w:line="235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*Bakım-Onarım işlemlerinin yapılarak, evrakların hazırlanması ve ödeme işlemlerinin gerçekleştirilmesi </w:t>
            </w:r>
          </w:p>
          <w:p w:rsidR="000C5BFE" w:rsidRDefault="000C5BFE" w:rsidP="00536F90">
            <w:pPr>
              <w:spacing w:line="235" w:lineRule="auto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*Kütüphane Web içeriğinin güncellenmesi.</w:t>
            </w:r>
          </w:p>
          <w:p w:rsidR="00D40947" w:rsidRDefault="00D40947" w:rsidP="00D40947">
            <w:pPr>
              <w:spacing w:line="237" w:lineRule="auto"/>
              <w:ind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*Sürekli işçi puantajlarının hazırlanması.</w:t>
            </w:r>
          </w:p>
          <w:p w:rsidR="000C5BFE" w:rsidRDefault="000C5BFE" w:rsidP="00536F90">
            <w:pPr>
              <w:spacing w:line="12" w:lineRule="exact"/>
              <w:rPr>
                <w:sz w:val="20"/>
              </w:rPr>
            </w:pPr>
          </w:p>
          <w:p w:rsidR="00646979" w:rsidRDefault="000C5BFE" w:rsidP="00536F90">
            <w:pPr>
              <w:spacing w:line="232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*Kütüphane Temizlik kontrolünün yapılması </w:t>
            </w:r>
          </w:p>
          <w:p w:rsidR="00646979" w:rsidRDefault="00646979" w:rsidP="00646979">
            <w:pPr>
              <w:spacing w:line="235" w:lineRule="auto"/>
              <w:ind w:right="23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*Öğle, akşam ve </w:t>
            </w:r>
            <w:proofErr w:type="spellStart"/>
            <w:r>
              <w:rPr>
                <w:b/>
                <w:sz w:val="18"/>
              </w:rPr>
              <w:t>haftasonu</w:t>
            </w:r>
            <w:proofErr w:type="spellEnd"/>
            <w:r>
              <w:rPr>
                <w:b/>
                <w:sz w:val="18"/>
              </w:rPr>
              <w:t xml:space="preserve"> nöbetlerinin tutulması</w:t>
            </w:r>
          </w:p>
          <w:p w:rsidR="000C5BFE" w:rsidRDefault="000C5BFE" w:rsidP="00536F90">
            <w:pPr>
              <w:spacing w:line="11" w:lineRule="exact"/>
              <w:rPr>
                <w:sz w:val="20"/>
              </w:rPr>
            </w:pPr>
          </w:p>
          <w:p w:rsidR="00646979" w:rsidRDefault="000C5BFE" w:rsidP="00536F90">
            <w:pPr>
              <w:spacing w:line="235" w:lineRule="auto"/>
              <w:ind w:right="440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 w:rsidR="00646979">
              <w:rPr>
                <w:b/>
                <w:sz w:val="18"/>
              </w:rPr>
              <w:t>Ö</w:t>
            </w:r>
            <w:r>
              <w:rPr>
                <w:b/>
                <w:sz w:val="18"/>
              </w:rPr>
              <w:t xml:space="preserve">dünç, iade ve ayırtma işlemlerinin yapılması </w:t>
            </w:r>
          </w:p>
          <w:p w:rsidR="000B00C3" w:rsidRPr="00FE4DE3" w:rsidRDefault="000C5BFE" w:rsidP="00261ACE">
            <w:pPr>
              <w:spacing w:line="235" w:lineRule="auto"/>
              <w:ind w:right="440"/>
              <w:rPr>
                <w:sz w:val="20"/>
                <w:szCs w:val="20"/>
              </w:rPr>
            </w:pPr>
            <w:r>
              <w:rPr>
                <w:b/>
                <w:sz w:val="18"/>
              </w:rPr>
              <w:t>*</w:t>
            </w:r>
            <w:r w:rsidR="00646979">
              <w:rPr>
                <w:b/>
                <w:sz w:val="18"/>
              </w:rPr>
              <w:t>Ö</w:t>
            </w:r>
            <w:r>
              <w:rPr>
                <w:b/>
                <w:sz w:val="18"/>
              </w:rPr>
              <w:t>ğrenci, personel kay</w:t>
            </w:r>
            <w:r w:rsidR="00261ACE">
              <w:rPr>
                <w:b/>
                <w:sz w:val="18"/>
              </w:rPr>
              <w:t>ıt silme işlemlerinin yapılması</w:t>
            </w:r>
            <w:bookmarkStart w:id="0" w:name="_GoBack"/>
            <w:bookmarkEnd w:id="0"/>
          </w:p>
        </w:tc>
      </w:tr>
    </w:tbl>
    <w:p w:rsidR="000A5C42" w:rsidRPr="001657F9" w:rsidRDefault="000A5C42" w:rsidP="001657F9">
      <w:pPr>
        <w:tabs>
          <w:tab w:val="left" w:pos="6510"/>
        </w:tabs>
        <w:rPr>
          <w:rFonts w:ascii="Tahoma" w:hAnsi="Tahoma" w:cs="Tahoma"/>
          <w:sz w:val="100"/>
          <w:szCs w:val="100"/>
        </w:rPr>
      </w:pPr>
    </w:p>
    <w:sectPr w:rsidR="000A5C42" w:rsidRPr="001657F9" w:rsidSect="009C2D61">
      <w:headerReference w:type="default" r:id="rId7"/>
      <w:footerReference w:type="default" r:id="rId8"/>
      <w:pgSz w:w="16838" w:h="11906" w:orient="landscape" w:code="9"/>
      <w:pgMar w:top="992" w:right="851" w:bottom="567" w:left="1701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1AC" w:rsidRDefault="005561AC">
      <w:r>
        <w:separator/>
      </w:r>
    </w:p>
  </w:endnote>
  <w:endnote w:type="continuationSeparator" w:id="0">
    <w:p w:rsidR="005561AC" w:rsidRDefault="0055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0BC" w:rsidRPr="004D6647" w:rsidRDefault="002800BC" w:rsidP="004D6647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4D6647">
      <w:rPr>
        <w:rFonts w:ascii="Arial" w:hAnsi="Arial" w:cs="Arial"/>
      </w:rPr>
      <w:tab/>
    </w:r>
    <w:r w:rsidRPr="004D6647">
      <w:rPr>
        <w:rFonts w:ascii="Arial" w:hAnsi="Arial" w:cs="Arial"/>
      </w:rPr>
      <w:tab/>
    </w:r>
    <w:r w:rsidRPr="004D6647">
      <w:rPr>
        <w:rFonts w:ascii="Arial" w:hAnsi="Arial" w:cs="Arial"/>
      </w:rPr>
      <w:tab/>
    </w:r>
  </w:p>
  <w:p w:rsidR="002800BC" w:rsidRPr="004D6647" w:rsidRDefault="002800BC" w:rsidP="004D6647">
    <w:pPr>
      <w:tabs>
        <w:tab w:val="left" w:pos="100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6D1E6B" wp14:editId="6134C39D">
              <wp:simplePos x="0" y="0"/>
              <wp:positionH relativeFrom="column">
                <wp:posOffset>1063625</wp:posOffset>
              </wp:positionH>
              <wp:positionV relativeFrom="paragraph">
                <wp:posOffset>126365</wp:posOffset>
              </wp:positionV>
              <wp:extent cx="1545590" cy="241300"/>
              <wp:effectExtent l="0" t="0" r="16510" b="25400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559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800BC" w:rsidRDefault="002800BC" w:rsidP="004D664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No:911-00-PL 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C6D1E6B" id="AutoShape 2" o:spid="_x0000_s1029" style="position:absolute;margin-left:83.75pt;margin-top:9.95pt;width:121.7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">
              <v:textbox>
                <w:txbxContent>
                  <w:p w:rsidR="005D207F" w:rsidRDefault="005D207F" w:rsidP="004D664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Doküman No:911-00-PL 001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414895" wp14:editId="238A6136">
              <wp:simplePos x="0" y="0"/>
              <wp:positionH relativeFrom="column">
                <wp:posOffset>6210300</wp:posOffset>
              </wp:positionH>
              <wp:positionV relativeFrom="paragraph">
                <wp:posOffset>126365</wp:posOffset>
              </wp:positionV>
              <wp:extent cx="1118235" cy="241300"/>
              <wp:effectExtent l="0" t="0" r="24765" b="25400"/>
              <wp:wrapNone/>
              <wp:docPr id="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800BC" w:rsidRDefault="002800BC" w:rsidP="004D664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44A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Pr="00144A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44AE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4AE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4AE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61ACE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</w:rPr>
                            <w:t>12</w:t>
                          </w:r>
                          <w:r w:rsidRPr="00144AE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4A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144AE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4AE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4AE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61ACE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</w:rPr>
                            <w:t>12</w:t>
                          </w:r>
                          <w:r w:rsidRPr="00144AE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414895" id="AutoShape 11" o:spid="_x0000_s1030" style="position:absolute;margin-left:489pt;margin-top:9.95pt;width:88.0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">
              <v:textbox>
                <w:txbxContent>
                  <w:p w:rsidR="002800BC" w:rsidRDefault="002800BC" w:rsidP="004D664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44AEB">
                      <w:rPr>
                        <w:rFonts w:ascii="Arial" w:hAnsi="Arial" w:cs="Arial"/>
                        <w:sz w:val="16"/>
                        <w:szCs w:val="16"/>
                      </w:rPr>
                      <w:t>Sayfa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Pr="00144AE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144AE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144AE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instrText>PAGE  \* Arabic  \* MERGEFORMAT</w:instrText>
                    </w:r>
                    <w:r w:rsidRPr="00144AE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61AC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12</w:t>
                    </w:r>
                    <w:r w:rsidRPr="00144AE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144AE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/ </w:t>
                    </w:r>
                    <w:r w:rsidRPr="00144AE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144AE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instrText>NUMPAGES  \* Arabic  \* MERGEFORMAT</w:instrText>
                    </w:r>
                    <w:r w:rsidRPr="00144AE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61AC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12</w:t>
                    </w:r>
                    <w:r w:rsidRPr="00144AE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C0095F" wp14:editId="78343030">
              <wp:simplePos x="0" y="0"/>
              <wp:positionH relativeFrom="column">
                <wp:posOffset>5092065</wp:posOffset>
              </wp:positionH>
              <wp:positionV relativeFrom="paragraph">
                <wp:posOffset>126365</wp:posOffset>
              </wp:positionV>
              <wp:extent cx="1118235" cy="241300"/>
              <wp:effectExtent l="0" t="0" r="24765" b="25400"/>
              <wp:wrapNone/>
              <wp:docPr id="7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800BC" w:rsidRDefault="002800BC" w:rsidP="004D664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No:02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EC0095F" id="AutoShape 10" o:spid="_x0000_s1031" style="position:absolute;margin-left:400.95pt;margin-top:9.95pt;width:88.0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">
              <v:textbox>
                <w:txbxContent>
                  <w:p w:rsidR="005D207F" w:rsidRDefault="005D207F" w:rsidP="004D664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Rev. No:02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29A7DD" wp14:editId="2A1977AB">
              <wp:simplePos x="0" y="0"/>
              <wp:positionH relativeFrom="column">
                <wp:posOffset>3801110</wp:posOffset>
              </wp:positionH>
              <wp:positionV relativeFrom="paragraph">
                <wp:posOffset>126365</wp:posOffset>
              </wp:positionV>
              <wp:extent cx="1290955" cy="241300"/>
              <wp:effectExtent l="0" t="0" r="23495" b="25400"/>
              <wp:wrapNone/>
              <wp:docPr id="8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800BC" w:rsidRDefault="002800BC" w:rsidP="004D664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Tarihi:27/12/2016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529A7DD" id="_x0000_s1032" style="position:absolute;margin-left:299.3pt;margin-top:9.95pt;width:101.6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">
              <v:textbox>
                <w:txbxContent>
                  <w:p w:rsidR="005D207F" w:rsidRDefault="005D207F" w:rsidP="004D664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Rev. Tarihi:27/12/2016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109F4F" wp14:editId="4EBC586A">
              <wp:simplePos x="0" y="0"/>
              <wp:positionH relativeFrom="column">
                <wp:posOffset>2609215</wp:posOffset>
              </wp:positionH>
              <wp:positionV relativeFrom="paragraph">
                <wp:posOffset>126365</wp:posOffset>
              </wp:positionV>
              <wp:extent cx="1191895" cy="241300"/>
              <wp:effectExtent l="0" t="0" r="27305" b="2540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800BC" w:rsidRDefault="002800BC" w:rsidP="004D664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 Yayın:10/12/2012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E109F4F" id="_x0000_s1033" style="position:absolute;margin-left:205.45pt;margin-top:9.95pt;width:93.8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">
              <v:textbox>
                <w:txbxContent>
                  <w:p w:rsidR="005D207F" w:rsidRDefault="005D207F" w:rsidP="004D664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 Yayın:10/12/2012</w:t>
                    </w:r>
                  </w:p>
                </w:txbxContent>
              </v:textbox>
            </v:roundrect>
          </w:pict>
        </mc:Fallback>
      </mc:AlternateContent>
    </w:r>
    <w:r w:rsidRPr="004D6647">
      <w:tab/>
    </w:r>
  </w:p>
  <w:p w:rsidR="002800BC" w:rsidRPr="004D6647" w:rsidRDefault="002800BC" w:rsidP="004D66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1AC" w:rsidRDefault="005561AC">
      <w:r>
        <w:separator/>
      </w:r>
    </w:p>
  </w:footnote>
  <w:footnote w:type="continuationSeparator" w:id="0">
    <w:p w:rsidR="005561AC" w:rsidRDefault="0055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0BC" w:rsidRDefault="002800BC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CCB3DE" wp14:editId="2B1D268A">
              <wp:simplePos x="0" y="0"/>
              <wp:positionH relativeFrom="column">
                <wp:posOffset>44450</wp:posOffset>
              </wp:positionH>
              <wp:positionV relativeFrom="paragraph">
                <wp:posOffset>-90805</wp:posOffset>
              </wp:positionV>
              <wp:extent cx="8582025" cy="241300"/>
              <wp:effectExtent l="196850" t="13970" r="12700" b="11430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8202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2800BC" w:rsidRDefault="002800BC" w:rsidP="005B108E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:rsidR="002800BC" w:rsidRPr="00314D38" w:rsidRDefault="002800BC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FCCB3DE" id="AutoShape 8" o:spid="_x0000_s1026" style="position:absolute;left:0;text-align:left;margin-left:3.5pt;margin-top:-7.15pt;width:675.75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">
              <v:shadow on="t" type="perspective" opacity=".5" origin=",.5" offset="0,0" matrix=",56756f,,.5"/>
              <v:textbox>
                <w:txbxContent>
                  <w:p w:rsidR="005D207F" w:rsidRDefault="005D207F" w:rsidP="005B108E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:rsidR="005D207F" w:rsidRPr="00314D38" w:rsidRDefault="005D207F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2800BC" w:rsidRDefault="002800BC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85C3C46" wp14:editId="25810F7D">
              <wp:simplePos x="0" y="0"/>
              <wp:positionH relativeFrom="column">
                <wp:posOffset>2879725</wp:posOffset>
              </wp:positionH>
              <wp:positionV relativeFrom="paragraph">
                <wp:posOffset>46990</wp:posOffset>
              </wp:positionV>
              <wp:extent cx="3170555" cy="844550"/>
              <wp:effectExtent l="0" t="0" r="10795" b="127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7055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800BC" w:rsidRDefault="002800BC" w:rsidP="000C5BFE">
                          <w:pPr>
                            <w:spacing w:line="237" w:lineRule="auto"/>
                            <w:jc w:val="center"/>
                            <w:rPr>
                              <w:rFonts w:ascii="Arial" w:eastAsia="Arial" w:hAnsi="Arial"/>
                              <w:b/>
                              <w:sz w:val="18"/>
                            </w:rPr>
                          </w:pPr>
                          <w:r w:rsidRPr="000C5BFE">
                            <w:rPr>
                              <w:rFonts w:ascii="Arial" w:eastAsia="Arial" w:hAnsi="Arial"/>
                              <w:b/>
                              <w:sz w:val="18"/>
                            </w:rPr>
                            <w:t>KÜTÜPHANE VE DOKÜMANTASYON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18"/>
                            </w:rPr>
                            <w:t xml:space="preserve"> </w:t>
                          </w:r>
                        </w:p>
                        <w:p w:rsidR="002800BC" w:rsidRDefault="002800BC" w:rsidP="000C5BFE">
                          <w:pPr>
                            <w:spacing w:line="237" w:lineRule="auto"/>
                            <w:jc w:val="center"/>
                            <w:rPr>
                              <w:rFonts w:ascii="Arial" w:eastAsia="Arial" w:hAnsi="Arial"/>
                              <w:b/>
                              <w:sz w:val="18"/>
                            </w:rPr>
                          </w:pPr>
                          <w:r w:rsidRPr="000C5BFE">
                            <w:rPr>
                              <w:rFonts w:ascii="Arial" w:eastAsia="Arial" w:hAnsi="Arial"/>
                              <w:b/>
                              <w:sz w:val="18"/>
                            </w:rPr>
                            <w:t>DAİRE BAŞKANLIĞI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18"/>
                            </w:rPr>
                            <w:t xml:space="preserve"> </w:t>
                          </w:r>
                        </w:p>
                        <w:p w:rsidR="002800BC" w:rsidRPr="000C5BFE" w:rsidRDefault="002800BC" w:rsidP="000C5BFE">
                          <w:pPr>
                            <w:spacing w:line="237" w:lineRule="auto"/>
                            <w:jc w:val="center"/>
                            <w:rPr>
                              <w:rFonts w:ascii="Arial" w:eastAsia="Arial" w:hAnsi="Arial"/>
                              <w:b/>
                              <w:sz w:val="18"/>
                            </w:rPr>
                          </w:pPr>
                          <w:r w:rsidRPr="000C5BFE">
                            <w:rPr>
                              <w:rFonts w:ascii="Arial" w:eastAsia="Arial" w:hAnsi="Arial"/>
                              <w:b/>
                              <w:sz w:val="18"/>
                            </w:rPr>
                            <w:t>YIL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18"/>
                            </w:rPr>
                            <w:t>L</w:t>
                          </w:r>
                          <w:r w:rsidRPr="000C5BFE">
                            <w:rPr>
                              <w:rFonts w:ascii="Arial" w:eastAsia="Arial" w:hAnsi="Arial"/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18"/>
                            </w:rPr>
                            <w:t>K</w:t>
                          </w:r>
                          <w:r w:rsidRPr="000C5BFE">
                            <w:rPr>
                              <w:rFonts w:ascii="Arial" w:eastAsia="Arial" w:hAnsi="Arial"/>
                              <w:b/>
                              <w:sz w:val="18"/>
                            </w:rPr>
                            <w:t xml:space="preserve"> İŞ PLANI</w:t>
                          </w:r>
                        </w:p>
                        <w:p w:rsidR="002800BC" w:rsidRPr="000C5BFE" w:rsidRDefault="002800BC" w:rsidP="000C5BFE">
                          <w:pP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85C3C46" id="AutoShape 1" o:spid="_x0000_s1027" style="position:absolute;left:0;text-align:left;margin-left:226.75pt;margin-top:3.7pt;width:249.6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">
              <v:textbox>
                <w:txbxContent>
                  <w:p w:rsidR="00E06396" w:rsidRDefault="00171812" w:rsidP="000C5BFE">
                    <w:pPr>
                      <w:spacing w:line="237" w:lineRule="auto"/>
                      <w:jc w:val="center"/>
                      <w:rPr>
                        <w:rFonts w:ascii="Arial" w:eastAsia="Arial" w:hAnsi="Arial"/>
                        <w:b/>
                        <w:sz w:val="18"/>
                      </w:rPr>
                    </w:pPr>
                    <w:r w:rsidRPr="000C5BFE">
                      <w:rPr>
                        <w:rFonts w:ascii="Arial" w:eastAsia="Arial" w:hAnsi="Arial"/>
                        <w:b/>
                        <w:sz w:val="18"/>
                      </w:rPr>
                      <w:t>KÜTÜPHANE VE DOKÜMANTASYON</w:t>
                    </w:r>
                    <w:r>
                      <w:rPr>
                        <w:rFonts w:ascii="Arial" w:eastAsia="Arial" w:hAnsi="Arial"/>
                        <w:b/>
                        <w:sz w:val="18"/>
                      </w:rPr>
                      <w:t xml:space="preserve"> </w:t>
                    </w:r>
                  </w:p>
                  <w:p w:rsidR="00E06396" w:rsidRDefault="00171812" w:rsidP="000C5BFE">
                    <w:pPr>
                      <w:spacing w:line="237" w:lineRule="auto"/>
                      <w:jc w:val="center"/>
                      <w:rPr>
                        <w:rFonts w:ascii="Arial" w:eastAsia="Arial" w:hAnsi="Arial"/>
                        <w:b/>
                        <w:sz w:val="18"/>
                      </w:rPr>
                    </w:pPr>
                    <w:r w:rsidRPr="000C5BFE">
                      <w:rPr>
                        <w:rFonts w:ascii="Arial" w:eastAsia="Arial" w:hAnsi="Arial"/>
                        <w:b/>
                        <w:sz w:val="18"/>
                      </w:rPr>
                      <w:t>DAİRE BAŞKANLIĞI</w:t>
                    </w:r>
                    <w:r>
                      <w:rPr>
                        <w:rFonts w:ascii="Arial" w:eastAsia="Arial" w:hAnsi="Arial"/>
                        <w:b/>
                        <w:sz w:val="18"/>
                      </w:rPr>
                      <w:t xml:space="preserve"> </w:t>
                    </w:r>
                  </w:p>
                  <w:p w:rsidR="00171812" w:rsidRPr="000C5BFE" w:rsidRDefault="00171812" w:rsidP="000C5BFE">
                    <w:pPr>
                      <w:spacing w:line="237" w:lineRule="auto"/>
                      <w:jc w:val="center"/>
                      <w:rPr>
                        <w:rFonts w:ascii="Arial" w:eastAsia="Arial" w:hAnsi="Arial"/>
                        <w:b/>
                        <w:sz w:val="18"/>
                      </w:rPr>
                    </w:pPr>
                    <w:r w:rsidRPr="000C5BFE">
                      <w:rPr>
                        <w:rFonts w:ascii="Arial" w:eastAsia="Arial" w:hAnsi="Arial"/>
                        <w:b/>
                        <w:sz w:val="18"/>
                      </w:rPr>
                      <w:t>YIL</w:t>
                    </w:r>
                    <w:r>
                      <w:rPr>
                        <w:rFonts w:ascii="Arial" w:eastAsia="Arial" w:hAnsi="Arial"/>
                        <w:b/>
                        <w:sz w:val="18"/>
                      </w:rPr>
                      <w:t>L</w:t>
                    </w:r>
                    <w:r w:rsidRPr="000C5BFE">
                      <w:rPr>
                        <w:rFonts w:ascii="Arial" w:eastAsia="Arial" w:hAnsi="Arial"/>
                        <w:b/>
                        <w:sz w:val="18"/>
                      </w:rPr>
                      <w:t>I</w:t>
                    </w:r>
                    <w:r>
                      <w:rPr>
                        <w:rFonts w:ascii="Arial" w:eastAsia="Arial" w:hAnsi="Arial"/>
                        <w:b/>
                        <w:sz w:val="18"/>
                      </w:rPr>
                      <w:t>K</w:t>
                    </w:r>
                    <w:r w:rsidRPr="000C5BFE">
                      <w:rPr>
                        <w:rFonts w:ascii="Arial" w:eastAsia="Arial" w:hAnsi="Arial"/>
                        <w:b/>
                        <w:sz w:val="18"/>
                      </w:rPr>
                      <w:t xml:space="preserve"> İŞ PLANI</w:t>
                    </w:r>
                  </w:p>
                  <w:p w:rsidR="00171812" w:rsidRPr="000C5BFE" w:rsidRDefault="00171812" w:rsidP="000C5BFE">
                    <w:pPr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3C01E1" wp14:editId="1020FBEB">
              <wp:simplePos x="0" y="0"/>
              <wp:positionH relativeFrom="column">
                <wp:posOffset>688340</wp:posOffset>
              </wp:positionH>
              <wp:positionV relativeFrom="paragraph">
                <wp:posOffset>38735</wp:posOffset>
              </wp:positionV>
              <wp:extent cx="971550" cy="852805"/>
              <wp:effectExtent l="12065" t="10160" r="6985" b="1333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800BC" w:rsidRDefault="002800BC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9B649F5" wp14:editId="013FFFF8">
                                <wp:extent cx="678180" cy="678180"/>
                                <wp:effectExtent l="19050" t="0" r="7620" b="0"/>
                                <wp:docPr id="5" name="Resim 4" descr="MKU_Log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4" descr="MKU_Log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8180" cy="678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33C01E1" id="AutoShape 9" o:spid="_x0000_s1028" style="position:absolute;left:0;text-align:left;margin-left:54.2pt;margin-top:3.05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">
              <v:textbox style="mso-fit-shape-to-text:t">
                <w:txbxContent>
                  <w:p w:rsidR="005D207F" w:rsidRDefault="005D207F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9B649F5" wp14:editId="013FFFF8">
                          <wp:extent cx="678180" cy="678180"/>
                          <wp:effectExtent l="19050" t="0" r="7620" b="0"/>
                          <wp:docPr id="5" name="Resim 4" descr="MKU_Log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4" descr="MKU_Log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8180" cy="678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2800BC" w:rsidRDefault="002800BC" w:rsidP="00ED1D8D">
    <w:pPr>
      <w:jc w:val="center"/>
    </w:pPr>
  </w:p>
  <w:p w:rsidR="002800BC" w:rsidRDefault="002800BC" w:rsidP="00B3794F">
    <w:pPr>
      <w:tabs>
        <w:tab w:val="center" w:pos="7143"/>
        <w:tab w:val="right" w:pos="14286"/>
      </w:tabs>
    </w:pPr>
    <w:r>
      <w:tab/>
    </w:r>
    <w:r>
      <w:tab/>
    </w:r>
  </w:p>
  <w:p w:rsidR="002800BC" w:rsidRDefault="002800BC" w:rsidP="00ED1D8D">
    <w:pPr>
      <w:jc w:val="center"/>
    </w:pPr>
  </w:p>
  <w:p w:rsidR="002800BC" w:rsidRDefault="002800BC" w:rsidP="00ED1D8D">
    <w:pPr>
      <w:jc w:val="center"/>
    </w:pPr>
  </w:p>
  <w:p w:rsidR="002800BC" w:rsidRDefault="002800BC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003F3"/>
    <w:rsid w:val="00002670"/>
    <w:rsid w:val="000112BB"/>
    <w:rsid w:val="00015683"/>
    <w:rsid w:val="00025DAA"/>
    <w:rsid w:val="000309E5"/>
    <w:rsid w:val="00041BBF"/>
    <w:rsid w:val="000422FA"/>
    <w:rsid w:val="0004286F"/>
    <w:rsid w:val="00055AAA"/>
    <w:rsid w:val="00064E2B"/>
    <w:rsid w:val="000747AC"/>
    <w:rsid w:val="000757CC"/>
    <w:rsid w:val="00076E8A"/>
    <w:rsid w:val="0008036D"/>
    <w:rsid w:val="000934AB"/>
    <w:rsid w:val="000A5C42"/>
    <w:rsid w:val="000B00C3"/>
    <w:rsid w:val="000B0F83"/>
    <w:rsid w:val="000B30B8"/>
    <w:rsid w:val="000B6F02"/>
    <w:rsid w:val="000B733C"/>
    <w:rsid w:val="000C5109"/>
    <w:rsid w:val="000C5BFE"/>
    <w:rsid w:val="000D32C5"/>
    <w:rsid w:val="000D58EA"/>
    <w:rsid w:val="000E220F"/>
    <w:rsid w:val="000E3360"/>
    <w:rsid w:val="000F092B"/>
    <w:rsid w:val="000F1667"/>
    <w:rsid w:val="000F280C"/>
    <w:rsid w:val="000F610F"/>
    <w:rsid w:val="00101664"/>
    <w:rsid w:val="00101685"/>
    <w:rsid w:val="001158D6"/>
    <w:rsid w:val="0013077D"/>
    <w:rsid w:val="001313E0"/>
    <w:rsid w:val="00131CAB"/>
    <w:rsid w:val="00144AEB"/>
    <w:rsid w:val="001467E9"/>
    <w:rsid w:val="001469C6"/>
    <w:rsid w:val="00152A14"/>
    <w:rsid w:val="00153314"/>
    <w:rsid w:val="00157EED"/>
    <w:rsid w:val="00163907"/>
    <w:rsid w:val="001657F9"/>
    <w:rsid w:val="001672EB"/>
    <w:rsid w:val="0017067A"/>
    <w:rsid w:val="00171812"/>
    <w:rsid w:val="00172047"/>
    <w:rsid w:val="00173FC3"/>
    <w:rsid w:val="001741C9"/>
    <w:rsid w:val="00183E76"/>
    <w:rsid w:val="00190A49"/>
    <w:rsid w:val="00193A94"/>
    <w:rsid w:val="001959E2"/>
    <w:rsid w:val="001A1029"/>
    <w:rsid w:val="001B05C9"/>
    <w:rsid w:val="001B35A6"/>
    <w:rsid w:val="001C2B0B"/>
    <w:rsid w:val="001C56AD"/>
    <w:rsid w:val="001C58F8"/>
    <w:rsid w:val="001D172B"/>
    <w:rsid w:val="001D7966"/>
    <w:rsid w:val="001E0BAA"/>
    <w:rsid w:val="001E1657"/>
    <w:rsid w:val="001E23DB"/>
    <w:rsid w:val="001E3793"/>
    <w:rsid w:val="001F08E3"/>
    <w:rsid w:val="001F5658"/>
    <w:rsid w:val="001F582F"/>
    <w:rsid w:val="001F7226"/>
    <w:rsid w:val="00202A9B"/>
    <w:rsid w:val="00204A15"/>
    <w:rsid w:val="00205846"/>
    <w:rsid w:val="00207BD3"/>
    <w:rsid w:val="002171D9"/>
    <w:rsid w:val="00225D15"/>
    <w:rsid w:val="002278FD"/>
    <w:rsid w:val="002307F1"/>
    <w:rsid w:val="0024097D"/>
    <w:rsid w:val="002428F9"/>
    <w:rsid w:val="00246470"/>
    <w:rsid w:val="00246AB9"/>
    <w:rsid w:val="0025752C"/>
    <w:rsid w:val="00261ACE"/>
    <w:rsid w:val="00263625"/>
    <w:rsid w:val="00270F1C"/>
    <w:rsid w:val="002800BC"/>
    <w:rsid w:val="002832BB"/>
    <w:rsid w:val="0029133A"/>
    <w:rsid w:val="00292839"/>
    <w:rsid w:val="00292F68"/>
    <w:rsid w:val="00293464"/>
    <w:rsid w:val="00293794"/>
    <w:rsid w:val="00296200"/>
    <w:rsid w:val="002A2B7A"/>
    <w:rsid w:val="002A6945"/>
    <w:rsid w:val="002C1E48"/>
    <w:rsid w:val="002C2701"/>
    <w:rsid w:val="002D4469"/>
    <w:rsid w:val="002E1AC8"/>
    <w:rsid w:val="002E5EF4"/>
    <w:rsid w:val="002F5953"/>
    <w:rsid w:val="00304993"/>
    <w:rsid w:val="00304FD3"/>
    <w:rsid w:val="00306363"/>
    <w:rsid w:val="00314AFA"/>
    <w:rsid w:val="00314D38"/>
    <w:rsid w:val="003150EB"/>
    <w:rsid w:val="003221FC"/>
    <w:rsid w:val="00325D35"/>
    <w:rsid w:val="0032710D"/>
    <w:rsid w:val="003372F0"/>
    <w:rsid w:val="00341B76"/>
    <w:rsid w:val="00344EE2"/>
    <w:rsid w:val="003535CC"/>
    <w:rsid w:val="003560BE"/>
    <w:rsid w:val="00367C40"/>
    <w:rsid w:val="003740CF"/>
    <w:rsid w:val="00374AF4"/>
    <w:rsid w:val="00382E54"/>
    <w:rsid w:val="00386E58"/>
    <w:rsid w:val="003919EF"/>
    <w:rsid w:val="00393FEF"/>
    <w:rsid w:val="003A1F32"/>
    <w:rsid w:val="003A3329"/>
    <w:rsid w:val="003A7B5F"/>
    <w:rsid w:val="003C408A"/>
    <w:rsid w:val="003D01DD"/>
    <w:rsid w:val="003E21F2"/>
    <w:rsid w:val="003F31BD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65D05"/>
    <w:rsid w:val="00467D03"/>
    <w:rsid w:val="004728C4"/>
    <w:rsid w:val="0047733C"/>
    <w:rsid w:val="00482255"/>
    <w:rsid w:val="00484005"/>
    <w:rsid w:val="004A1367"/>
    <w:rsid w:val="004A3E18"/>
    <w:rsid w:val="004A5938"/>
    <w:rsid w:val="004C15BA"/>
    <w:rsid w:val="004C23BA"/>
    <w:rsid w:val="004D0D15"/>
    <w:rsid w:val="004D274F"/>
    <w:rsid w:val="004D6647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36F90"/>
    <w:rsid w:val="005428AA"/>
    <w:rsid w:val="00545BE2"/>
    <w:rsid w:val="00555102"/>
    <w:rsid w:val="005561AC"/>
    <w:rsid w:val="00556378"/>
    <w:rsid w:val="0056295B"/>
    <w:rsid w:val="00562B83"/>
    <w:rsid w:val="00564FB5"/>
    <w:rsid w:val="0056581A"/>
    <w:rsid w:val="005863F9"/>
    <w:rsid w:val="00591F36"/>
    <w:rsid w:val="005A20CF"/>
    <w:rsid w:val="005B108E"/>
    <w:rsid w:val="005B298B"/>
    <w:rsid w:val="005C3A30"/>
    <w:rsid w:val="005C3C4B"/>
    <w:rsid w:val="005D207F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5367"/>
    <w:rsid w:val="00646979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2DCD"/>
    <w:rsid w:val="006C5963"/>
    <w:rsid w:val="006D591C"/>
    <w:rsid w:val="006E1722"/>
    <w:rsid w:val="006E1FF5"/>
    <w:rsid w:val="006F259C"/>
    <w:rsid w:val="0070740F"/>
    <w:rsid w:val="0072645E"/>
    <w:rsid w:val="007400C8"/>
    <w:rsid w:val="007406BD"/>
    <w:rsid w:val="007413F0"/>
    <w:rsid w:val="00751862"/>
    <w:rsid w:val="007577C8"/>
    <w:rsid w:val="00770AD0"/>
    <w:rsid w:val="00785516"/>
    <w:rsid w:val="00792CE7"/>
    <w:rsid w:val="00794897"/>
    <w:rsid w:val="007965FF"/>
    <w:rsid w:val="007A43E1"/>
    <w:rsid w:val="007A5D99"/>
    <w:rsid w:val="007B2E33"/>
    <w:rsid w:val="007C6ABC"/>
    <w:rsid w:val="007D083F"/>
    <w:rsid w:val="007D0CBB"/>
    <w:rsid w:val="007E2970"/>
    <w:rsid w:val="007E3959"/>
    <w:rsid w:val="007E3A00"/>
    <w:rsid w:val="007F2D41"/>
    <w:rsid w:val="00806D8B"/>
    <w:rsid w:val="00814106"/>
    <w:rsid w:val="008222BB"/>
    <w:rsid w:val="00831F2D"/>
    <w:rsid w:val="00852653"/>
    <w:rsid w:val="008612BC"/>
    <w:rsid w:val="0086386F"/>
    <w:rsid w:val="00870A9E"/>
    <w:rsid w:val="0088396A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77DB"/>
    <w:rsid w:val="00900D8E"/>
    <w:rsid w:val="00902F3B"/>
    <w:rsid w:val="00905798"/>
    <w:rsid w:val="00920612"/>
    <w:rsid w:val="00935AB2"/>
    <w:rsid w:val="00943384"/>
    <w:rsid w:val="009472C8"/>
    <w:rsid w:val="00950790"/>
    <w:rsid w:val="00951096"/>
    <w:rsid w:val="00953911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8DE"/>
    <w:rsid w:val="009C2D61"/>
    <w:rsid w:val="009C6852"/>
    <w:rsid w:val="009C77D0"/>
    <w:rsid w:val="009D5CDB"/>
    <w:rsid w:val="009D66B3"/>
    <w:rsid w:val="009D6785"/>
    <w:rsid w:val="009E1318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0D66"/>
    <w:rsid w:val="00A32D8B"/>
    <w:rsid w:val="00A33B15"/>
    <w:rsid w:val="00A354E9"/>
    <w:rsid w:val="00A4467B"/>
    <w:rsid w:val="00A742A4"/>
    <w:rsid w:val="00A92311"/>
    <w:rsid w:val="00AB0599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01"/>
    <w:rsid w:val="00B33511"/>
    <w:rsid w:val="00B35984"/>
    <w:rsid w:val="00B3794F"/>
    <w:rsid w:val="00B40CF6"/>
    <w:rsid w:val="00B41C44"/>
    <w:rsid w:val="00B45B65"/>
    <w:rsid w:val="00B5107B"/>
    <w:rsid w:val="00B54A1F"/>
    <w:rsid w:val="00B70A0F"/>
    <w:rsid w:val="00B803D9"/>
    <w:rsid w:val="00B80C75"/>
    <w:rsid w:val="00B81842"/>
    <w:rsid w:val="00B81854"/>
    <w:rsid w:val="00B82D08"/>
    <w:rsid w:val="00BA355E"/>
    <w:rsid w:val="00BA4484"/>
    <w:rsid w:val="00BB117F"/>
    <w:rsid w:val="00BC3705"/>
    <w:rsid w:val="00BC7C14"/>
    <w:rsid w:val="00BD26B2"/>
    <w:rsid w:val="00BE0AB3"/>
    <w:rsid w:val="00BF52E2"/>
    <w:rsid w:val="00C026AF"/>
    <w:rsid w:val="00C179F6"/>
    <w:rsid w:val="00C24520"/>
    <w:rsid w:val="00C2701C"/>
    <w:rsid w:val="00C35652"/>
    <w:rsid w:val="00C37BF6"/>
    <w:rsid w:val="00C464D5"/>
    <w:rsid w:val="00C504C5"/>
    <w:rsid w:val="00C75098"/>
    <w:rsid w:val="00C820DB"/>
    <w:rsid w:val="00C834C3"/>
    <w:rsid w:val="00C83A79"/>
    <w:rsid w:val="00C90D6E"/>
    <w:rsid w:val="00C9141A"/>
    <w:rsid w:val="00C952D5"/>
    <w:rsid w:val="00CA0794"/>
    <w:rsid w:val="00CA1E53"/>
    <w:rsid w:val="00CA48E5"/>
    <w:rsid w:val="00CA53C5"/>
    <w:rsid w:val="00CB1427"/>
    <w:rsid w:val="00CB20A0"/>
    <w:rsid w:val="00CB7909"/>
    <w:rsid w:val="00CC0EA6"/>
    <w:rsid w:val="00CD2985"/>
    <w:rsid w:val="00CE79ED"/>
    <w:rsid w:val="00CF0F42"/>
    <w:rsid w:val="00CF146D"/>
    <w:rsid w:val="00D120C9"/>
    <w:rsid w:val="00D1225E"/>
    <w:rsid w:val="00D12844"/>
    <w:rsid w:val="00D13131"/>
    <w:rsid w:val="00D134A3"/>
    <w:rsid w:val="00D37440"/>
    <w:rsid w:val="00D40947"/>
    <w:rsid w:val="00D46BB5"/>
    <w:rsid w:val="00D668F2"/>
    <w:rsid w:val="00D709DD"/>
    <w:rsid w:val="00D70B21"/>
    <w:rsid w:val="00D72C17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E050C4"/>
    <w:rsid w:val="00E06396"/>
    <w:rsid w:val="00E147AB"/>
    <w:rsid w:val="00E365E1"/>
    <w:rsid w:val="00E377DA"/>
    <w:rsid w:val="00E45B56"/>
    <w:rsid w:val="00E54DA6"/>
    <w:rsid w:val="00E73B15"/>
    <w:rsid w:val="00E76EAD"/>
    <w:rsid w:val="00EA5500"/>
    <w:rsid w:val="00EA7C41"/>
    <w:rsid w:val="00EB1F31"/>
    <w:rsid w:val="00EB319A"/>
    <w:rsid w:val="00EB753A"/>
    <w:rsid w:val="00ED1D8D"/>
    <w:rsid w:val="00ED431D"/>
    <w:rsid w:val="00EE3817"/>
    <w:rsid w:val="00EE3CED"/>
    <w:rsid w:val="00EF4925"/>
    <w:rsid w:val="00EF5656"/>
    <w:rsid w:val="00F046B4"/>
    <w:rsid w:val="00F12CB0"/>
    <w:rsid w:val="00F2173A"/>
    <w:rsid w:val="00F23304"/>
    <w:rsid w:val="00F26E8B"/>
    <w:rsid w:val="00F26EC1"/>
    <w:rsid w:val="00F36AF3"/>
    <w:rsid w:val="00F37AA4"/>
    <w:rsid w:val="00F4670C"/>
    <w:rsid w:val="00F52FAA"/>
    <w:rsid w:val="00F56BC1"/>
    <w:rsid w:val="00F60BD6"/>
    <w:rsid w:val="00F72805"/>
    <w:rsid w:val="00F8108E"/>
    <w:rsid w:val="00F853B0"/>
    <w:rsid w:val="00F866D7"/>
    <w:rsid w:val="00FA6334"/>
    <w:rsid w:val="00FB5401"/>
    <w:rsid w:val="00FB6E7F"/>
    <w:rsid w:val="00FC21B5"/>
    <w:rsid w:val="00FC513B"/>
    <w:rsid w:val="00FD007C"/>
    <w:rsid w:val="00FD62D0"/>
    <w:rsid w:val="00FE5608"/>
    <w:rsid w:val="00FE769F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28E7EA"/>
  <w15:docId w15:val="{4C1F09FB-E376-4FA6-8D70-4AE27E9B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118</TotalTime>
  <Pages>12</Pages>
  <Words>6195</Words>
  <Characters>35316</Characters>
  <Application>Microsoft Office Word</Application>
  <DocSecurity>0</DocSecurity>
  <Lines>294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41429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pc</cp:lastModifiedBy>
  <cp:revision>28</cp:revision>
  <cp:lastPrinted>2013-10-22T08:42:00Z</cp:lastPrinted>
  <dcterms:created xsi:type="dcterms:W3CDTF">2023-01-03T08:08:00Z</dcterms:created>
  <dcterms:modified xsi:type="dcterms:W3CDTF">2023-01-05T12:45:00Z</dcterms:modified>
</cp:coreProperties>
</file>