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C" w:rsidRDefault="007E49BC">
      <w:bookmarkStart w:id="0" w:name="_GoBack"/>
      <w:bookmarkEnd w:id="0"/>
    </w:p>
    <w:p w:rsidR="007E49BC" w:rsidRDefault="007E49BC"/>
    <w:p w:rsidR="00BB7B9A" w:rsidRDefault="00BB7B9A"/>
    <w:p w:rsidR="00BB7B9A" w:rsidRDefault="00BB7B9A"/>
    <w:p w:rsidR="00BB7B9A" w:rsidRDefault="00BB7B9A"/>
    <w:p w:rsidR="006D3D8E" w:rsidRPr="006D3D8E" w:rsidRDefault="006D3D8E" w:rsidP="006D3D8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Makale Sağlama Hizmeti talebinde bulunan kişiye ait bilgiler</w:t>
      </w:r>
    </w:p>
    <w:p w:rsidR="006D3D8E" w:rsidRPr="006D3D8E" w:rsidRDefault="006D3D8E" w:rsidP="006D3D8E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D3D8E" w:rsidRPr="006D3D8E" w:rsidRDefault="006D3D8E" w:rsidP="006D3D8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Adı Soyadı:</w:t>
      </w:r>
    </w:p>
    <w:p w:rsidR="006D3D8E" w:rsidRPr="006D3D8E" w:rsidRDefault="006D3D8E" w:rsidP="006D3D8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E-Posta adresi:</w:t>
      </w:r>
    </w:p>
    <w:p w:rsidR="006D3D8E" w:rsidRPr="006D3D8E" w:rsidRDefault="006D3D8E" w:rsidP="006D3D8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Fakülte/</w:t>
      </w:r>
      <w:proofErr w:type="gramStart"/>
      <w:r w:rsidRPr="006D3D8E">
        <w:rPr>
          <w:rFonts w:ascii="Times New Roman" w:hAnsi="Times New Roman" w:cs="Times New Roman"/>
          <w:color w:val="000000"/>
          <w:sz w:val="24"/>
          <w:szCs w:val="24"/>
        </w:rPr>
        <w:t>Bölüm :</w:t>
      </w:r>
      <w:proofErr w:type="gramEnd"/>
    </w:p>
    <w:p w:rsidR="006D3D8E" w:rsidRPr="006D3D8E" w:rsidRDefault="006D3D8E" w:rsidP="006D3D8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Sicil No:</w:t>
      </w:r>
    </w:p>
    <w:p w:rsidR="006D3D8E" w:rsidRPr="006D3D8E" w:rsidRDefault="006D3D8E" w:rsidP="006D3D8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Telefon: </w:t>
      </w:r>
    </w:p>
    <w:p w:rsidR="006D3D8E" w:rsidRPr="006D3D8E" w:rsidRDefault="006D3D8E" w:rsidP="006D3D8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Talep edilen belgeye ait bilgiler</w:t>
      </w:r>
    </w:p>
    <w:p w:rsidR="006D3D8E" w:rsidRPr="006D3D8E" w:rsidRDefault="006D3D8E" w:rsidP="006D3D8E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Dergi Adı:</w:t>
      </w:r>
    </w:p>
    <w:p w:rsidR="001366CB" w:rsidRDefault="001366CB" w:rsidP="006D3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sz w:val="24"/>
          <w:szCs w:val="24"/>
        </w:rPr>
      </w:pPr>
      <w:r w:rsidRPr="006D3D8E">
        <w:rPr>
          <w:rFonts w:ascii="Times New Roman" w:hAnsi="Times New Roman" w:cs="Times New Roman"/>
          <w:sz w:val="24"/>
          <w:szCs w:val="24"/>
        </w:rPr>
        <w:t>Dergi ISSN: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Makale Adı: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Yazar Ad(</w:t>
      </w:r>
      <w:proofErr w:type="spellStart"/>
      <w:r w:rsidRPr="006D3D8E">
        <w:rPr>
          <w:rFonts w:ascii="Times New Roman" w:hAnsi="Times New Roman" w:cs="Times New Roman"/>
          <w:color w:val="000000"/>
          <w:sz w:val="24"/>
          <w:szCs w:val="24"/>
        </w:rPr>
        <w:t>lar</w:t>
      </w:r>
      <w:proofErr w:type="spellEnd"/>
      <w:r w:rsidRPr="006D3D8E">
        <w:rPr>
          <w:rFonts w:ascii="Times New Roman" w:hAnsi="Times New Roman" w:cs="Times New Roman"/>
          <w:color w:val="000000"/>
          <w:sz w:val="24"/>
          <w:szCs w:val="24"/>
        </w:rPr>
        <w:t>)ı: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Yıl: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Cilt: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No: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Sayfalar:</w:t>
      </w:r>
    </w:p>
    <w:p w:rsidR="001366CB" w:rsidRDefault="001366CB" w:rsidP="006D3D8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D8E" w:rsidRPr="006D3D8E" w:rsidRDefault="006D3D8E" w:rsidP="006D3D8E">
      <w:pPr>
        <w:jc w:val="both"/>
        <w:rPr>
          <w:rFonts w:ascii="Times New Roman" w:hAnsi="Times New Roman" w:cs="Times New Roman"/>
          <w:sz w:val="24"/>
          <w:szCs w:val="24"/>
        </w:rPr>
      </w:pPr>
      <w:r w:rsidRPr="006D3D8E">
        <w:rPr>
          <w:rFonts w:ascii="Times New Roman" w:hAnsi="Times New Roman" w:cs="Times New Roman"/>
          <w:color w:val="000000"/>
          <w:sz w:val="24"/>
          <w:szCs w:val="24"/>
        </w:rPr>
        <w:t>İstekte Bulunulan Kütüphane:</w:t>
      </w:r>
    </w:p>
    <w:p w:rsidR="006D3D8E" w:rsidRDefault="006D3D8E" w:rsidP="006D3D8E">
      <w:pPr>
        <w:rPr>
          <w:sz w:val="24"/>
          <w:szCs w:val="24"/>
        </w:rPr>
      </w:pPr>
    </w:p>
    <w:p w:rsidR="000E3213" w:rsidRDefault="000E3213" w:rsidP="000E321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990000"/>
          <w:sz w:val="36"/>
          <w:szCs w:val="36"/>
        </w:rPr>
      </w:pPr>
    </w:p>
    <w:p w:rsidR="000E3213" w:rsidRDefault="000E3213" w:rsidP="000E3213"/>
    <w:p w:rsidR="007E49BC" w:rsidRDefault="007E49BC" w:rsidP="007E49BC">
      <w:pPr>
        <w:rPr>
          <w:b/>
          <w:caps/>
          <w:color w:val="000000"/>
          <w:sz w:val="24"/>
          <w:szCs w:val="24"/>
        </w:rPr>
      </w:pPr>
    </w:p>
    <w:p w:rsidR="00BB7B9A" w:rsidRDefault="00BB7B9A" w:rsidP="007E49BC">
      <w:pPr>
        <w:rPr>
          <w:b/>
          <w:caps/>
          <w:color w:val="000000"/>
          <w:sz w:val="24"/>
          <w:szCs w:val="24"/>
        </w:rPr>
      </w:pPr>
    </w:p>
    <w:p w:rsidR="00BB7B9A" w:rsidRPr="0061324B" w:rsidRDefault="00BB7B9A" w:rsidP="007E49BC">
      <w:pPr>
        <w:rPr>
          <w:color w:val="000000"/>
          <w:sz w:val="24"/>
          <w:szCs w:val="24"/>
        </w:rPr>
      </w:pPr>
    </w:p>
    <w:p w:rsidR="00EA2597" w:rsidRPr="003A3329" w:rsidRDefault="00EA2597" w:rsidP="00064E2B">
      <w:pPr>
        <w:ind w:left="284" w:right="253"/>
        <w:jc w:val="right"/>
        <w:rPr>
          <w:b/>
          <w:bCs/>
          <w:sz w:val="100"/>
          <w:szCs w:val="100"/>
        </w:rPr>
      </w:pPr>
    </w:p>
    <w:sectPr w:rsidR="00EA2597" w:rsidRPr="003A3329" w:rsidSect="00CE79ED">
      <w:headerReference w:type="default" r:id="rId9"/>
      <w:footerReference w:type="default" r:id="rId10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4C" w:rsidRDefault="0077684C">
      <w:r>
        <w:separator/>
      </w:r>
    </w:p>
  </w:endnote>
  <w:endnote w:type="continuationSeparator" w:id="0">
    <w:p w:rsidR="0077684C" w:rsidRDefault="0077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rPr>
        <w:rFonts w:ascii="Arial" w:hAnsi="Arial" w:cs="Arial"/>
      </w:rPr>
    </w:pPr>
  </w:p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tabs>
        <w:tab w:val="clear" w:pos="4536"/>
        <w:tab w:val="clear" w:pos="9072"/>
        <w:tab w:val="left" w:pos="10080"/>
      </w:tabs>
    </w:pPr>
    <w:r>
      <w:tab/>
    </w:r>
  </w:p>
  <w:p w:rsidR="00253EE7" w:rsidRDefault="00253EE7" w:rsidP="00253EE7">
    <w:pPr>
      <w:pStyle w:val="Altbilgi"/>
    </w:pPr>
  </w:p>
  <w:p w:rsidR="00655C3B" w:rsidRPr="00314D38" w:rsidRDefault="00655C3B" w:rsidP="00ED1D8D">
    <w:pPr>
      <w:pStyle w:val="Altbilgi"/>
      <w:rPr>
        <w:rFonts w:ascii="Arial" w:hAnsi="Arial" w:cs="Arial"/>
      </w:rPr>
    </w:pPr>
  </w:p>
  <w:p w:rsidR="00EA28C3" w:rsidRPr="00EA28C3" w:rsidRDefault="000137E4" w:rsidP="00EA28C3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67B8EC" wp14:editId="7F2E0D19">
              <wp:simplePos x="0" y="0"/>
              <wp:positionH relativeFrom="column">
                <wp:posOffset>4299585</wp:posOffset>
              </wp:positionH>
              <wp:positionV relativeFrom="paragraph">
                <wp:posOffset>75565</wp:posOffset>
              </wp:positionV>
              <wp:extent cx="822960" cy="241300"/>
              <wp:effectExtent l="0" t="0" r="15240" b="25400"/>
              <wp:wrapNone/>
              <wp:docPr id="4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No:01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1" o:spid="_x0000_s1029" style="position:absolute;margin-left:338.55pt;margin-top:5.95pt;width:64.8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No:01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D44C04" wp14:editId="5475270B">
              <wp:simplePos x="0" y="0"/>
              <wp:positionH relativeFrom="column">
                <wp:posOffset>2892425</wp:posOffset>
              </wp:positionH>
              <wp:positionV relativeFrom="paragraph">
                <wp:posOffset>75565</wp:posOffset>
              </wp:positionV>
              <wp:extent cx="1367155" cy="241300"/>
              <wp:effectExtent l="0" t="0" r="23495" b="2540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1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Tarihi: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13/08/2014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0" o:spid="_x0000_s1030" style="position:absolute;margin-left:227.75pt;margin-top:5.95pt;width:107.6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Tarihi: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13/08/2014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 w:rsidR="00A468D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FBD577" wp14:editId="3538F2EC">
              <wp:simplePos x="0" y="0"/>
              <wp:positionH relativeFrom="column">
                <wp:posOffset>1521460</wp:posOffset>
              </wp:positionH>
              <wp:positionV relativeFrom="paragraph">
                <wp:posOffset>75565</wp:posOffset>
              </wp:positionV>
              <wp:extent cx="1367155" cy="241300"/>
              <wp:effectExtent l="0" t="0" r="23495" b="25400"/>
              <wp:wrapNone/>
              <wp:docPr id="6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1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İlk Yayın: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10/12/2012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D33671A" id="AutoShape 29" o:spid="_x0000_s1030" style="position:absolute;margin-left:119.8pt;margin-top:5.95pt;width:107.6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İlk Yayın:10/12/2012</w:t>
                    </w:r>
                  </w:p>
                </w:txbxContent>
              </v:textbox>
            </v:roundrect>
          </w:pict>
        </mc:Fallback>
      </mc:AlternateContent>
    </w:r>
    <w:r w:rsidR="00A468D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CC2685" wp14:editId="06EEA48C">
              <wp:simplePos x="0" y="0"/>
              <wp:positionH relativeFrom="column">
                <wp:posOffset>-123190</wp:posOffset>
              </wp:positionH>
              <wp:positionV relativeFrom="paragraph">
                <wp:posOffset>75565</wp:posOffset>
              </wp:positionV>
              <wp:extent cx="1654810" cy="241300"/>
              <wp:effectExtent l="0" t="0" r="21590" b="254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48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Doküman No:</w:t>
                          </w:r>
                          <w:r w:rsidR="000E3213">
                            <w:rPr>
                              <w:rFonts w:ascii="Arial" w:hAnsi="Arial" w:cs="Arial"/>
                            </w:rPr>
                            <w:t>906-01</w:t>
                          </w:r>
                          <w:r>
                            <w:rPr>
                              <w:rFonts w:ascii="Arial" w:hAnsi="Arial" w:cs="Arial"/>
                            </w:rPr>
                            <w:t>-FR/</w:t>
                          </w:r>
                          <w:r w:rsidR="00D70C9C">
                            <w:rPr>
                              <w:rFonts w:ascii="Arial" w:hAnsi="Arial" w:cs="Arial"/>
                            </w:rPr>
                            <w:t>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2" style="position:absolute;margin-left:-9.7pt;margin-top:5.95pt;width:130.3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Doküman No:</w:t>
                    </w:r>
                    <w:r w:rsidR="000E3213">
                      <w:rPr>
                        <w:rFonts w:ascii="Arial" w:hAnsi="Arial" w:cs="Arial"/>
                      </w:rPr>
                      <w:t>906-01</w:t>
                    </w:r>
                    <w:r>
                      <w:rPr>
                        <w:rFonts w:ascii="Arial" w:hAnsi="Arial" w:cs="Arial"/>
                      </w:rPr>
                      <w:t>-FR/</w:t>
                    </w:r>
                    <w:r w:rsidR="00D70C9C">
                      <w:rPr>
                        <w:rFonts w:ascii="Arial" w:hAnsi="Arial" w:cs="Arial"/>
                      </w:rPr>
                      <w:t>199</w:t>
                    </w:r>
                  </w:p>
                </w:txbxContent>
              </v:textbox>
            </v:roundrect>
          </w:pict>
        </mc:Fallback>
      </mc:AlternateContent>
    </w:r>
    <w:r w:rsidR="00D900C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491CCF" wp14:editId="43E2F8C1">
              <wp:simplePos x="0" y="0"/>
              <wp:positionH relativeFrom="column">
                <wp:posOffset>5125720</wp:posOffset>
              </wp:positionH>
              <wp:positionV relativeFrom="paragraph">
                <wp:posOffset>76200</wp:posOffset>
              </wp:positionV>
              <wp:extent cx="1118235" cy="241300"/>
              <wp:effectExtent l="10795" t="9525" r="13970" b="6350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4491CCF" id="AutoShape 32" o:spid="_x0000_s1033" style="position:absolute;margin-left:403.6pt;margin-top:6pt;width:88.0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</w:p>
  <w:p w:rsidR="00655C3B" w:rsidRDefault="00655C3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4C" w:rsidRDefault="0077684C">
      <w:r>
        <w:separator/>
      </w:r>
    </w:p>
  </w:footnote>
  <w:footnote w:type="continuationSeparator" w:id="0">
    <w:p w:rsidR="0077684C" w:rsidRDefault="00776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D900C6" w:rsidP="00FD41C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356DA1" w:rsidRDefault="00356DA1" w:rsidP="00356DA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6" style="position:absolute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356DA1" w:rsidRDefault="00356DA1" w:rsidP="00356DA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655C3B" w:rsidRDefault="00D900C6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1644554</wp:posOffset>
              </wp:positionH>
              <wp:positionV relativeFrom="paragraph">
                <wp:posOffset>94076</wp:posOffset>
              </wp:positionV>
              <wp:extent cx="3127402" cy="844550"/>
              <wp:effectExtent l="0" t="0" r="15875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27402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D3D8E" w:rsidRPr="006D3D8E" w:rsidRDefault="006D3D8E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D3D8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KÜTÜPHANELERARASI İŞBİRLİĞİ (ILL) </w:t>
                          </w:r>
                        </w:p>
                        <w:p w:rsidR="007E49BC" w:rsidRPr="006D3D8E" w:rsidRDefault="006D3D8E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D3D8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MAKALE TALEP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1" o:spid="_x0000_s1027" style="position:absolute;left:0;text-align:left;margin-left:129.5pt;margin-top:7.4pt;width:246.2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">
              <v:textbox>
                <w:txbxContent>
                  <w:p w:rsidR="006D3D8E" w:rsidRPr="006D3D8E" w:rsidRDefault="006D3D8E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6D3D8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KÜTÜPHANELERARASI İŞBİRLİĞİ (ILL) </w:t>
                    </w:r>
                  </w:p>
                  <w:p w:rsidR="007E49BC" w:rsidRPr="006D3D8E" w:rsidRDefault="006D3D8E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6D3D8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MAKALE TALEP 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80010</wp:posOffset>
              </wp:positionV>
              <wp:extent cx="971550" cy="852805"/>
              <wp:effectExtent l="5715" t="13335" r="12700" b="952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D4469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678180" cy="678180"/>
                                <wp:effectExtent l="19050" t="0" r="762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9" o:spid="_x0000_s1028" style="position:absolute;left:0;text-align:left;margin-left:1.2pt;margin-top:6.3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">
              <v:textbox style="mso-fit-shape-to-text:t">
                <w:txbxContent>
                  <w:p w:rsidR="00655C3B" w:rsidRDefault="002D446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78180" cy="678180"/>
                          <wp:effectExtent l="19050" t="0" r="762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137E4"/>
    <w:rsid w:val="00025DAA"/>
    <w:rsid w:val="000309E5"/>
    <w:rsid w:val="00041BBF"/>
    <w:rsid w:val="000422FA"/>
    <w:rsid w:val="0004286F"/>
    <w:rsid w:val="00055AAA"/>
    <w:rsid w:val="00064E2B"/>
    <w:rsid w:val="000720DE"/>
    <w:rsid w:val="000755AE"/>
    <w:rsid w:val="000757CC"/>
    <w:rsid w:val="00076E8A"/>
    <w:rsid w:val="0008036D"/>
    <w:rsid w:val="00081E73"/>
    <w:rsid w:val="000934AB"/>
    <w:rsid w:val="000A5C42"/>
    <w:rsid w:val="000B30B8"/>
    <w:rsid w:val="000B6F02"/>
    <w:rsid w:val="000B733C"/>
    <w:rsid w:val="000C5109"/>
    <w:rsid w:val="000D32C5"/>
    <w:rsid w:val="000D58EA"/>
    <w:rsid w:val="000E3213"/>
    <w:rsid w:val="000E3360"/>
    <w:rsid w:val="000F092B"/>
    <w:rsid w:val="000F1667"/>
    <w:rsid w:val="000F280C"/>
    <w:rsid w:val="000F610F"/>
    <w:rsid w:val="00101685"/>
    <w:rsid w:val="001313E0"/>
    <w:rsid w:val="00131CAB"/>
    <w:rsid w:val="001366CB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67F4"/>
    <w:rsid w:val="00207BD3"/>
    <w:rsid w:val="00225D15"/>
    <w:rsid w:val="002278FD"/>
    <w:rsid w:val="002307F1"/>
    <w:rsid w:val="002428F9"/>
    <w:rsid w:val="00246AB9"/>
    <w:rsid w:val="002522AB"/>
    <w:rsid w:val="00253EE7"/>
    <w:rsid w:val="00263625"/>
    <w:rsid w:val="00270F1C"/>
    <w:rsid w:val="002832BB"/>
    <w:rsid w:val="0029133A"/>
    <w:rsid w:val="00292839"/>
    <w:rsid w:val="002929F6"/>
    <w:rsid w:val="00293464"/>
    <w:rsid w:val="00293794"/>
    <w:rsid w:val="00296200"/>
    <w:rsid w:val="002A2B7A"/>
    <w:rsid w:val="002A6945"/>
    <w:rsid w:val="002C1E48"/>
    <w:rsid w:val="002C2701"/>
    <w:rsid w:val="002D40C2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56DA1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52F0"/>
    <w:rsid w:val="00415157"/>
    <w:rsid w:val="0042140F"/>
    <w:rsid w:val="0042216B"/>
    <w:rsid w:val="00431D45"/>
    <w:rsid w:val="00434763"/>
    <w:rsid w:val="00435ADB"/>
    <w:rsid w:val="00436205"/>
    <w:rsid w:val="0044564B"/>
    <w:rsid w:val="004472BB"/>
    <w:rsid w:val="004475A0"/>
    <w:rsid w:val="00461A9A"/>
    <w:rsid w:val="00465D05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4398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5512"/>
    <w:rsid w:val="005A20CF"/>
    <w:rsid w:val="005B298B"/>
    <w:rsid w:val="005C36C7"/>
    <w:rsid w:val="005C3A30"/>
    <w:rsid w:val="005C3C4B"/>
    <w:rsid w:val="005D0513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2196"/>
    <w:rsid w:val="006751EF"/>
    <w:rsid w:val="00676A19"/>
    <w:rsid w:val="00684F76"/>
    <w:rsid w:val="00686171"/>
    <w:rsid w:val="00696B31"/>
    <w:rsid w:val="00697EB9"/>
    <w:rsid w:val="006A0940"/>
    <w:rsid w:val="006A14D0"/>
    <w:rsid w:val="006A1AA3"/>
    <w:rsid w:val="006A21FC"/>
    <w:rsid w:val="006A5579"/>
    <w:rsid w:val="006C5963"/>
    <w:rsid w:val="006D3D8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7684C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49BC"/>
    <w:rsid w:val="00806D8B"/>
    <w:rsid w:val="00814106"/>
    <w:rsid w:val="008222BB"/>
    <w:rsid w:val="00831F2D"/>
    <w:rsid w:val="0085412C"/>
    <w:rsid w:val="008544AC"/>
    <w:rsid w:val="008612BC"/>
    <w:rsid w:val="0086386F"/>
    <w:rsid w:val="00870A9E"/>
    <w:rsid w:val="00872459"/>
    <w:rsid w:val="0088711C"/>
    <w:rsid w:val="008A147F"/>
    <w:rsid w:val="008A300B"/>
    <w:rsid w:val="008A69CE"/>
    <w:rsid w:val="008B1BB0"/>
    <w:rsid w:val="008B61B0"/>
    <w:rsid w:val="008B7363"/>
    <w:rsid w:val="008C1549"/>
    <w:rsid w:val="008D4364"/>
    <w:rsid w:val="008D65D7"/>
    <w:rsid w:val="008D732A"/>
    <w:rsid w:val="008F072A"/>
    <w:rsid w:val="008F77DB"/>
    <w:rsid w:val="00900D8E"/>
    <w:rsid w:val="00902F3B"/>
    <w:rsid w:val="00905798"/>
    <w:rsid w:val="0092053E"/>
    <w:rsid w:val="00920612"/>
    <w:rsid w:val="009241EB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29DC"/>
    <w:rsid w:val="009A6B04"/>
    <w:rsid w:val="009A7EF3"/>
    <w:rsid w:val="009B38DE"/>
    <w:rsid w:val="009C6852"/>
    <w:rsid w:val="009C77D0"/>
    <w:rsid w:val="009D66B3"/>
    <w:rsid w:val="009D6785"/>
    <w:rsid w:val="009E52F9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27A"/>
    <w:rsid w:val="00A354E9"/>
    <w:rsid w:val="00A4467B"/>
    <w:rsid w:val="00A468D1"/>
    <w:rsid w:val="00A559C6"/>
    <w:rsid w:val="00A742A4"/>
    <w:rsid w:val="00A92311"/>
    <w:rsid w:val="00AB0599"/>
    <w:rsid w:val="00AB1304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675B"/>
    <w:rsid w:val="00B63622"/>
    <w:rsid w:val="00B70A0F"/>
    <w:rsid w:val="00B803D9"/>
    <w:rsid w:val="00B80C75"/>
    <w:rsid w:val="00B81842"/>
    <w:rsid w:val="00B81854"/>
    <w:rsid w:val="00B82D08"/>
    <w:rsid w:val="00B917BD"/>
    <w:rsid w:val="00BA355E"/>
    <w:rsid w:val="00BA4484"/>
    <w:rsid w:val="00BB117F"/>
    <w:rsid w:val="00BB7B9A"/>
    <w:rsid w:val="00BC3705"/>
    <w:rsid w:val="00BC7C14"/>
    <w:rsid w:val="00BD7774"/>
    <w:rsid w:val="00BE0AB3"/>
    <w:rsid w:val="00BF52E2"/>
    <w:rsid w:val="00C026AF"/>
    <w:rsid w:val="00C115E5"/>
    <w:rsid w:val="00C24520"/>
    <w:rsid w:val="00C2701C"/>
    <w:rsid w:val="00C35652"/>
    <w:rsid w:val="00C374EC"/>
    <w:rsid w:val="00C504C5"/>
    <w:rsid w:val="00C75098"/>
    <w:rsid w:val="00C820DB"/>
    <w:rsid w:val="00C83A79"/>
    <w:rsid w:val="00C8459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CF1ECA"/>
    <w:rsid w:val="00D120C9"/>
    <w:rsid w:val="00D1225E"/>
    <w:rsid w:val="00D134A3"/>
    <w:rsid w:val="00D37440"/>
    <w:rsid w:val="00D46BB5"/>
    <w:rsid w:val="00D668F2"/>
    <w:rsid w:val="00D709DD"/>
    <w:rsid w:val="00D70C9C"/>
    <w:rsid w:val="00D75B39"/>
    <w:rsid w:val="00D77E72"/>
    <w:rsid w:val="00D82125"/>
    <w:rsid w:val="00D8777E"/>
    <w:rsid w:val="00D877C9"/>
    <w:rsid w:val="00D900C6"/>
    <w:rsid w:val="00D904F2"/>
    <w:rsid w:val="00D93F9F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019B"/>
    <w:rsid w:val="00DF6F7F"/>
    <w:rsid w:val="00E050C4"/>
    <w:rsid w:val="00E147AB"/>
    <w:rsid w:val="00E377DA"/>
    <w:rsid w:val="00E45B56"/>
    <w:rsid w:val="00E54DA6"/>
    <w:rsid w:val="00E73B15"/>
    <w:rsid w:val="00E76EAD"/>
    <w:rsid w:val="00EA2597"/>
    <w:rsid w:val="00EA28C3"/>
    <w:rsid w:val="00EA5500"/>
    <w:rsid w:val="00EA7C41"/>
    <w:rsid w:val="00EB1F31"/>
    <w:rsid w:val="00EB319A"/>
    <w:rsid w:val="00EB71E3"/>
    <w:rsid w:val="00EB753A"/>
    <w:rsid w:val="00ED1D8D"/>
    <w:rsid w:val="00ED431D"/>
    <w:rsid w:val="00EE3CED"/>
    <w:rsid w:val="00EF4925"/>
    <w:rsid w:val="00EF5656"/>
    <w:rsid w:val="00F12CB0"/>
    <w:rsid w:val="00F17684"/>
    <w:rsid w:val="00F2173A"/>
    <w:rsid w:val="00F23304"/>
    <w:rsid w:val="00F26E8B"/>
    <w:rsid w:val="00F36A5B"/>
    <w:rsid w:val="00F36AF3"/>
    <w:rsid w:val="00F37AA4"/>
    <w:rsid w:val="00F4670C"/>
    <w:rsid w:val="00F477E8"/>
    <w:rsid w:val="00F56BC1"/>
    <w:rsid w:val="00F60BD6"/>
    <w:rsid w:val="00F61860"/>
    <w:rsid w:val="00F8108E"/>
    <w:rsid w:val="00F866D7"/>
    <w:rsid w:val="00F91F6B"/>
    <w:rsid w:val="00FA6334"/>
    <w:rsid w:val="00FB5401"/>
    <w:rsid w:val="00FB6E7F"/>
    <w:rsid w:val="00FC21B5"/>
    <w:rsid w:val="00FD007C"/>
    <w:rsid w:val="00FD292F"/>
    <w:rsid w:val="00FD41C5"/>
    <w:rsid w:val="00FD62D0"/>
    <w:rsid w:val="00FE12C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FA5F4-71FC-4A75-8D0F-EC4D961E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10</cp:revision>
  <cp:lastPrinted>2014-01-14T09:36:00Z</cp:lastPrinted>
  <dcterms:created xsi:type="dcterms:W3CDTF">2014-09-23T10:56:00Z</dcterms:created>
  <dcterms:modified xsi:type="dcterms:W3CDTF">2015-11-20T12:50:00Z</dcterms:modified>
</cp:coreProperties>
</file>