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BC" w:rsidRDefault="007E49BC">
      <w:bookmarkStart w:id="0" w:name="_GoBack"/>
      <w:bookmarkEnd w:id="0"/>
    </w:p>
    <w:p w:rsidR="007E49BC" w:rsidRDefault="007E49BC"/>
    <w:p w:rsidR="00BB7B9A" w:rsidRDefault="00BB7B9A"/>
    <w:p w:rsidR="00BB7B9A" w:rsidRDefault="00BB7B9A"/>
    <w:p w:rsidR="00BB7B9A" w:rsidRDefault="00BB7B9A"/>
    <w:p w:rsidR="000E3213" w:rsidRDefault="000E3213" w:rsidP="000E321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Kitap Sağlama Hizmeti talebinde bulunan kişiye ait bilgiler</w:t>
      </w:r>
    </w:p>
    <w:p w:rsidR="000E3213" w:rsidRPr="000E3213" w:rsidRDefault="000E3213" w:rsidP="000E321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E3213" w:rsidRPr="000E3213" w:rsidRDefault="000E3213" w:rsidP="000E321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Adı Soyadı:</w:t>
      </w:r>
    </w:p>
    <w:p w:rsidR="000E3213" w:rsidRPr="000E3213" w:rsidRDefault="000E3213" w:rsidP="000E321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E-Posta adresi:</w:t>
      </w:r>
    </w:p>
    <w:p w:rsidR="000E3213" w:rsidRPr="000E3213" w:rsidRDefault="000E3213" w:rsidP="000E321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Fakülte/</w:t>
      </w:r>
      <w:proofErr w:type="gramStart"/>
      <w:r w:rsidRPr="000E3213">
        <w:rPr>
          <w:rFonts w:ascii="Times New Roman" w:hAnsi="Times New Roman" w:cs="Times New Roman"/>
          <w:color w:val="000000"/>
          <w:sz w:val="24"/>
          <w:szCs w:val="24"/>
        </w:rPr>
        <w:t>Bölüm :</w:t>
      </w:r>
      <w:proofErr w:type="gramEnd"/>
    </w:p>
    <w:p w:rsidR="000E3213" w:rsidRPr="000E3213" w:rsidRDefault="000E3213" w:rsidP="000E321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Sicil No:</w:t>
      </w:r>
    </w:p>
    <w:p w:rsidR="000E3213" w:rsidRPr="000E3213" w:rsidRDefault="000E3213" w:rsidP="000E3213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Telefon: </w:t>
      </w:r>
    </w:p>
    <w:p w:rsidR="000E3213" w:rsidRDefault="000E3213" w:rsidP="000E321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Talep edilen belgeye ait bilgiler</w:t>
      </w:r>
    </w:p>
    <w:p w:rsidR="000E3213" w:rsidRPr="000E3213" w:rsidRDefault="000E3213" w:rsidP="000E321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0E3213" w:rsidRPr="000E3213" w:rsidRDefault="000E3213" w:rsidP="000E32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Kitap Adı:</w:t>
      </w:r>
    </w:p>
    <w:p w:rsidR="004B70F1" w:rsidRDefault="004B70F1" w:rsidP="000E32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213" w:rsidRPr="000E3213" w:rsidRDefault="000E3213" w:rsidP="000E3213">
      <w:pPr>
        <w:jc w:val="both"/>
        <w:rPr>
          <w:rFonts w:ascii="Times New Roman" w:hAnsi="Times New Roman" w:cs="Times New Roman"/>
          <w:sz w:val="24"/>
          <w:szCs w:val="24"/>
        </w:rPr>
      </w:pPr>
      <w:r w:rsidRPr="000E3213">
        <w:rPr>
          <w:rFonts w:ascii="Times New Roman" w:hAnsi="Times New Roman" w:cs="Times New Roman"/>
          <w:sz w:val="24"/>
          <w:szCs w:val="24"/>
        </w:rPr>
        <w:t>Kitap ISBN:</w:t>
      </w:r>
    </w:p>
    <w:p w:rsidR="004B70F1" w:rsidRDefault="004B70F1" w:rsidP="000E32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3213" w:rsidRPr="000E3213" w:rsidRDefault="000E3213" w:rsidP="000E32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Yazar Ad(</w:t>
      </w:r>
      <w:proofErr w:type="spellStart"/>
      <w:r w:rsidRPr="000E3213">
        <w:rPr>
          <w:rFonts w:ascii="Times New Roman" w:hAnsi="Times New Roman" w:cs="Times New Roman"/>
          <w:color w:val="000000"/>
          <w:sz w:val="24"/>
          <w:szCs w:val="24"/>
        </w:rPr>
        <w:t>lar</w:t>
      </w:r>
      <w:proofErr w:type="spellEnd"/>
      <w:r w:rsidRPr="000E3213">
        <w:rPr>
          <w:rFonts w:ascii="Times New Roman" w:hAnsi="Times New Roman" w:cs="Times New Roman"/>
          <w:color w:val="000000"/>
          <w:sz w:val="24"/>
          <w:szCs w:val="24"/>
        </w:rPr>
        <w:t>)ı:</w:t>
      </w:r>
    </w:p>
    <w:p w:rsidR="004B70F1" w:rsidRDefault="004B70F1" w:rsidP="000E32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3213" w:rsidRPr="000E3213" w:rsidRDefault="000E3213" w:rsidP="000E32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Yıl:</w:t>
      </w:r>
    </w:p>
    <w:p w:rsidR="004B70F1" w:rsidRDefault="004B70F1" w:rsidP="000E32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3213" w:rsidRPr="000E3213" w:rsidRDefault="000E3213" w:rsidP="000E32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Yayıncı Adı:</w:t>
      </w:r>
    </w:p>
    <w:p w:rsidR="004B70F1" w:rsidRDefault="004B70F1" w:rsidP="000E32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3213" w:rsidRPr="000E3213" w:rsidRDefault="000E3213" w:rsidP="000E3213">
      <w:pPr>
        <w:jc w:val="both"/>
        <w:rPr>
          <w:rFonts w:ascii="Times New Roman" w:hAnsi="Times New Roman" w:cs="Times New Roman"/>
          <w:sz w:val="24"/>
          <w:szCs w:val="24"/>
        </w:rPr>
      </w:pPr>
      <w:r w:rsidRPr="000E3213">
        <w:rPr>
          <w:rFonts w:ascii="Times New Roman" w:hAnsi="Times New Roman" w:cs="Times New Roman"/>
          <w:color w:val="000000"/>
          <w:sz w:val="24"/>
          <w:szCs w:val="24"/>
        </w:rPr>
        <w:t>İstekte Bulunulan Kütüphane:</w:t>
      </w:r>
    </w:p>
    <w:p w:rsidR="000E3213" w:rsidRPr="000E3213" w:rsidRDefault="000E3213" w:rsidP="000E321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E3213" w:rsidRDefault="000E3213" w:rsidP="000E321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990000"/>
          <w:sz w:val="36"/>
          <w:szCs w:val="36"/>
        </w:rPr>
      </w:pPr>
    </w:p>
    <w:p w:rsidR="000E3213" w:rsidRDefault="000E3213" w:rsidP="000E3213"/>
    <w:p w:rsidR="007E49BC" w:rsidRDefault="007E49BC" w:rsidP="007E49BC">
      <w:pPr>
        <w:rPr>
          <w:b/>
          <w:caps/>
          <w:color w:val="000000"/>
          <w:sz w:val="24"/>
          <w:szCs w:val="24"/>
        </w:rPr>
      </w:pPr>
    </w:p>
    <w:p w:rsidR="00BB7B9A" w:rsidRDefault="00BB7B9A" w:rsidP="007E49BC">
      <w:pPr>
        <w:rPr>
          <w:b/>
          <w:caps/>
          <w:color w:val="000000"/>
          <w:sz w:val="24"/>
          <w:szCs w:val="24"/>
        </w:rPr>
      </w:pPr>
    </w:p>
    <w:p w:rsidR="00BB7B9A" w:rsidRPr="0061324B" w:rsidRDefault="00BB7B9A" w:rsidP="007E49BC">
      <w:pPr>
        <w:rPr>
          <w:color w:val="000000"/>
          <w:sz w:val="24"/>
          <w:szCs w:val="24"/>
        </w:rPr>
      </w:pPr>
    </w:p>
    <w:p w:rsidR="00EA2597" w:rsidRPr="003A3329" w:rsidRDefault="00EA2597" w:rsidP="00064E2B">
      <w:pPr>
        <w:ind w:left="284" w:right="253"/>
        <w:jc w:val="right"/>
        <w:rPr>
          <w:b/>
          <w:bCs/>
          <w:sz w:val="100"/>
          <w:szCs w:val="100"/>
        </w:rPr>
      </w:pPr>
    </w:p>
    <w:sectPr w:rsidR="00EA2597" w:rsidRPr="003A3329" w:rsidSect="00CE79ED">
      <w:headerReference w:type="default" r:id="rId9"/>
      <w:footerReference w:type="default" r:id="rId10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71" w:rsidRDefault="00660371">
      <w:r>
        <w:separator/>
      </w:r>
    </w:p>
  </w:endnote>
  <w:endnote w:type="continuationSeparator" w:id="0">
    <w:p w:rsidR="00660371" w:rsidRDefault="0066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rPr>
        <w:rFonts w:ascii="Arial" w:hAnsi="Arial" w:cs="Arial"/>
      </w:rPr>
    </w:pPr>
  </w:p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tabs>
        <w:tab w:val="clear" w:pos="4536"/>
        <w:tab w:val="clear" w:pos="9072"/>
        <w:tab w:val="left" w:pos="10080"/>
      </w:tabs>
    </w:pPr>
    <w:r>
      <w:tab/>
    </w:r>
  </w:p>
  <w:p w:rsidR="00253EE7" w:rsidRDefault="00253EE7" w:rsidP="00253EE7">
    <w:pPr>
      <w:pStyle w:val="Altbilgi"/>
    </w:pPr>
  </w:p>
  <w:p w:rsidR="00655C3B" w:rsidRPr="00314D38" w:rsidRDefault="00655C3B" w:rsidP="00ED1D8D">
    <w:pPr>
      <w:pStyle w:val="Altbilgi"/>
      <w:rPr>
        <w:rFonts w:ascii="Arial" w:hAnsi="Arial" w:cs="Arial"/>
      </w:rPr>
    </w:pPr>
  </w:p>
  <w:p w:rsidR="00EA28C3" w:rsidRPr="00EA28C3" w:rsidRDefault="007D3BE0" w:rsidP="00EA28C3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D41435" wp14:editId="23181D2E">
              <wp:simplePos x="0" y="0"/>
              <wp:positionH relativeFrom="column">
                <wp:posOffset>4355548</wp:posOffset>
              </wp:positionH>
              <wp:positionV relativeFrom="paragraph">
                <wp:posOffset>83572</wp:posOffset>
              </wp:positionV>
              <wp:extent cx="767853" cy="241300"/>
              <wp:effectExtent l="0" t="0" r="13335" b="25400"/>
              <wp:wrapNone/>
              <wp:docPr id="4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853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No:01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1" o:spid="_x0000_s1029" style="position:absolute;margin-left:342.95pt;margin-top:6.6pt;width:60.4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No:01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B5DA89" wp14:editId="4E8D6CA5">
              <wp:simplePos x="0" y="0"/>
              <wp:positionH relativeFrom="column">
                <wp:posOffset>2757170</wp:posOffset>
              </wp:positionH>
              <wp:positionV relativeFrom="paragraph">
                <wp:posOffset>83185</wp:posOffset>
              </wp:positionV>
              <wp:extent cx="1526540" cy="241300"/>
              <wp:effectExtent l="0" t="0" r="16510" b="25400"/>
              <wp:wrapNone/>
              <wp:docPr id="5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654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Rev.</w:t>
                          </w:r>
                          <w:r w:rsidR="000C3DC3">
                            <w:rPr>
                              <w:rFonts w:ascii="Arial" w:hAnsi="Arial" w:cs="Arial"/>
                            </w:rPr>
                            <w:t>No</w:t>
                          </w:r>
                          <w:proofErr w:type="spellEnd"/>
                          <w:proofErr w:type="gramEnd"/>
                          <w:r w:rsidR="000C3DC3">
                            <w:rPr>
                              <w:rFonts w:ascii="Arial" w:hAnsi="Arial" w:cs="Arial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Tarihi:13/08/2014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0" o:spid="_x0000_s1030" style="position:absolute;margin-left:217.1pt;margin-top:6.55pt;width:120.2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</w:rPr>
                      <w:t>Rev.</w:t>
                    </w:r>
                    <w:r w:rsidR="000C3DC3">
                      <w:rPr>
                        <w:rFonts w:ascii="Arial" w:hAnsi="Arial" w:cs="Arial"/>
                      </w:rPr>
                      <w:t>No</w:t>
                    </w:r>
                    <w:proofErr w:type="spellEnd"/>
                    <w:proofErr w:type="gramEnd"/>
                    <w:r w:rsidR="000C3DC3">
                      <w:rPr>
                        <w:rFonts w:ascii="Arial" w:hAnsi="Arial" w:cs="Arial"/>
                      </w:rPr>
                      <w:t>:</w:t>
                    </w:r>
                    <w:r>
                      <w:rPr>
                        <w:rFonts w:ascii="Arial" w:hAnsi="Arial" w:cs="Arial"/>
                      </w:rPr>
                      <w:t xml:space="preserve"> Tarihi:13/08/2014</w:t>
                    </w:r>
                  </w:p>
                </w:txbxContent>
              </v:textbox>
            </v:roundrect>
          </w:pict>
        </mc:Fallback>
      </mc:AlternateContent>
    </w:r>
    <w:r w:rsidR="009C6036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8DDC98" wp14:editId="37548737">
              <wp:simplePos x="0" y="0"/>
              <wp:positionH relativeFrom="column">
                <wp:posOffset>5129530</wp:posOffset>
              </wp:positionH>
              <wp:positionV relativeFrom="paragraph">
                <wp:posOffset>83185</wp:posOffset>
              </wp:positionV>
              <wp:extent cx="1118235" cy="241300"/>
              <wp:effectExtent l="0" t="0" r="24765" b="25400"/>
              <wp:wrapNone/>
              <wp:docPr id="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2" o:spid="_x0000_s1031" style="position:absolute;margin-left:403.9pt;margin-top:6.55pt;width:88.0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wP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U2r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 w:rsidR="000C49D2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D0B957" wp14:editId="6A62F7EC">
              <wp:simplePos x="0" y="0"/>
              <wp:positionH relativeFrom="column">
                <wp:posOffset>1521460</wp:posOffset>
              </wp:positionH>
              <wp:positionV relativeFrom="paragraph">
                <wp:posOffset>75565</wp:posOffset>
              </wp:positionV>
              <wp:extent cx="1229360" cy="241300"/>
              <wp:effectExtent l="0" t="0" r="27940" b="25400"/>
              <wp:wrapNone/>
              <wp:docPr id="6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936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0C49D2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İlk Y</w:t>
                          </w:r>
                          <w:r w:rsidR="00253EE7">
                            <w:rPr>
                              <w:rFonts w:ascii="Arial" w:hAnsi="Arial" w:cs="Arial"/>
                            </w:rPr>
                            <w:t>ayın:</w:t>
                          </w:r>
                          <w:proofErr w:type="gramStart"/>
                          <w:r w:rsidR="00253EE7">
                            <w:rPr>
                              <w:rFonts w:ascii="Arial" w:hAnsi="Arial" w:cs="Arial"/>
                            </w:rPr>
                            <w:t>10/12/2012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8D0B957" id="AutoShape 29" o:spid="_x0000_s1032" style="position:absolute;margin-left:119.8pt;margin-top:5.95pt;width:96.8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">
              <v:textbox>
                <w:txbxContent>
                  <w:p w:rsidR="00253EE7" w:rsidRDefault="000C49D2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İlk Y</w:t>
                    </w:r>
                    <w:r w:rsidR="00253EE7">
                      <w:rPr>
                        <w:rFonts w:ascii="Arial" w:hAnsi="Arial" w:cs="Arial"/>
                      </w:rPr>
                      <w:t>ayın:</w:t>
                    </w:r>
                    <w:proofErr w:type="gramStart"/>
                    <w:r w:rsidR="00253EE7">
                      <w:rPr>
                        <w:rFonts w:ascii="Arial" w:hAnsi="Arial" w:cs="Arial"/>
                      </w:rPr>
                      <w:t>10/12/2012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 w:rsidR="000C3DC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37E1F6" wp14:editId="50E47D7F">
              <wp:simplePos x="0" y="0"/>
              <wp:positionH relativeFrom="column">
                <wp:posOffset>-76835</wp:posOffset>
              </wp:positionH>
              <wp:positionV relativeFrom="paragraph">
                <wp:posOffset>75565</wp:posOffset>
              </wp:positionV>
              <wp:extent cx="1608455" cy="241300"/>
              <wp:effectExtent l="0" t="0" r="10795" b="254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84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Doküman No:</w:t>
                          </w:r>
                          <w:r w:rsidR="000E3213">
                            <w:rPr>
                              <w:rFonts w:ascii="Arial" w:hAnsi="Arial" w:cs="Arial"/>
                            </w:rPr>
                            <w:t>906-01</w:t>
                          </w:r>
                          <w:r>
                            <w:rPr>
                              <w:rFonts w:ascii="Arial" w:hAnsi="Arial" w:cs="Arial"/>
                            </w:rPr>
                            <w:t>-FR/</w:t>
                          </w:r>
                          <w:r w:rsidR="00147C3A">
                            <w:rPr>
                              <w:rFonts w:ascii="Arial" w:hAnsi="Arial" w:cs="Arial"/>
                            </w:rPr>
                            <w:t>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E37E1F6" id="AutoShape 2" o:spid="_x0000_s1033" style="position:absolute;margin-left:-6.05pt;margin-top:5.95pt;width:126.6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Doküman No:</w:t>
                    </w:r>
                    <w:r w:rsidR="000E3213">
                      <w:rPr>
                        <w:rFonts w:ascii="Arial" w:hAnsi="Arial" w:cs="Arial"/>
                      </w:rPr>
                      <w:t>906-01</w:t>
                    </w:r>
                    <w:r>
                      <w:rPr>
                        <w:rFonts w:ascii="Arial" w:hAnsi="Arial" w:cs="Arial"/>
                      </w:rPr>
                      <w:t>-FR/</w:t>
                    </w:r>
                    <w:r w:rsidR="00147C3A">
                      <w:rPr>
                        <w:rFonts w:ascii="Arial" w:hAnsi="Arial" w:cs="Arial"/>
                      </w:rPr>
                      <w:t>198</w:t>
                    </w:r>
                  </w:p>
                </w:txbxContent>
              </v:textbox>
            </v:roundrect>
          </w:pict>
        </mc:Fallback>
      </mc:AlternateContent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</w:p>
  <w:p w:rsidR="00655C3B" w:rsidRDefault="00655C3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71" w:rsidRDefault="00660371">
      <w:r>
        <w:separator/>
      </w:r>
    </w:p>
  </w:footnote>
  <w:footnote w:type="continuationSeparator" w:id="0">
    <w:p w:rsidR="00660371" w:rsidRDefault="00660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D900C6" w:rsidP="00FD41C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0F3991" w:rsidRDefault="000F3991" w:rsidP="000F3991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8" o:spid="_x0000_s1026" style="position:absolute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0F3991" w:rsidRDefault="000F3991" w:rsidP="000F3991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655C3B" w:rsidRDefault="00466F27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F03398" wp14:editId="2DF8225D">
              <wp:simplePos x="0" y="0"/>
              <wp:positionH relativeFrom="column">
                <wp:posOffset>15539</wp:posOffset>
              </wp:positionH>
              <wp:positionV relativeFrom="paragraph">
                <wp:posOffset>78708</wp:posOffset>
              </wp:positionV>
              <wp:extent cx="971550" cy="852805"/>
              <wp:effectExtent l="0" t="0" r="28575" b="2349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D4469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BC07DD6" wp14:editId="22A8764D">
                                <wp:extent cx="678180" cy="678180"/>
                                <wp:effectExtent l="19050" t="0" r="762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4F03398" id="AutoShape 9" o:spid="_x0000_s1027" style="position:absolute;left:0;text-align:left;margin-left:1.2pt;margin-top:6.2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">
              <v:textbox>
                <w:txbxContent>
                  <w:p w:rsidR="00655C3B" w:rsidRDefault="002D4469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BC07DD6" wp14:editId="22A8764D">
                          <wp:extent cx="678180" cy="678180"/>
                          <wp:effectExtent l="19050" t="0" r="762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D900C6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E64F988" wp14:editId="72C5AFA5">
              <wp:simplePos x="0" y="0"/>
              <wp:positionH relativeFrom="column">
                <wp:posOffset>1644554</wp:posOffset>
              </wp:positionH>
              <wp:positionV relativeFrom="paragraph">
                <wp:posOffset>94076</wp:posOffset>
              </wp:positionV>
              <wp:extent cx="3150454" cy="753035"/>
              <wp:effectExtent l="0" t="0" r="12065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50454" cy="7530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D0461" w:rsidRPr="006D3D8E" w:rsidRDefault="001D0461" w:rsidP="001D04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D3D8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KÜTÜPHANELERARASI İŞBİRLİĞİ (ILL) </w:t>
                          </w:r>
                        </w:p>
                        <w:p w:rsidR="001D0461" w:rsidRPr="006D3D8E" w:rsidRDefault="001D0461" w:rsidP="001D04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KİTAP </w:t>
                          </w:r>
                          <w:r w:rsidRPr="006D3D8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TALEP FORMU</w:t>
                          </w:r>
                        </w:p>
                        <w:p w:rsidR="00655C3B" w:rsidRPr="00DB4A84" w:rsidRDefault="00655C3B" w:rsidP="001D046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E64F988" id="AutoShape 1" o:spid="_x0000_s1028" style="position:absolute;left:0;text-align:left;margin-left:129.5pt;margin-top:7.4pt;width:248.05pt;height:59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">
              <v:textbox>
                <w:txbxContent>
                  <w:p w:rsidR="001D0461" w:rsidRPr="006D3D8E" w:rsidRDefault="001D0461" w:rsidP="001D046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6D3D8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KÜTÜPHANELERARASI İŞBİRLİĞİ (ILL) </w:t>
                    </w:r>
                  </w:p>
                  <w:p w:rsidR="001D0461" w:rsidRPr="006D3D8E" w:rsidRDefault="001D0461" w:rsidP="001D046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KİTAP </w:t>
                    </w:r>
                    <w:r w:rsidRPr="006D3D8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TALEP FORMU</w:t>
                    </w:r>
                  </w:p>
                  <w:p w:rsidR="00655C3B" w:rsidRPr="00DB4A84" w:rsidRDefault="00655C3B" w:rsidP="001D0461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20DE"/>
    <w:rsid w:val="000757CC"/>
    <w:rsid w:val="00076E8A"/>
    <w:rsid w:val="0008036D"/>
    <w:rsid w:val="00081E73"/>
    <w:rsid w:val="000934AB"/>
    <w:rsid w:val="000A5C42"/>
    <w:rsid w:val="000B30B8"/>
    <w:rsid w:val="000B6F02"/>
    <w:rsid w:val="000B733C"/>
    <w:rsid w:val="000C3DC3"/>
    <w:rsid w:val="000C49D2"/>
    <w:rsid w:val="000C5109"/>
    <w:rsid w:val="000D32C5"/>
    <w:rsid w:val="000D58EA"/>
    <w:rsid w:val="000E3213"/>
    <w:rsid w:val="000E3360"/>
    <w:rsid w:val="000F092B"/>
    <w:rsid w:val="000F1667"/>
    <w:rsid w:val="000F280C"/>
    <w:rsid w:val="000F3991"/>
    <w:rsid w:val="000F610F"/>
    <w:rsid w:val="00101685"/>
    <w:rsid w:val="001313E0"/>
    <w:rsid w:val="00131CAB"/>
    <w:rsid w:val="001467E9"/>
    <w:rsid w:val="001469C6"/>
    <w:rsid w:val="00147C3A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0461"/>
    <w:rsid w:val="001D7966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67F4"/>
    <w:rsid w:val="00207BD3"/>
    <w:rsid w:val="00225D15"/>
    <w:rsid w:val="002278FD"/>
    <w:rsid w:val="002307F1"/>
    <w:rsid w:val="002428F9"/>
    <w:rsid w:val="00246AB9"/>
    <w:rsid w:val="002522AB"/>
    <w:rsid w:val="00253EE7"/>
    <w:rsid w:val="00263625"/>
    <w:rsid w:val="00270F1C"/>
    <w:rsid w:val="002832BB"/>
    <w:rsid w:val="0029133A"/>
    <w:rsid w:val="00292839"/>
    <w:rsid w:val="002929F6"/>
    <w:rsid w:val="00293464"/>
    <w:rsid w:val="00293794"/>
    <w:rsid w:val="00296200"/>
    <w:rsid w:val="002A2B7A"/>
    <w:rsid w:val="002A6945"/>
    <w:rsid w:val="002C1E48"/>
    <w:rsid w:val="002C2701"/>
    <w:rsid w:val="002D40C2"/>
    <w:rsid w:val="002D4469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E3C56"/>
    <w:rsid w:val="003F31BD"/>
    <w:rsid w:val="003F3419"/>
    <w:rsid w:val="003F3F04"/>
    <w:rsid w:val="00400E01"/>
    <w:rsid w:val="004052F0"/>
    <w:rsid w:val="00415157"/>
    <w:rsid w:val="0042140F"/>
    <w:rsid w:val="0042216B"/>
    <w:rsid w:val="00431D45"/>
    <w:rsid w:val="00434763"/>
    <w:rsid w:val="00435ADB"/>
    <w:rsid w:val="00436205"/>
    <w:rsid w:val="0044564B"/>
    <w:rsid w:val="004472BB"/>
    <w:rsid w:val="004475A0"/>
    <w:rsid w:val="00461A9A"/>
    <w:rsid w:val="00465D05"/>
    <w:rsid w:val="00466F27"/>
    <w:rsid w:val="004728C4"/>
    <w:rsid w:val="0047733C"/>
    <w:rsid w:val="00482255"/>
    <w:rsid w:val="00484005"/>
    <w:rsid w:val="004A1367"/>
    <w:rsid w:val="004A5938"/>
    <w:rsid w:val="004B70F1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5512"/>
    <w:rsid w:val="005A20CF"/>
    <w:rsid w:val="005B298B"/>
    <w:rsid w:val="005C36C7"/>
    <w:rsid w:val="005C3A30"/>
    <w:rsid w:val="005C3C4B"/>
    <w:rsid w:val="005D0513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0371"/>
    <w:rsid w:val="00664B41"/>
    <w:rsid w:val="00665CC3"/>
    <w:rsid w:val="0067019C"/>
    <w:rsid w:val="00670EDC"/>
    <w:rsid w:val="00672196"/>
    <w:rsid w:val="006751EF"/>
    <w:rsid w:val="00676A19"/>
    <w:rsid w:val="00684F76"/>
    <w:rsid w:val="00686171"/>
    <w:rsid w:val="00696B31"/>
    <w:rsid w:val="00697EB9"/>
    <w:rsid w:val="006A0940"/>
    <w:rsid w:val="006A14D0"/>
    <w:rsid w:val="006A1AA3"/>
    <w:rsid w:val="006A5579"/>
    <w:rsid w:val="006C5963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77C8"/>
    <w:rsid w:val="00770AD0"/>
    <w:rsid w:val="00792CE7"/>
    <w:rsid w:val="007965FF"/>
    <w:rsid w:val="007A43E1"/>
    <w:rsid w:val="007B2E33"/>
    <w:rsid w:val="007C6ABC"/>
    <w:rsid w:val="007D083F"/>
    <w:rsid w:val="007D0CBB"/>
    <w:rsid w:val="007D3BE0"/>
    <w:rsid w:val="007E2970"/>
    <w:rsid w:val="007E3959"/>
    <w:rsid w:val="007E3A00"/>
    <w:rsid w:val="007E49BC"/>
    <w:rsid w:val="00806D8B"/>
    <w:rsid w:val="00814106"/>
    <w:rsid w:val="008222BB"/>
    <w:rsid w:val="00831F2D"/>
    <w:rsid w:val="008612BC"/>
    <w:rsid w:val="0086386F"/>
    <w:rsid w:val="00870A9E"/>
    <w:rsid w:val="00872459"/>
    <w:rsid w:val="0088711C"/>
    <w:rsid w:val="008A147F"/>
    <w:rsid w:val="008A300B"/>
    <w:rsid w:val="008A69CE"/>
    <w:rsid w:val="008B1BB0"/>
    <w:rsid w:val="008B61B0"/>
    <w:rsid w:val="008B7363"/>
    <w:rsid w:val="008C1549"/>
    <w:rsid w:val="008D4364"/>
    <w:rsid w:val="008D65D7"/>
    <w:rsid w:val="008D732A"/>
    <w:rsid w:val="008F072A"/>
    <w:rsid w:val="008F77DB"/>
    <w:rsid w:val="00900D8E"/>
    <w:rsid w:val="00902F3B"/>
    <w:rsid w:val="00905798"/>
    <w:rsid w:val="00914BE1"/>
    <w:rsid w:val="0092053E"/>
    <w:rsid w:val="00920612"/>
    <w:rsid w:val="009241EB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29DC"/>
    <w:rsid w:val="009A6B04"/>
    <w:rsid w:val="009A7EF3"/>
    <w:rsid w:val="009B38DE"/>
    <w:rsid w:val="009C6036"/>
    <w:rsid w:val="009C6852"/>
    <w:rsid w:val="009C77D0"/>
    <w:rsid w:val="009D66B3"/>
    <w:rsid w:val="009D6785"/>
    <w:rsid w:val="009E52F9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27A"/>
    <w:rsid w:val="00A354E9"/>
    <w:rsid w:val="00A4467B"/>
    <w:rsid w:val="00A559C6"/>
    <w:rsid w:val="00A742A4"/>
    <w:rsid w:val="00A76DDE"/>
    <w:rsid w:val="00A92311"/>
    <w:rsid w:val="00A93B87"/>
    <w:rsid w:val="00AA3459"/>
    <w:rsid w:val="00AB0599"/>
    <w:rsid w:val="00AB1304"/>
    <w:rsid w:val="00AB72A0"/>
    <w:rsid w:val="00AB7B0F"/>
    <w:rsid w:val="00AC1EC2"/>
    <w:rsid w:val="00AD1639"/>
    <w:rsid w:val="00AD2079"/>
    <w:rsid w:val="00AE1162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675B"/>
    <w:rsid w:val="00B70A0F"/>
    <w:rsid w:val="00B803D9"/>
    <w:rsid w:val="00B80C75"/>
    <w:rsid w:val="00B81842"/>
    <w:rsid w:val="00B81854"/>
    <w:rsid w:val="00B82D08"/>
    <w:rsid w:val="00B917BD"/>
    <w:rsid w:val="00BA355E"/>
    <w:rsid w:val="00BA4484"/>
    <w:rsid w:val="00BB117F"/>
    <w:rsid w:val="00BB7B9A"/>
    <w:rsid w:val="00BC3705"/>
    <w:rsid w:val="00BC7C14"/>
    <w:rsid w:val="00BD7774"/>
    <w:rsid w:val="00BE0AB3"/>
    <w:rsid w:val="00BF52E2"/>
    <w:rsid w:val="00C026AF"/>
    <w:rsid w:val="00C115E5"/>
    <w:rsid w:val="00C24520"/>
    <w:rsid w:val="00C2701C"/>
    <w:rsid w:val="00C35652"/>
    <w:rsid w:val="00C374EC"/>
    <w:rsid w:val="00C504C5"/>
    <w:rsid w:val="00C75098"/>
    <w:rsid w:val="00C820DB"/>
    <w:rsid w:val="00C83A79"/>
    <w:rsid w:val="00C8459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79ED"/>
    <w:rsid w:val="00CF0F42"/>
    <w:rsid w:val="00CF146D"/>
    <w:rsid w:val="00CF1ECA"/>
    <w:rsid w:val="00D120C9"/>
    <w:rsid w:val="00D1225E"/>
    <w:rsid w:val="00D134A3"/>
    <w:rsid w:val="00D37440"/>
    <w:rsid w:val="00D46BB5"/>
    <w:rsid w:val="00D668F2"/>
    <w:rsid w:val="00D709DD"/>
    <w:rsid w:val="00D75B39"/>
    <w:rsid w:val="00D77E72"/>
    <w:rsid w:val="00D82125"/>
    <w:rsid w:val="00D8777E"/>
    <w:rsid w:val="00D877C9"/>
    <w:rsid w:val="00D900C6"/>
    <w:rsid w:val="00D904F2"/>
    <w:rsid w:val="00D93F9F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E019B"/>
    <w:rsid w:val="00DF6F7F"/>
    <w:rsid w:val="00E050C4"/>
    <w:rsid w:val="00E147AB"/>
    <w:rsid w:val="00E377DA"/>
    <w:rsid w:val="00E40624"/>
    <w:rsid w:val="00E4398F"/>
    <w:rsid w:val="00E45B56"/>
    <w:rsid w:val="00E54DA6"/>
    <w:rsid w:val="00E73B15"/>
    <w:rsid w:val="00E76EAD"/>
    <w:rsid w:val="00EA2597"/>
    <w:rsid w:val="00EA28C3"/>
    <w:rsid w:val="00EA5500"/>
    <w:rsid w:val="00EA7C41"/>
    <w:rsid w:val="00EB1F31"/>
    <w:rsid w:val="00EB319A"/>
    <w:rsid w:val="00EB71E3"/>
    <w:rsid w:val="00EB753A"/>
    <w:rsid w:val="00EC2966"/>
    <w:rsid w:val="00ED1D8D"/>
    <w:rsid w:val="00ED431D"/>
    <w:rsid w:val="00EE3CED"/>
    <w:rsid w:val="00EF4925"/>
    <w:rsid w:val="00EF5656"/>
    <w:rsid w:val="00F12CB0"/>
    <w:rsid w:val="00F17684"/>
    <w:rsid w:val="00F2173A"/>
    <w:rsid w:val="00F23304"/>
    <w:rsid w:val="00F26E8B"/>
    <w:rsid w:val="00F36A5B"/>
    <w:rsid w:val="00F36AF3"/>
    <w:rsid w:val="00F37AA4"/>
    <w:rsid w:val="00F4670C"/>
    <w:rsid w:val="00F477E8"/>
    <w:rsid w:val="00F56BC1"/>
    <w:rsid w:val="00F60BD6"/>
    <w:rsid w:val="00F61860"/>
    <w:rsid w:val="00F8108E"/>
    <w:rsid w:val="00F866D7"/>
    <w:rsid w:val="00F91F6B"/>
    <w:rsid w:val="00FA6334"/>
    <w:rsid w:val="00FB5401"/>
    <w:rsid w:val="00FB6E7F"/>
    <w:rsid w:val="00FC21B5"/>
    <w:rsid w:val="00FD007C"/>
    <w:rsid w:val="00FD292F"/>
    <w:rsid w:val="00FD41C5"/>
    <w:rsid w:val="00FD62D0"/>
    <w:rsid w:val="00FE12C1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59586-7F06-472C-A1D7-A1DCC36E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17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14</cp:revision>
  <cp:lastPrinted>2014-01-14T09:36:00Z</cp:lastPrinted>
  <dcterms:created xsi:type="dcterms:W3CDTF">2014-09-23T10:56:00Z</dcterms:created>
  <dcterms:modified xsi:type="dcterms:W3CDTF">2015-11-20T12:50:00Z</dcterms:modified>
</cp:coreProperties>
</file>