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348"/>
        <w:gridCol w:w="4962"/>
      </w:tblGrid>
      <w:tr w:rsidR="005F19AF" w:rsidRPr="00CA7E38" w:rsidTr="00CA7E38">
        <w:trPr>
          <w:trHeight w:val="2021"/>
        </w:trPr>
        <w:tc>
          <w:tcPr>
            <w:tcW w:w="10310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5F19AF" w:rsidRPr="00CA7E38" w:rsidRDefault="005F19AF" w:rsidP="005F19AF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CA7E38">
              <w:rPr>
                <w:rFonts w:ascii="Times New Roman" w:eastAsia="Times New Roman" w:hAnsi="Times New Roman" w:cs="Times New Roman"/>
                <w:b/>
                <w:u w:val="single"/>
              </w:rPr>
              <w:t>UYGUNSUZLUĞUN TANIMI</w:t>
            </w:r>
          </w:p>
          <w:p w:rsidR="005F19AF" w:rsidRPr="00CA7E38" w:rsidRDefault="005F19AF" w:rsidP="00CA7E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proofErr w:type="gramEnd"/>
            <w:r w:rsidR="00B56AA1"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F19AF" w:rsidRPr="00CA7E38" w:rsidTr="00CA7E38">
        <w:trPr>
          <w:trHeight w:val="839"/>
        </w:trPr>
        <w:tc>
          <w:tcPr>
            <w:tcW w:w="534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F19AF" w:rsidRPr="00CA7E38" w:rsidRDefault="005F19AF" w:rsidP="005F19AF">
            <w:pPr>
              <w:spacing w:before="18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Formu Dolduran</w:t>
            </w:r>
            <w:r w:rsidR="00CA7E38"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5F19AF" w:rsidRPr="00CA7E38" w:rsidRDefault="00CA7E38" w:rsidP="004478A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Görevi</w:t>
            </w:r>
            <w:r w:rsidR="004478A4" w:rsidRPr="00CA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962" w:type="dxa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A7E38" w:rsidRPr="00CA7E38" w:rsidRDefault="00CA7E38" w:rsidP="00CA7E38">
            <w:pPr>
              <w:tabs>
                <w:tab w:val="right" w:pos="10382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</w:t>
            </w:r>
            <w:r w:rsidR="005F19AF" w:rsidRPr="00CA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</w:t>
            </w:r>
            <w:r w:rsidR="005F19AF"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 </w:t>
            </w:r>
            <w:proofErr w:type="gramStart"/>
            <w:r w:rsidR="005F19AF"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t>......</w:t>
            </w:r>
            <w:proofErr w:type="gramEnd"/>
            <w:r w:rsidR="005F19AF"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/....../..........       </w:t>
            </w:r>
          </w:p>
          <w:p w:rsidR="005F19AF" w:rsidRPr="00CA7E38" w:rsidRDefault="00CA7E38" w:rsidP="00CA7E38">
            <w:pPr>
              <w:tabs>
                <w:tab w:val="right" w:pos="10382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A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</w:t>
            </w:r>
            <w:r w:rsidR="000166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Pr="00CA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5F19AF" w:rsidRPr="00CA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İmza</w:t>
            </w:r>
            <w:r w:rsidR="005F19AF"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r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</w:t>
            </w:r>
            <w:proofErr w:type="gramEnd"/>
          </w:p>
        </w:tc>
      </w:tr>
    </w:tbl>
    <w:p w:rsidR="005F19AF" w:rsidRPr="005F19AF" w:rsidRDefault="005F19AF" w:rsidP="005F19AF">
      <w:pPr>
        <w:spacing w:after="0" w:line="240" w:lineRule="auto"/>
        <w:rPr>
          <w:rFonts w:ascii="Times New Roman" w:eastAsia="Times New Roman" w:hAnsi="Times New Roman" w:cs="Times New Roman"/>
          <w:sz w:val="8"/>
          <w:szCs w:val="20"/>
        </w:rPr>
      </w:pPr>
    </w:p>
    <w:tbl>
      <w:tblPr>
        <w:tblW w:w="10310" w:type="dxa"/>
        <w:tblInd w:w="2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0"/>
        <w:gridCol w:w="4700"/>
      </w:tblGrid>
      <w:tr w:rsidR="005F19AF" w:rsidRPr="00CA7E38" w:rsidTr="00CA7E38">
        <w:trPr>
          <w:trHeight w:val="1753"/>
        </w:trPr>
        <w:tc>
          <w:tcPr>
            <w:tcW w:w="10310" w:type="dxa"/>
            <w:gridSpan w:val="2"/>
            <w:tcBorders>
              <w:top w:val="double" w:sz="6" w:space="0" w:color="auto"/>
              <w:bottom w:val="single" w:sz="4" w:space="0" w:color="auto"/>
            </w:tcBorders>
          </w:tcPr>
          <w:p w:rsidR="005F19AF" w:rsidRPr="00CA7E38" w:rsidRDefault="005F19AF" w:rsidP="00B35EA5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CA7E38">
              <w:rPr>
                <w:rFonts w:ascii="Times New Roman" w:eastAsia="Times New Roman" w:hAnsi="Times New Roman" w:cs="Times New Roman"/>
                <w:b/>
              </w:rPr>
              <w:t xml:space="preserve">Uygunsuzluğun Giderilmesi İçin Yapılacak İşlemler : </w:t>
            </w:r>
            <w:proofErr w:type="gramStart"/>
            <w:r w:rsidR="00B35EA5" w:rsidRPr="00CA7E38">
              <w:rPr>
                <w:rFonts w:ascii="Times New Roman" w:eastAsia="Times New Roman" w:hAnsi="Times New Roman" w:cs="Times New Roman"/>
              </w:rPr>
              <w:t>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CA7E38">
              <w:rPr>
                <w:rFonts w:ascii="Times New Roman" w:eastAsia="Times New Roman" w:hAnsi="Times New Roman" w:cs="Times New Roman"/>
              </w:rPr>
              <w:t>...............................</w:t>
            </w:r>
            <w:proofErr w:type="gramEnd"/>
          </w:p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F19AF" w:rsidRPr="00CA7E38" w:rsidTr="00CA7E38">
        <w:trPr>
          <w:trHeight w:val="1295"/>
        </w:trPr>
        <w:tc>
          <w:tcPr>
            <w:tcW w:w="561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7E38">
              <w:rPr>
                <w:rFonts w:ascii="Times New Roman" w:eastAsia="Times New Roman" w:hAnsi="Times New Roman" w:cs="Times New Roman"/>
                <w:b/>
                <w:bCs/>
              </w:rPr>
              <w:t xml:space="preserve">Tarih : </w:t>
            </w:r>
            <w:proofErr w:type="gramStart"/>
            <w:r w:rsidRPr="00CA7E38">
              <w:rPr>
                <w:rFonts w:ascii="Times New Roman" w:eastAsia="Times New Roman" w:hAnsi="Times New Roman" w:cs="Times New Roman"/>
                <w:b/>
                <w:bCs/>
              </w:rPr>
              <w:t>......</w:t>
            </w:r>
            <w:proofErr w:type="gramEnd"/>
            <w:r w:rsidRPr="00CA7E38">
              <w:rPr>
                <w:rFonts w:ascii="Times New Roman" w:eastAsia="Times New Roman" w:hAnsi="Times New Roman" w:cs="Times New Roman"/>
                <w:b/>
                <w:bCs/>
              </w:rPr>
              <w:t>/....../..........            İmza : ............................</w:t>
            </w:r>
          </w:p>
          <w:p w:rsidR="005F19AF" w:rsidRPr="00CA7E38" w:rsidRDefault="005F19AF" w:rsidP="005F19AF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F19AF" w:rsidRPr="00CA7E38" w:rsidRDefault="000E691D" w:rsidP="000E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7E38">
              <w:rPr>
                <w:rFonts w:ascii="Times New Roman" w:eastAsia="Times New Roman" w:hAnsi="Times New Roman" w:cs="Times New Roman"/>
                <w:b/>
                <w:bCs/>
              </w:rPr>
              <w:t>Kurum</w:t>
            </w:r>
            <w:r w:rsidR="005F19AF" w:rsidRPr="00CA7E38">
              <w:rPr>
                <w:rFonts w:ascii="Times New Roman" w:eastAsia="Times New Roman" w:hAnsi="Times New Roman" w:cs="Times New Roman"/>
                <w:b/>
                <w:bCs/>
              </w:rPr>
              <w:t xml:space="preserve"> Y</w:t>
            </w:r>
            <w:r w:rsidRPr="00CA7E38">
              <w:rPr>
                <w:rFonts w:ascii="Times New Roman" w:eastAsia="Times New Roman" w:hAnsi="Times New Roman" w:cs="Times New Roman"/>
                <w:b/>
                <w:bCs/>
              </w:rPr>
              <w:t>öneticisi</w:t>
            </w:r>
          </w:p>
          <w:p w:rsidR="008D4EA6" w:rsidRPr="00CA7E38" w:rsidRDefault="008D4EA6" w:rsidP="000E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8D4EA6" w:rsidRPr="00CA7E38" w:rsidRDefault="008D4EA6" w:rsidP="000E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7E38">
              <w:rPr>
                <w:rFonts w:ascii="Times New Roman" w:eastAsia="Times New Roman" w:hAnsi="Times New Roman" w:cs="Times New Roman"/>
                <w:b/>
                <w:bCs/>
              </w:rPr>
              <w:t xml:space="preserve">Tarih : </w:t>
            </w:r>
            <w:proofErr w:type="gramStart"/>
            <w:r w:rsidRPr="00CA7E38">
              <w:rPr>
                <w:rFonts w:ascii="Times New Roman" w:eastAsia="Times New Roman" w:hAnsi="Times New Roman" w:cs="Times New Roman"/>
                <w:b/>
                <w:bCs/>
              </w:rPr>
              <w:t>...</w:t>
            </w:r>
            <w:r w:rsidR="007375AB">
              <w:rPr>
                <w:rFonts w:ascii="Times New Roman" w:eastAsia="Times New Roman" w:hAnsi="Times New Roman" w:cs="Times New Roman"/>
                <w:b/>
                <w:bCs/>
              </w:rPr>
              <w:t>...</w:t>
            </w:r>
            <w:proofErr w:type="gramEnd"/>
            <w:r w:rsidR="007375AB">
              <w:rPr>
                <w:rFonts w:ascii="Times New Roman" w:eastAsia="Times New Roman" w:hAnsi="Times New Roman" w:cs="Times New Roman"/>
                <w:b/>
                <w:bCs/>
              </w:rPr>
              <w:t xml:space="preserve">/....../..........       </w:t>
            </w:r>
            <w:r w:rsidRPr="00CA7E38">
              <w:rPr>
                <w:rFonts w:ascii="Times New Roman" w:eastAsia="Times New Roman" w:hAnsi="Times New Roman" w:cs="Times New Roman"/>
                <w:b/>
                <w:bCs/>
              </w:rPr>
              <w:t xml:space="preserve">İmza : </w:t>
            </w:r>
            <w:proofErr w:type="gramStart"/>
            <w:r w:rsidR="00CA7E38" w:rsidRPr="00CA7E38">
              <w:rPr>
                <w:rFonts w:ascii="Times New Roman" w:eastAsia="Times New Roman" w:hAnsi="Times New Roman" w:cs="Times New Roman"/>
                <w:b/>
                <w:bCs/>
              </w:rPr>
              <w:t>........................</w:t>
            </w:r>
            <w:proofErr w:type="gramEnd"/>
          </w:p>
          <w:p w:rsidR="005F19AF" w:rsidRPr="00CA7E38" w:rsidRDefault="005F19AF" w:rsidP="005F19AF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F19AF" w:rsidRPr="00CA7E38" w:rsidRDefault="005F19AF" w:rsidP="008D4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7E38">
              <w:rPr>
                <w:rFonts w:ascii="Times New Roman" w:eastAsia="Times New Roman" w:hAnsi="Times New Roman" w:cs="Times New Roman"/>
                <w:b/>
                <w:bCs/>
              </w:rPr>
              <w:t>İSG U</w:t>
            </w:r>
            <w:r w:rsidR="008D4EA6" w:rsidRPr="00CA7E38">
              <w:rPr>
                <w:rFonts w:ascii="Times New Roman" w:eastAsia="Times New Roman" w:hAnsi="Times New Roman" w:cs="Times New Roman"/>
                <w:b/>
                <w:bCs/>
              </w:rPr>
              <w:t>zmanı</w:t>
            </w:r>
          </w:p>
        </w:tc>
      </w:tr>
    </w:tbl>
    <w:p w:rsidR="005F19AF" w:rsidRPr="00CA7E38" w:rsidRDefault="005F19AF" w:rsidP="005F1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32" w:type="dxa"/>
        <w:tblInd w:w="288" w:type="dxa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2"/>
        <w:gridCol w:w="284"/>
        <w:gridCol w:w="3543"/>
        <w:gridCol w:w="993"/>
        <w:gridCol w:w="80"/>
      </w:tblGrid>
      <w:tr w:rsidR="005F19AF" w:rsidRPr="00CA7E38" w:rsidTr="00CA7E38">
        <w:trPr>
          <w:gridAfter w:val="1"/>
          <w:wAfter w:w="80" w:type="dxa"/>
        </w:trPr>
        <w:tc>
          <w:tcPr>
            <w:tcW w:w="5632" w:type="dxa"/>
            <w:tcBorders>
              <w:top w:val="nil"/>
              <w:left w:val="nil"/>
              <w:bottom w:val="nil"/>
            </w:tcBorders>
          </w:tcPr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</w:t>
            </w:r>
          </w:p>
        </w:tc>
        <w:tc>
          <w:tcPr>
            <w:tcW w:w="284" w:type="dxa"/>
            <w:tcBorders>
              <w:bottom w:val="nil"/>
            </w:tcBorders>
          </w:tcPr>
          <w:p w:rsidR="005F19AF" w:rsidRPr="00CA7E38" w:rsidRDefault="005F19AF" w:rsidP="005F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bottom w:val="nil"/>
              <w:right w:val="nil"/>
            </w:tcBorders>
          </w:tcPr>
          <w:p w:rsidR="005F19AF" w:rsidRPr="00CA7E38" w:rsidRDefault="00CA7E38" w:rsidP="005F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Son D</w:t>
            </w:r>
            <w:r w:rsidR="005F19AF" w:rsidRPr="00CA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eğerlendirme </w:t>
            </w:r>
          </w:p>
          <w:p w:rsidR="005F19AF" w:rsidRPr="00CA7E38" w:rsidRDefault="005F19AF" w:rsidP="005F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7E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(İş Güvenliği Uzmanı tarafından doldurulacak</w:t>
            </w:r>
            <w:r w:rsidRPr="00CA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</w:tr>
      <w:tr w:rsidR="005F19AF" w:rsidRPr="00CA7E38" w:rsidTr="00CA7E38">
        <w:trPr>
          <w:trHeight w:val="2765"/>
        </w:trPr>
        <w:tc>
          <w:tcPr>
            <w:tcW w:w="563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F19AF" w:rsidRPr="00CA7E38" w:rsidRDefault="005F19AF" w:rsidP="005F19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7E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Uygunsuzluğun Kök </w:t>
            </w:r>
            <w:r w:rsidR="007375AB" w:rsidRPr="00CA7E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Nedeni:</w:t>
            </w:r>
            <w:r w:rsidRPr="00CA7E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63F4" w:rsidRPr="00CA7E38" w:rsidRDefault="00ED63F4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7E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Uygunsuzluğa ilişkin Risk Değerlendirmesi var </w:t>
            </w:r>
            <w:r w:rsidR="007375AB" w:rsidRPr="00CA7E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mı?</w:t>
            </w:r>
            <w:r w:rsidRPr="00CA7E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19AF" w:rsidRPr="00CA7E38" w:rsidRDefault="005F19AF" w:rsidP="005F19A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E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Uygunsuzluğun Giderildiği Tarih :</w:t>
            </w:r>
            <w:r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t>......</w:t>
            </w:r>
            <w:proofErr w:type="gramEnd"/>
            <w:r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t>/....../..........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5F19AF" w:rsidRPr="00CA7E38" w:rsidRDefault="007375AB" w:rsidP="005F19AF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Yapılan İ</w:t>
            </w:r>
            <w:r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t>nceleme:</w:t>
            </w:r>
          </w:p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19AF" w:rsidRPr="00CA7E38" w:rsidRDefault="00CA7E38" w:rsidP="00CA7E3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Uygunsuzluk ortadan kaldırılmış</w:t>
            </w:r>
            <w:r w:rsidR="005F19AF"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5F19AF" w:rsidRPr="00CA7E38" w:rsidRDefault="005F19AF" w:rsidP="00CA7E3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t>Planl</w:t>
            </w:r>
            <w:r w:rsid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t>anan tedbir uygulamaya alınmış:</w:t>
            </w:r>
          </w:p>
          <w:p w:rsidR="005F19AF" w:rsidRPr="00CA7E38" w:rsidRDefault="005F19AF" w:rsidP="00CA7E38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E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(Yanıt hayır ise uygunsuzluk raporu yeniden doldurulacak)</w:t>
            </w:r>
            <w:r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:rsidR="005F19AF" w:rsidRPr="00CA7E38" w:rsidRDefault="005F19AF" w:rsidP="005F19AF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19AF" w:rsidRPr="00CA7E38" w:rsidRDefault="005F19AF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7E38" w:rsidRDefault="00CA7E38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7E38" w:rsidRDefault="00CA7E38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7E38" w:rsidRDefault="00CA7E38" w:rsidP="005F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7E38" w:rsidRDefault="00CA7E38" w:rsidP="00CA7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Evet</w:t>
            </w:r>
            <w:r w:rsidR="005F19AF"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  <w:proofErr w:type="spellEnd"/>
          </w:p>
          <w:p w:rsidR="005F19AF" w:rsidRPr="00CA7E38" w:rsidRDefault="005F19AF" w:rsidP="00CA7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5471F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D5471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"/>
            <w:r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5471F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D5471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"/>
          </w:p>
          <w:p w:rsidR="005F19AF" w:rsidRPr="00CA7E38" w:rsidRDefault="005F19AF" w:rsidP="005F19A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5471F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D5471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D5471F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D5471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F19AF" w:rsidRPr="005F19AF" w:rsidTr="00CA7E38">
        <w:tblPrEx>
          <w:tblCellMar>
            <w:left w:w="107" w:type="dxa"/>
            <w:right w:w="107" w:type="dxa"/>
          </w:tblCellMar>
        </w:tblPrEx>
        <w:trPr>
          <w:trHeight w:val="650"/>
        </w:trPr>
        <w:tc>
          <w:tcPr>
            <w:tcW w:w="5632" w:type="dxa"/>
            <w:tcBorders>
              <w:top w:val="nil"/>
            </w:tcBorders>
          </w:tcPr>
          <w:p w:rsidR="005F19AF" w:rsidRPr="005F19AF" w:rsidRDefault="000E691D" w:rsidP="005F19AF">
            <w:pPr>
              <w:spacing w:before="120"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Kurum </w:t>
            </w:r>
            <w:r w:rsidR="005F19AF" w:rsidRPr="005F19AF">
              <w:rPr>
                <w:rFonts w:ascii="Arial" w:eastAsia="Times New Roman" w:hAnsi="Arial" w:cs="Times New Roman"/>
                <w:sz w:val="20"/>
                <w:szCs w:val="20"/>
              </w:rPr>
              <w:t xml:space="preserve">Yöneticisi : </w:t>
            </w:r>
            <w:proofErr w:type="gramStart"/>
            <w:r w:rsidR="005F19AF" w:rsidRPr="005F19AF">
              <w:rPr>
                <w:rFonts w:ascii="Arial" w:eastAsia="Times New Roman" w:hAnsi="Arial" w:cs="Times New Roman"/>
                <w:sz w:val="20"/>
                <w:szCs w:val="20"/>
              </w:rPr>
              <w:t>..........................................................</w:t>
            </w:r>
            <w:proofErr w:type="gramEnd"/>
          </w:p>
          <w:p w:rsidR="005F19AF" w:rsidRPr="005F19AF" w:rsidRDefault="005F19AF" w:rsidP="005F19AF">
            <w:pPr>
              <w:spacing w:before="120"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5F19AF" w:rsidRPr="005F19AF" w:rsidRDefault="005F19AF" w:rsidP="005F19AF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F19AF">
              <w:rPr>
                <w:rFonts w:ascii="Arial" w:eastAsia="Times New Roman" w:hAnsi="Arial" w:cs="Times New Roman"/>
                <w:sz w:val="20"/>
                <w:szCs w:val="20"/>
              </w:rPr>
              <w:t xml:space="preserve">Tarih : </w:t>
            </w:r>
            <w:proofErr w:type="gramStart"/>
            <w:r w:rsidRPr="005F19AF">
              <w:rPr>
                <w:rFonts w:ascii="Arial" w:eastAsia="Times New Roman" w:hAnsi="Arial" w:cs="Times New Roman"/>
                <w:sz w:val="20"/>
                <w:szCs w:val="20"/>
              </w:rPr>
              <w:t>....</w:t>
            </w:r>
            <w:r w:rsidR="00CA7E38">
              <w:rPr>
                <w:rFonts w:ascii="Arial" w:eastAsia="Times New Roman" w:hAnsi="Arial" w:cs="Times New Roman"/>
                <w:sz w:val="20"/>
                <w:szCs w:val="20"/>
              </w:rPr>
              <w:t>..</w:t>
            </w:r>
            <w:proofErr w:type="gramEnd"/>
            <w:r w:rsidR="00CA7E38">
              <w:rPr>
                <w:rFonts w:ascii="Arial" w:eastAsia="Times New Roman" w:hAnsi="Arial" w:cs="Times New Roman"/>
                <w:sz w:val="20"/>
                <w:szCs w:val="20"/>
              </w:rPr>
              <w:t xml:space="preserve">/....../..........    </w:t>
            </w:r>
            <w:r w:rsidRPr="005F19AF">
              <w:rPr>
                <w:rFonts w:ascii="Arial" w:eastAsia="Times New Roman" w:hAnsi="Arial" w:cs="Times New Roman"/>
                <w:sz w:val="20"/>
                <w:szCs w:val="20"/>
              </w:rPr>
              <w:t>İmza :</w:t>
            </w:r>
            <w:r w:rsidRPr="005F1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F19AF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</w:t>
            </w:r>
            <w:r w:rsidR="00CA7E38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</w:t>
            </w:r>
            <w:proofErr w:type="gramEnd"/>
          </w:p>
        </w:tc>
        <w:tc>
          <w:tcPr>
            <w:tcW w:w="284" w:type="dxa"/>
            <w:tcBorders>
              <w:top w:val="nil"/>
              <w:bottom w:val="double" w:sz="6" w:space="0" w:color="auto"/>
            </w:tcBorders>
          </w:tcPr>
          <w:p w:rsidR="005F19AF" w:rsidRPr="005F19AF" w:rsidRDefault="005F19AF" w:rsidP="005F19AF">
            <w:pPr>
              <w:spacing w:before="120" w:after="0" w:line="240" w:lineRule="auto"/>
              <w:rPr>
                <w:rFonts w:ascii="Arial" w:eastAsia="Times New Roman" w:hAnsi="Arial" w:cs="Times New Roman"/>
                <w:sz w:val="8"/>
                <w:szCs w:val="20"/>
              </w:rPr>
            </w:pPr>
          </w:p>
        </w:tc>
        <w:tc>
          <w:tcPr>
            <w:tcW w:w="4616" w:type="dxa"/>
            <w:gridSpan w:val="3"/>
          </w:tcPr>
          <w:p w:rsidR="005F19AF" w:rsidRPr="005F19AF" w:rsidRDefault="005F19AF" w:rsidP="005F19AF">
            <w:pPr>
              <w:pBdr>
                <w:right w:val="single" w:sz="4" w:space="4" w:color="auto"/>
              </w:pBdr>
              <w:spacing w:before="120"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F19AF">
              <w:rPr>
                <w:rFonts w:ascii="Arial" w:eastAsia="Times New Roman" w:hAnsi="Arial" w:cs="Times New Roman"/>
                <w:sz w:val="20"/>
                <w:szCs w:val="20"/>
              </w:rPr>
              <w:t xml:space="preserve">İSG Uzmanı : </w:t>
            </w:r>
            <w:proofErr w:type="gramStart"/>
            <w:r w:rsidRPr="005F19AF">
              <w:rPr>
                <w:rFonts w:ascii="Arial" w:eastAsia="Times New Roman" w:hAnsi="Arial" w:cs="Times New Roman"/>
                <w:sz w:val="20"/>
                <w:szCs w:val="20"/>
              </w:rPr>
              <w:t>...........................</w:t>
            </w:r>
            <w:proofErr w:type="gramEnd"/>
          </w:p>
          <w:p w:rsidR="005F19AF" w:rsidRPr="005F19AF" w:rsidRDefault="005F19AF" w:rsidP="005F19AF">
            <w:pPr>
              <w:pBdr>
                <w:right w:val="single" w:sz="4" w:space="4" w:color="auto"/>
              </w:pBdr>
              <w:spacing w:before="120"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5F19AF" w:rsidRPr="005F19AF" w:rsidRDefault="005F19AF" w:rsidP="005F19AF">
            <w:pPr>
              <w:pBdr>
                <w:right w:val="single" w:sz="4" w:space="4" w:color="auto"/>
              </w:pBd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F19AF">
              <w:rPr>
                <w:rFonts w:ascii="Arial" w:eastAsia="Times New Roman" w:hAnsi="Arial" w:cs="Times New Roman"/>
                <w:sz w:val="20"/>
                <w:szCs w:val="20"/>
              </w:rPr>
              <w:t xml:space="preserve">Tarih : </w:t>
            </w:r>
            <w:proofErr w:type="gramStart"/>
            <w:r w:rsidRPr="005F19AF">
              <w:rPr>
                <w:rFonts w:ascii="Arial" w:eastAsia="Times New Roman" w:hAnsi="Arial" w:cs="Times New Roman"/>
                <w:sz w:val="20"/>
                <w:szCs w:val="20"/>
              </w:rPr>
              <w:t>......</w:t>
            </w:r>
            <w:proofErr w:type="gramEnd"/>
            <w:r w:rsidRPr="005F19AF">
              <w:rPr>
                <w:rFonts w:ascii="Arial" w:eastAsia="Times New Roman" w:hAnsi="Arial" w:cs="Times New Roman"/>
                <w:sz w:val="20"/>
                <w:szCs w:val="20"/>
              </w:rPr>
              <w:t>/...../........     İmza :</w:t>
            </w:r>
            <w:r w:rsidRPr="005F1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F19AF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</w:t>
            </w:r>
            <w:proofErr w:type="gramEnd"/>
          </w:p>
        </w:tc>
      </w:tr>
    </w:tbl>
    <w:p w:rsidR="009B4235" w:rsidRPr="00432252" w:rsidRDefault="009B4235" w:rsidP="00432252">
      <w:pPr>
        <w:ind w:left="284" w:right="253"/>
        <w:rPr>
          <w:rFonts w:ascii="Tahoma" w:hAnsi="Tahoma" w:cs="Tahoma"/>
          <w:b/>
          <w:bCs/>
          <w:sz w:val="18"/>
          <w:szCs w:val="18"/>
        </w:rPr>
      </w:pPr>
    </w:p>
    <w:sectPr w:rsidR="009B4235" w:rsidRPr="00432252" w:rsidSect="00CE79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71F" w:rsidRDefault="00D5471F">
      <w:r>
        <w:separator/>
      </w:r>
    </w:p>
  </w:endnote>
  <w:endnote w:type="continuationSeparator" w:id="0">
    <w:p w:rsidR="00D5471F" w:rsidRDefault="00D5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96B" w:rsidRDefault="004C096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2B" w:rsidRPr="00314D38" w:rsidRDefault="009025FA" w:rsidP="00154BEC">
    <w:pPr>
      <w:pStyle w:val="Altbilgi"/>
      <w:tabs>
        <w:tab w:val="clear" w:pos="4536"/>
        <w:tab w:val="clear" w:pos="9072"/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69BDA396" wp14:editId="2B399F0A">
              <wp:simplePos x="0" y="0"/>
              <wp:positionH relativeFrom="column">
                <wp:posOffset>331470</wp:posOffset>
              </wp:positionH>
              <wp:positionV relativeFrom="paragraph">
                <wp:posOffset>121920</wp:posOffset>
              </wp:positionV>
              <wp:extent cx="1628140" cy="241300"/>
              <wp:effectExtent l="0" t="0" r="10160" b="2540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2814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35EA5" w:rsidRDefault="00E7362B">
                          <w:r w:rsidRPr="004C096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Doküman No</w:t>
                          </w:r>
                          <w:r w:rsidR="004C096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902-01-</w:t>
                          </w:r>
                          <w:proofErr w:type="gramStart"/>
                          <w:r w:rsidR="004C096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FR  009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9" style="position:absolute;margin-left:26.1pt;margin-top:9.6pt;width:128.2pt;height:1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">
              <v:textbox>
                <w:txbxContent>
                  <w:p w:rsidR="00B35EA5" w:rsidRDefault="00E7362B">
                    <w:r w:rsidRPr="004C096B">
                      <w:rPr>
                        <w:rFonts w:ascii="Arial" w:hAnsi="Arial" w:cs="Arial"/>
                        <w:sz w:val="16"/>
                        <w:szCs w:val="16"/>
                      </w:rPr>
                      <w:t>Doküman No</w:t>
                    </w:r>
                    <w:r w:rsidR="004C096B">
                      <w:rPr>
                        <w:rFonts w:ascii="Arial" w:hAnsi="Arial" w:cs="Arial"/>
                        <w:sz w:val="16"/>
                        <w:szCs w:val="16"/>
                      </w:rPr>
                      <w:t>: 902-01-</w:t>
                    </w:r>
                    <w:proofErr w:type="gramStart"/>
                    <w:r w:rsidR="004C096B">
                      <w:rPr>
                        <w:rFonts w:ascii="Arial" w:hAnsi="Arial" w:cs="Arial"/>
                        <w:sz w:val="16"/>
                        <w:szCs w:val="16"/>
                      </w:rPr>
                      <w:t>FR  009</w:t>
                    </w:r>
                    <w:proofErr w:type="gramEnd"/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58C3F4" wp14:editId="7F621D83">
              <wp:simplePos x="0" y="0"/>
              <wp:positionH relativeFrom="column">
                <wp:posOffset>1962785</wp:posOffset>
              </wp:positionH>
              <wp:positionV relativeFrom="paragraph">
                <wp:posOffset>129540</wp:posOffset>
              </wp:positionV>
              <wp:extent cx="1191895" cy="241300"/>
              <wp:effectExtent l="0" t="0" r="27305" b="2540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189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4B14E8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İlk</w:t>
                          </w:r>
                          <w:r w:rsidR="00933F8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Yayın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 w:rsidR="004C096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20.04.2016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1" o:spid="_x0000_s1030" style="position:absolute;margin-left:154.55pt;margin-top:10.2pt;width:93.8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">
              <v:textbox>
                <w:txbxContent>
                  <w:p w:rsidR="004B14E8" w:rsidRPr="004B14E8" w:rsidRDefault="004B14E8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İlk</w:t>
                    </w:r>
                    <w:r w:rsidR="00933F8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Yayın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 w:rsidR="004C096B">
                      <w:rPr>
                        <w:rFonts w:ascii="Arial" w:hAnsi="Arial" w:cs="Arial"/>
                        <w:sz w:val="16"/>
                        <w:szCs w:val="16"/>
                      </w:rPr>
                      <w:t>20.04.2016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131B6E" wp14:editId="62103A14">
              <wp:simplePos x="0" y="0"/>
              <wp:positionH relativeFrom="column">
                <wp:posOffset>3155315</wp:posOffset>
              </wp:positionH>
              <wp:positionV relativeFrom="paragraph">
                <wp:posOffset>121920</wp:posOffset>
              </wp:positionV>
              <wp:extent cx="1290955" cy="241300"/>
              <wp:effectExtent l="0" t="0" r="23495" b="25400"/>
              <wp:wrapNone/>
              <wp:docPr id="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095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933F87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Tarihi:</w:t>
                          </w:r>
                          <w:r w:rsidR="004C096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2" o:spid="_x0000_s1031" style="position:absolute;margin-left:248.45pt;margin-top:9.6pt;width:101.6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">
              <v:textbox>
                <w:txbxContent>
                  <w:p w:rsidR="004B14E8" w:rsidRPr="004B14E8" w:rsidRDefault="00933F87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="004B14E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4B14E8">
                      <w:rPr>
                        <w:rFonts w:ascii="Arial" w:hAnsi="Arial" w:cs="Arial"/>
                        <w:sz w:val="16"/>
                        <w:szCs w:val="16"/>
                      </w:rPr>
                      <w:t>Tarihi:</w:t>
                    </w:r>
                    <w:r w:rsidR="004C096B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bookmarkStart w:id="3" w:name="_GoBack"/>
                    <w:bookmarkEnd w:id="3"/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90F97E" wp14:editId="0BC023A7">
              <wp:simplePos x="0" y="0"/>
              <wp:positionH relativeFrom="column">
                <wp:posOffset>4445635</wp:posOffset>
              </wp:positionH>
              <wp:positionV relativeFrom="paragraph">
                <wp:posOffset>114300</wp:posOffset>
              </wp:positionV>
              <wp:extent cx="1118235" cy="241300"/>
              <wp:effectExtent l="0" t="0" r="24765" b="25400"/>
              <wp:wrapNone/>
              <wp:docPr id="3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933F87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No:</w:t>
                          </w:r>
                          <w:r w:rsidR="005E74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3" o:spid="_x0000_s1032" style="position:absolute;margin-left:350.05pt;margin-top:9pt;width:88.0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">
              <v:textbox>
                <w:txbxContent>
                  <w:p w:rsidR="004B14E8" w:rsidRPr="004B14E8" w:rsidRDefault="00933F87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="004B14E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No:</w:t>
                    </w:r>
                    <w:r w:rsidR="005E742D">
                      <w:rPr>
                        <w:rFonts w:ascii="Arial" w:hAnsi="Arial" w:cs="Arial"/>
                        <w:sz w:val="16"/>
                        <w:szCs w:val="16"/>
                      </w:rPr>
                      <w:t>00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247F14" wp14:editId="442C120F">
              <wp:simplePos x="0" y="0"/>
              <wp:positionH relativeFrom="column">
                <wp:posOffset>5563235</wp:posOffset>
              </wp:positionH>
              <wp:positionV relativeFrom="paragraph">
                <wp:posOffset>106680</wp:posOffset>
              </wp:positionV>
              <wp:extent cx="841375" cy="241300"/>
              <wp:effectExtent l="0" t="0" r="15875" b="25400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137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4B14E8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Sayfa No:</w:t>
                          </w:r>
                          <w:r w:rsidR="00F123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4" o:spid="_x0000_s1033" style="position:absolute;margin-left:438.05pt;margin-top:8.4pt;width:66.2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">
              <v:textbox>
                <w:txbxContent>
                  <w:p w:rsidR="004B14E8" w:rsidRPr="004B14E8" w:rsidRDefault="004B14E8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Sayfa No:</w:t>
                    </w:r>
                    <w:r w:rsidR="00F123D2">
                      <w:rPr>
                        <w:rFonts w:ascii="Arial" w:hAnsi="Arial" w:cs="Arial"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</v:roundrect>
          </w:pict>
        </mc:Fallback>
      </mc:AlternateContent>
    </w:r>
  </w:p>
  <w:p w:rsidR="00E7362B" w:rsidRDefault="00E7362B" w:rsidP="007C6ABC">
    <w:pPr>
      <w:pStyle w:val="Altbilgi"/>
      <w:tabs>
        <w:tab w:val="clear" w:pos="4536"/>
        <w:tab w:val="clear" w:pos="9072"/>
        <w:tab w:val="left" w:pos="100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96B" w:rsidRDefault="004C096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71F" w:rsidRDefault="00D5471F">
      <w:r>
        <w:separator/>
      </w:r>
    </w:p>
  </w:footnote>
  <w:footnote w:type="continuationSeparator" w:id="0">
    <w:p w:rsidR="00D5471F" w:rsidRDefault="00D54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96B" w:rsidRDefault="004C096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2B" w:rsidRDefault="008017FE" w:rsidP="00ED1D8D">
    <w:pPr>
      <w:jc w:val="center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1523EAA" wp14:editId="6B3AC224">
              <wp:simplePos x="0" y="0"/>
              <wp:positionH relativeFrom="column">
                <wp:posOffset>55880</wp:posOffset>
              </wp:positionH>
              <wp:positionV relativeFrom="paragraph">
                <wp:posOffset>-99695</wp:posOffset>
              </wp:positionV>
              <wp:extent cx="6629400" cy="323850"/>
              <wp:effectExtent l="266700" t="0" r="19050" b="19050"/>
              <wp:wrapNone/>
              <wp:docPr id="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9400" cy="3238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E7362B" w:rsidRPr="00D72D3A" w:rsidRDefault="00E7362B" w:rsidP="00ED1D8D">
                          <w:pPr>
                            <w:pStyle w:val="Balk1"/>
                            <w:ind w:left="-142" w:right="-219"/>
                            <w:rPr>
                              <w:iCs/>
                              <w:color w:val="FF0000"/>
                            </w:rPr>
                          </w:pPr>
                          <w:r w:rsidRPr="00D72D3A">
                            <w:rPr>
                              <w:iCs/>
                              <w:color w:val="FF0000"/>
                            </w:rPr>
                            <w:t xml:space="preserve">Üzerinde </w:t>
                          </w:r>
                          <w:r w:rsidR="00CA7E38" w:rsidRPr="00D72D3A">
                            <w:rPr>
                              <w:iCs/>
                              <w:color w:val="FF0000"/>
                            </w:rPr>
                            <w:t>doküman numarası</w:t>
                          </w:r>
                          <w:r w:rsidRPr="00D72D3A">
                            <w:rPr>
                              <w:iCs/>
                              <w:color w:val="FF0000"/>
                            </w:rPr>
                            <w:t xml:space="preserve"> bulunmayan </w:t>
                          </w:r>
                          <w:r w:rsidR="00CA7E38" w:rsidRPr="00D72D3A">
                            <w:rPr>
                              <w:iCs/>
                              <w:color w:val="FF0000"/>
                            </w:rPr>
                            <w:t>dokümanlar</w:t>
                          </w:r>
                          <w:r w:rsidRPr="00D72D3A">
                            <w:rPr>
                              <w:iCs/>
                              <w:color w:val="FF0000"/>
                            </w:rPr>
                            <w:t xml:space="preserve"> kontrolsüz dokümandır.</w:t>
                          </w:r>
                        </w:p>
                        <w:p w:rsidR="00E7362B" w:rsidRPr="00314D38" w:rsidRDefault="00E7362B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8" o:spid="_x0000_s1026" style="position:absolute;left:0;text-align:left;margin-left:4.4pt;margin-top:-7.85pt;width:522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">
              <v:shadow on="t" type="perspective" opacity=".5" origin=",.5" offset="0,0" matrix=",56756f,,.5"/>
              <v:textbox>
                <w:txbxContent>
                  <w:p w:rsidR="00E7362B" w:rsidRPr="00D72D3A" w:rsidRDefault="00E7362B" w:rsidP="00ED1D8D">
                    <w:pPr>
                      <w:pStyle w:val="Balk1"/>
                      <w:ind w:left="-142" w:right="-219"/>
                      <w:rPr>
                        <w:iCs/>
                        <w:color w:val="FF0000"/>
                      </w:rPr>
                    </w:pPr>
                    <w:bookmarkStart w:id="3" w:name="_GoBack"/>
                    <w:r w:rsidRPr="00D72D3A">
                      <w:rPr>
                        <w:iCs/>
                        <w:color w:val="FF0000"/>
                      </w:rPr>
                      <w:t>Ü</w:t>
                    </w:r>
                    <w:bookmarkEnd w:id="3"/>
                    <w:r w:rsidRPr="00D72D3A">
                      <w:rPr>
                        <w:iCs/>
                        <w:color w:val="FF0000"/>
                      </w:rPr>
                      <w:t xml:space="preserve">zerinde </w:t>
                    </w:r>
                    <w:r w:rsidR="00CA7E38" w:rsidRPr="00D72D3A">
                      <w:rPr>
                        <w:iCs/>
                        <w:color w:val="FF0000"/>
                      </w:rPr>
                      <w:t>doküman numarası</w:t>
                    </w:r>
                    <w:r w:rsidRPr="00D72D3A">
                      <w:rPr>
                        <w:iCs/>
                        <w:color w:val="FF0000"/>
                      </w:rPr>
                      <w:t xml:space="preserve"> bulunmayan </w:t>
                    </w:r>
                    <w:r w:rsidR="00CA7E38" w:rsidRPr="00D72D3A">
                      <w:rPr>
                        <w:iCs/>
                        <w:color w:val="FF0000"/>
                      </w:rPr>
                      <w:t>dokümanlar</w:t>
                    </w:r>
                    <w:r w:rsidRPr="00D72D3A">
                      <w:rPr>
                        <w:iCs/>
                        <w:color w:val="FF0000"/>
                      </w:rPr>
                      <w:t xml:space="preserve"> kontrolsüz dokümandır.</w:t>
                    </w:r>
                  </w:p>
                  <w:p w:rsidR="00E7362B" w:rsidRPr="00314D38" w:rsidRDefault="00E7362B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E7362B" w:rsidRDefault="00D72D3A" w:rsidP="00ED1D8D">
    <w:pPr>
      <w:jc w:val="center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6215FAC4" wp14:editId="00420E1E">
              <wp:simplePos x="0" y="0"/>
              <wp:positionH relativeFrom="column">
                <wp:posOffset>1294130</wp:posOffset>
              </wp:positionH>
              <wp:positionV relativeFrom="paragraph">
                <wp:posOffset>-3810</wp:posOffset>
              </wp:positionV>
              <wp:extent cx="5000625" cy="914400"/>
              <wp:effectExtent l="0" t="0" r="28575" b="19050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00625" cy="914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CA7E38" w:rsidRDefault="00CA7E38" w:rsidP="0090746E">
                          <w:pPr>
                            <w:tabs>
                              <w:tab w:val="left" w:pos="1699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:rsidR="00E7362B" w:rsidRPr="00CA7E38" w:rsidRDefault="00CA7E38" w:rsidP="0090746E">
                          <w:pPr>
                            <w:tabs>
                              <w:tab w:val="left" w:pos="1699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A7E38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UYGUNSUZLUK BİLDİRİM FORMU</w:t>
                          </w:r>
                        </w:p>
                        <w:p w:rsidR="00E7362B" w:rsidRPr="00DB4A84" w:rsidRDefault="00E7362B" w:rsidP="00ED1D8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7" style="position:absolute;left:0;text-align:left;margin-left:101.9pt;margin-top:-.3pt;width:393.75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">
              <v:textbox>
                <w:txbxContent>
                  <w:p w:rsidR="00CA7E38" w:rsidRDefault="00CA7E38" w:rsidP="0090746E">
                    <w:pPr>
                      <w:tabs>
                        <w:tab w:val="left" w:pos="1699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</w:p>
                  <w:p w:rsidR="00E7362B" w:rsidRPr="00CA7E38" w:rsidRDefault="00CA7E38" w:rsidP="0090746E">
                    <w:pPr>
                      <w:tabs>
                        <w:tab w:val="left" w:pos="1699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CA7E38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UYGUNSUZLUK BİLDİRİM FORMU</w:t>
                    </w:r>
                  </w:p>
                  <w:p w:rsidR="00E7362B" w:rsidRPr="00DB4A84" w:rsidRDefault="00E7362B" w:rsidP="00ED1D8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874A56" wp14:editId="033B6F95">
              <wp:simplePos x="0" y="0"/>
              <wp:positionH relativeFrom="column">
                <wp:posOffset>55880</wp:posOffset>
              </wp:positionH>
              <wp:positionV relativeFrom="paragraph">
                <wp:posOffset>-3810</wp:posOffset>
              </wp:positionV>
              <wp:extent cx="1019175" cy="914400"/>
              <wp:effectExtent l="0" t="0" r="28575" b="19050"/>
              <wp:wrapNone/>
              <wp:docPr id="9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9175" cy="914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7362B" w:rsidRDefault="00E7362B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  <w:lang w:eastAsia="tr-TR"/>
                            </w:rPr>
                            <w:drawing>
                              <wp:inline distT="0" distB="0" distL="0" distR="0" wp14:anchorId="4844721D" wp14:editId="04DAA48C">
                                <wp:extent cx="676195" cy="676195"/>
                                <wp:effectExtent l="0" t="0" r="0" b="0"/>
                                <wp:docPr id="2" name="Resim 4" descr="MKU_Logo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4" descr="MKU_Logo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195" cy="676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9" o:spid="_x0000_s1028" style="position:absolute;left:0;text-align:left;margin-left:4.4pt;margin-top:-.3pt;width:80.2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">
              <v:textbox>
                <w:txbxContent>
                  <w:p w:rsidR="00E7362B" w:rsidRDefault="00E7362B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  <w:lang w:eastAsia="tr-TR"/>
                      </w:rPr>
                      <w:drawing>
                        <wp:inline distT="0" distB="0" distL="0" distR="0" wp14:anchorId="4844721D" wp14:editId="04DAA48C">
                          <wp:extent cx="676195" cy="676195"/>
                          <wp:effectExtent l="0" t="0" r="0" b="0"/>
                          <wp:docPr id="2" name="Resim 4" descr="MKU_Logo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sim 4" descr="MKU_Logo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195" cy="676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E7362B" w:rsidRDefault="00E7362B" w:rsidP="00CB27AF">
    <w:pPr>
      <w:jc w:val="right"/>
    </w:pPr>
  </w:p>
  <w:p w:rsidR="00E7362B" w:rsidRDefault="00E7362B" w:rsidP="00ED1D8D">
    <w:pPr>
      <w:jc w:val="center"/>
    </w:pPr>
  </w:p>
  <w:p w:rsidR="00E7362B" w:rsidRDefault="00E7362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96B" w:rsidRDefault="004C096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A4"/>
    <w:rsid w:val="000166E2"/>
    <w:rsid w:val="00025DAA"/>
    <w:rsid w:val="000309E5"/>
    <w:rsid w:val="00041BBF"/>
    <w:rsid w:val="000422FA"/>
    <w:rsid w:val="0004286F"/>
    <w:rsid w:val="00054CE0"/>
    <w:rsid w:val="00055AAA"/>
    <w:rsid w:val="00056C93"/>
    <w:rsid w:val="0006467F"/>
    <w:rsid w:val="00064E2B"/>
    <w:rsid w:val="000757CC"/>
    <w:rsid w:val="00076E8A"/>
    <w:rsid w:val="0008036D"/>
    <w:rsid w:val="000934AB"/>
    <w:rsid w:val="000A5164"/>
    <w:rsid w:val="000A5C42"/>
    <w:rsid w:val="000B30B8"/>
    <w:rsid w:val="000B6F02"/>
    <w:rsid w:val="000B733C"/>
    <w:rsid w:val="000C5109"/>
    <w:rsid w:val="000C6296"/>
    <w:rsid w:val="000D0159"/>
    <w:rsid w:val="000D32C5"/>
    <w:rsid w:val="000D58EA"/>
    <w:rsid w:val="000E3360"/>
    <w:rsid w:val="000E691D"/>
    <w:rsid w:val="000F092B"/>
    <w:rsid w:val="000F1667"/>
    <w:rsid w:val="000F280C"/>
    <w:rsid w:val="000F610F"/>
    <w:rsid w:val="00101685"/>
    <w:rsid w:val="001029F6"/>
    <w:rsid w:val="00126273"/>
    <w:rsid w:val="00130609"/>
    <w:rsid w:val="001313E0"/>
    <w:rsid w:val="00131CAB"/>
    <w:rsid w:val="001467E9"/>
    <w:rsid w:val="001469C6"/>
    <w:rsid w:val="001473F6"/>
    <w:rsid w:val="00152A14"/>
    <w:rsid w:val="00153314"/>
    <w:rsid w:val="0015499B"/>
    <w:rsid w:val="00154BEC"/>
    <w:rsid w:val="00157EED"/>
    <w:rsid w:val="00163907"/>
    <w:rsid w:val="0017067A"/>
    <w:rsid w:val="00172047"/>
    <w:rsid w:val="00176768"/>
    <w:rsid w:val="00190A49"/>
    <w:rsid w:val="00193A94"/>
    <w:rsid w:val="001A1029"/>
    <w:rsid w:val="001B2D7C"/>
    <w:rsid w:val="001B35A6"/>
    <w:rsid w:val="001C2B0B"/>
    <w:rsid w:val="001C58F8"/>
    <w:rsid w:val="001D1DA1"/>
    <w:rsid w:val="001D7966"/>
    <w:rsid w:val="001E02D1"/>
    <w:rsid w:val="001E0BAA"/>
    <w:rsid w:val="001E1657"/>
    <w:rsid w:val="001E23DB"/>
    <w:rsid w:val="001F5658"/>
    <w:rsid w:val="001F582F"/>
    <w:rsid w:val="001F7226"/>
    <w:rsid w:val="00202A9B"/>
    <w:rsid w:val="00204A15"/>
    <w:rsid w:val="00205846"/>
    <w:rsid w:val="00207BD3"/>
    <w:rsid w:val="00213AD4"/>
    <w:rsid w:val="0022042B"/>
    <w:rsid w:val="00224273"/>
    <w:rsid w:val="00225D15"/>
    <w:rsid w:val="002278FD"/>
    <w:rsid w:val="002307F1"/>
    <w:rsid w:val="00237E07"/>
    <w:rsid w:val="002428F9"/>
    <w:rsid w:val="00246AB9"/>
    <w:rsid w:val="00247501"/>
    <w:rsid w:val="00263625"/>
    <w:rsid w:val="00267305"/>
    <w:rsid w:val="00270F1C"/>
    <w:rsid w:val="002832BB"/>
    <w:rsid w:val="0029036F"/>
    <w:rsid w:val="0029133A"/>
    <w:rsid w:val="00292839"/>
    <w:rsid w:val="00293464"/>
    <w:rsid w:val="00293794"/>
    <w:rsid w:val="00296200"/>
    <w:rsid w:val="002A2B7A"/>
    <w:rsid w:val="002A3C21"/>
    <w:rsid w:val="002A6945"/>
    <w:rsid w:val="002C1E48"/>
    <w:rsid w:val="002C2701"/>
    <w:rsid w:val="002C7FAE"/>
    <w:rsid w:val="002D07E6"/>
    <w:rsid w:val="002D4469"/>
    <w:rsid w:val="002E1AC8"/>
    <w:rsid w:val="002E5EF4"/>
    <w:rsid w:val="002F0250"/>
    <w:rsid w:val="002F5953"/>
    <w:rsid w:val="00304993"/>
    <w:rsid w:val="00304FD3"/>
    <w:rsid w:val="00305B2B"/>
    <w:rsid w:val="00306363"/>
    <w:rsid w:val="00310FB2"/>
    <w:rsid w:val="00314AFA"/>
    <w:rsid w:val="00314D38"/>
    <w:rsid w:val="003150EB"/>
    <w:rsid w:val="003221FC"/>
    <w:rsid w:val="0032467E"/>
    <w:rsid w:val="00325D35"/>
    <w:rsid w:val="00331570"/>
    <w:rsid w:val="0033629A"/>
    <w:rsid w:val="003372F0"/>
    <w:rsid w:val="00341B76"/>
    <w:rsid w:val="00344EE2"/>
    <w:rsid w:val="003535CC"/>
    <w:rsid w:val="003560BE"/>
    <w:rsid w:val="00367C40"/>
    <w:rsid w:val="003740CF"/>
    <w:rsid w:val="00382E54"/>
    <w:rsid w:val="00384D43"/>
    <w:rsid w:val="003858CA"/>
    <w:rsid w:val="00386E58"/>
    <w:rsid w:val="003919EF"/>
    <w:rsid w:val="003921FC"/>
    <w:rsid w:val="00393853"/>
    <w:rsid w:val="003A1F32"/>
    <w:rsid w:val="003A3329"/>
    <w:rsid w:val="003A699D"/>
    <w:rsid w:val="003A7B5F"/>
    <w:rsid w:val="003C2409"/>
    <w:rsid w:val="003C408A"/>
    <w:rsid w:val="003D01DD"/>
    <w:rsid w:val="003D5698"/>
    <w:rsid w:val="003E21F2"/>
    <w:rsid w:val="003E696E"/>
    <w:rsid w:val="003E7B8E"/>
    <w:rsid w:val="003F31BD"/>
    <w:rsid w:val="003F3419"/>
    <w:rsid w:val="003F3F04"/>
    <w:rsid w:val="003F48AF"/>
    <w:rsid w:val="00400E01"/>
    <w:rsid w:val="00415157"/>
    <w:rsid w:val="0042140F"/>
    <w:rsid w:val="0042216B"/>
    <w:rsid w:val="00432252"/>
    <w:rsid w:val="00434763"/>
    <w:rsid w:val="00435ADB"/>
    <w:rsid w:val="00436205"/>
    <w:rsid w:val="0044564B"/>
    <w:rsid w:val="004472BB"/>
    <w:rsid w:val="004475A0"/>
    <w:rsid w:val="004478A4"/>
    <w:rsid w:val="00450D35"/>
    <w:rsid w:val="00460ABD"/>
    <w:rsid w:val="00465D05"/>
    <w:rsid w:val="004728C4"/>
    <w:rsid w:val="0047733C"/>
    <w:rsid w:val="00482255"/>
    <w:rsid w:val="00484005"/>
    <w:rsid w:val="00487B68"/>
    <w:rsid w:val="004924C3"/>
    <w:rsid w:val="004A1367"/>
    <w:rsid w:val="004A5938"/>
    <w:rsid w:val="004B14E8"/>
    <w:rsid w:val="004C096B"/>
    <w:rsid w:val="004C15BA"/>
    <w:rsid w:val="004C23BA"/>
    <w:rsid w:val="004D0D15"/>
    <w:rsid w:val="004D6F1E"/>
    <w:rsid w:val="004E01B7"/>
    <w:rsid w:val="004E064A"/>
    <w:rsid w:val="004E0931"/>
    <w:rsid w:val="004F2F37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31DDC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97E97"/>
    <w:rsid w:val="005A20CF"/>
    <w:rsid w:val="005B298B"/>
    <w:rsid w:val="005C3A30"/>
    <w:rsid w:val="005C3C4B"/>
    <w:rsid w:val="005D2AC1"/>
    <w:rsid w:val="005D3E8F"/>
    <w:rsid w:val="005D5639"/>
    <w:rsid w:val="005D7F67"/>
    <w:rsid w:val="005E2A61"/>
    <w:rsid w:val="005E5856"/>
    <w:rsid w:val="005E7425"/>
    <w:rsid w:val="005E742D"/>
    <w:rsid w:val="005E764A"/>
    <w:rsid w:val="005F122F"/>
    <w:rsid w:val="005F19AF"/>
    <w:rsid w:val="005F361C"/>
    <w:rsid w:val="005F62A4"/>
    <w:rsid w:val="005F76A2"/>
    <w:rsid w:val="0060026C"/>
    <w:rsid w:val="00603CCF"/>
    <w:rsid w:val="00605E81"/>
    <w:rsid w:val="00625652"/>
    <w:rsid w:val="00635E74"/>
    <w:rsid w:val="00636A59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374A"/>
    <w:rsid w:val="00696B31"/>
    <w:rsid w:val="00697EB9"/>
    <w:rsid w:val="006A0940"/>
    <w:rsid w:val="006A1832"/>
    <w:rsid w:val="006A1AA3"/>
    <w:rsid w:val="006A5400"/>
    <w:rsid w:val="006A5579"/>
    <w:rsid w:val="006A7E92"/>
    <w:rsid w:val="006B3581"/>
    <w:rsid w:val="006C2C58"/>
    <w:rsid w:val="006C3A1D"/>
    <w:rsid w:val="006C5963"/>
    <w:rsid w:val="006D591C"/>
    <w:rsid w:val="006E1FF5"/>
    <w:rsid w:val="006E26CE"/>
    <w:rsid w:val="006F259C"/>
    <w:rsid w:val="006F4ABA"/>
    <w:rsid w:val="0070740F"/>
    <w:rsid w:val="007176C2"/>
    <w:rsid w:val="0072645E"/>
    <w:rsid w:val="007375AB"/>
    <w:rsid w:val="007400C8"/>
    <w:rsid w:val="007406BD"/>
    <w:rsid w:val="007413F0"/>
    <w:rsid w:val="00747792"/>
    <w:rsid w:val="00751862"/>
    <w:rsid w:val="007577C8"/>
    <w:rsid w:val="00770AD0"/>
    <w:rsid w:val="00790673"/>
    <w:rsid w:val="00792CE7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7E5411"/>
    <w:rsid w:val="007E6374"/>
    <w:rsid w:val="008017FE"/>
    <w:rsid w:val="00806D8B"/>
    <w:rsid w:val="00814106"/>
    <w:rsid w:val="008222BB"/>
    <w:rsid w:val="00823C63"/>
    <w:rsid w:val="00831F2D"/>
    <w:rsid w:val="008343BE"/>
    <w:rsid w:val="00841AF7"/>
    <w:rsid w:val="008612BC"/>
    <w:rsid w:val="0086386F"/>
    <w:rsid w:val="00870A9E"/>
    <w:rsid w:val="00886446"/>
    <w:rsid w:val="0088711C"/>
    <w:rsid w:val="0089664D"/>
    <w:rsid w:val="008A147F"/>
    <w:rsid w:val="008A69CE"/>
    <w:rsid w:val="008B1BB0"/>
    <w:rsid w:val="008B61B0"/>
    <w:rsid w:val="008B7363"/>
    <w:rsid w:val="008D4364"/>
    <w:rsid w:val="008D4EA6"/>
    <w:rsid w:val="008D65D7"/>
    <w:rsid w:val="008D732A"/>
    <w:rsid w:val="008F072A"/>
    <w:rsid w:val="008F77DB"/>
    <w:rsid w:val="00900D8E"/>
    <w:rsid w:val="009025FA"/>
    <w:rsid w:val="00902DFA"/>
    <w:rsid w:val="00902F3B"/>
    <w:rsid w:val="00905798"/>
    <w:rsid w:val="0090746E"/>
    <w:rsid w:val="00907572"/>
    <w:rsid w:val="00920612"/>
    <w:rsid w:val="00933F87"/>
    <w:rsid w:val="009341BC"/>
    <w:rsid w:val="009472C1"/>
    <w:rsid w:val="009472C8"/>
    <w:rsid w:val="00950790"/>
    <w:rsid w:val="00951096"/>
    <w:rsid w:val="00954DBD"/>
    <w:rsid w:val="00954E2D"/>
    <w:rsid w:val="0095640E"/>
    <w:rsid w:val="00956A4E"/>
    <w:rsid w:val="009609DC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8DE"/>
    <w:rsid w:val="009B4235"/>
    <w:rsid w:val="009C06B2"/>
    <w:rsid w:val="009C6852"/>
    <w:rsid w:val="009C77D0"/>
    <w:rsid w:val="009D31BC"/>
    <w:rsid w:val="009D66B3"/>
    <w:rsid w:val="009D6785"/>
    <w:rsid w:val="009F1FE6"/>
    <w:rsid w:val="00A01820"/>
    <w:rsid w:val="00A03600"/>
    <w:rsid w:val="00A03908"/>
    <w:rsid w:val="00A04E88"/>
    <w:rsid w:val="00A10B4D"/>
    <w:rsid w:val="00A163C8"/>
    <w:rsid w:val="00A21D55"/>
    <w:rsid w:val="00A23656"/>
    <w:rsid w:val="00A237E2"/>
    <w:rsid w:val="00A24713"/>
    <w:rsid w:val="00A24A06"/>
    <w:rsid w:val="00A32D8B"/>
    <w:rsid w:val="00A33B15"/>
    <w:rsid w:val="00A354E9"/>
    <w:rsid w:val="00A4074F"/>
    <w:rsid w:val="00A43811"/>
    <w:rsid w:val="00A4467B"/>
    <w:rsid w:val="00A576F3"/>
    <w:rsid w:val="00A7018F"/>
    <w:rsid w:val="00A742A4"/>
    <w:rsid w:val="00A92311"/>
    <w:rsid w:val="00AB0599"/>
    <w:rsid w:val="00AB72A0"/>
    <w:rsid w:val="00AB7B0F"/>
    <w:rsid w:val="00AC01CA"/>
    <w:rsid w:val="00AC1EC2"/>
    <w:rsid w:val="00AD1639"/>
    <w:rsid w:val="00AD2079"/>
    <w:rsid w:val="00AE1694"/>
    <w:rsid w:val="00AE5BF1"/>
    <w:rsid w:val="00AF42E0"/>
    <w:rsid w:val="00B024C1"/>
    <w:rsid w:val="00B0255B"/>
    <w:rsid w:val="00B04E32"/>
    <w:rsid w:val="00B20849"/>
    <w:rsid w:val="00B21BF5"/>
    <w:rsid w:val="00B242DE"/>
    <w:rsid w:val="00B309C4"/>
    <w:rsid w:val="00B3121D"/>
    <w:rsid w:val="00B319A3"/>
    <w:rsid w:val="00B33511"/>
    <w:rsid w:val="00B35984"/>
    <w:rsid w:val="00B35EA5"/>
    <w:rsid w:val="00B40CF6"/>
    <w:rsid w:val="00B41C44"/>
    <w:rsid w:val="00B4220B"/>
    <w:rsid w:val="00B4374D"/>
    <w:rsid w:val="00B45B65"/>
    <w:rsid w:val="00B45D1E"/>
    <w:rsid w:val="00B5161C"/>
    <w:rsid w:val="00B56AA1"/>
    <w:rsid w:val="00B70A0F"/>
    <w:rsid w:val="00B803D9"/>
    <w:rsid w:val="00B80C75"/>
    <w:rsid w:val="00B81842"/>
    <w:rsid w:val="00B81854"/>
    <w:rsid w:val="00B82D08"/>
    <w:rsid w:val="00BA355E"/>
    <w:rsid w:val="00BA4484"/>
    <w:rsid w:val="00BA7887"/>
    <w:rsid w:val="00BB117F"/>
    <w:rsid w:val="00BC3705"/>
    <w:rsid w:val="00BC7C14"/>
    <w:rsid w:val="00BE0626"/>
    <w:rsid w:val="00BE0AB3"/>
    <w:rsid w:val="00BE4594"/>
    <w:rsid w:val="00BF52E2"/>
    <w:rsid w:val="00C026AF"/>
    <w:rsid w:val="00C1110C"/>
    <w:rsid w:val="00C22CD2"/>
    <w:rsid w:val="00C24520"/>
    <w:rsid w:val="00C2701C"/>
    <w:rsid w:val="00C3356D"/>
    <w:rsid w:val="00C35652"/>
    <w:rsid w:val="00C504C5"/>
    <w:rsid w:val="00C75098"/>
    <w:rsid w:val="00C820DB"/>
    <w:rsid w:val="00C83720"/>
    <w:rsid w:val="00C83A79"/>
    <w:rsid w:val="00C85711"/>
    <w:rsid w:val="00C86C90"/>
    <w:rsid w:val="00C90D6E"/>
    <w:rsid w:val="00C952D5"/>
    <w:rsid w:val="00CA0794"/>
    <w:rsid w:val="00CA1E53"/>
    <w:rsid w:val="00CA22D9"/>
    <w:rsid w:val="00CA48E5"/>
    <w:rsid w:val="00CA53C5"/>
    <w:rsid w:val="00CA7E38"/>
    <w:rsid w:val="00CB1427"/>
    <w:rsid w:val="00CB20A0"/>
    <w:rsid w:val="00CB27AF"/>
    <w:rsid w:val="00CB7909"/>
    <w:rsid w:val="00CD2985"/>
    <w:rsid w:val="00CE218C"/>
    <w:rsid w:val="00CE79ED"/>
    <w:rsid w:val="00CF0F42"/>
    <w:rsid w:val="00CF146D"/>
    <w:rsid w:val="00D120C9"/>
    <w:rsid w:val="00D1225E"/>
    <w:rsid w:val="00D134A3"/>
    <w:rsid w:val="00D36DBF"/>
    <w:rsid w:val="00D37440"/>
    <w:rsid w:val="00D43CE6"/>
    <w:rsid w:val="00D46BB5"/>
    <w:rsid w:val="00D5471F"/>
    <w:rsid w:val="00D653DF"/>
    <w:rsid w:val="00D668F2"/>
    <w:rsid w:val="00D709DD"/>
    <w:rsid w:val="00D72D3A"/>
    <w:rsid w:val="00D75B39"/>
    <w:rsid w:val="00D82125"/>
    <w:rsid w:val="00D8777E"/>
    <w:rsid w:val="00D877C9"/>
    <w:rsid w:val="00D904F2"/>
    <w:rsid w:val="00D94A53"/>
    <w:rsid w:val="00DA1905"/>
    <w:rsid w:val="00DA2563"/>
    <w:rsid w:val="00DA417B"/>
    <w:rsid w:val="00DA7E25"/>
    <w:rsid w:val="00DB472E"/>
    <w:rsid w:val="00DB4A84"/>
    <w:rsid w:val="00DB7238"/>
    <w:rsid w:val="00DC0C1A"/>
    <w:rsid w:val="00DC6B89"/>
    <w:rsid w:val="00DD02F1"/>
    <w:rsid w:val="00DD04DC"/>
    <w:rsid w:val="00DD2FCE"/>
    <w:rsid w:val="00DD6B10"/>
    <w:rsid w:val="00DF29F2"/>
    <w:rsid w:val="00DF623C"/>
    <w:rsid w:val="00E050C4"/>
    <w:rsid w:val="00E07245"/>
    <w:rsid w:val="00E147AB"/>
    <w:rsid w:val="00E171D2"/>
    <w:rsid w:val="00E377DA"/>
    <w:rsid w:val="00E45B56"/>
    <w:rsid w:val="00E52171"/>
    <w:rsid w:val="00E54DA6"/>
    <w:rsid w:val="00E57D5A"/>
    <w:rsid w:val="00E657B0"/>
    <w:rsid w:val="00E65A1F"/>
    <w:rsid w:val="00E7362B"/>
    <w:rsid w:val="00E73B15"/>
    <w:rsid w:val="00E76EAD"/>
    <w:rsid w:val="00E83806"/>
    <w:rsid w:val="00E86554"/>
    <w:rsid w:val="00E9272C"/>
    <w:rsid w:val="00E96AAC"/>
    <w:rsid w:val="00EA5500"/>
    <w:rsid w:val="00EA7C41"/>
    <w:rsid w:val="00EB1F31"/>
    <w:rsid w:val="00EB319A"/>
    <w:rsid w:val="00EB55E5"/>
    <w:rsid w:val="00EB753A"/>
    <w:rsid w:val="00EC0929"/>
    <w:rsid w:val="00ED1D8D"/>
    <w:rsid w:val="00ED431D"/>
    <w:rsid w:val="00ED63F4"/>
    <w:rsid w:val="00EE3CED"/>
    <w:rsid w:val="00EF4925"/>
    <w:rsid w:val="00EF5656"/>
    <w:rsid w:val="00F123D2"/>
    <w:rsid w:val="00F12CB0"/>
    <w:rsid w:val="00F17109"/>
    <w:rsid w:val="00F2173A"/>
    <w:rsid w:val="00F22A36"/>
    <w:rsid w:val="00F23304"/>
    <w:rsid w:val="00F26E8B"/>
    <w:rsid w:val="00F36592"/>
    <w:rsid w:val="00F36AF3"/>
    <w:rsid w:val="00F37AA4"/>
    <w:rsid w:val="00F418D8"/>
    <w:rsid w:val="00F4670C"/>
    <w:rsid w:val="00F477E8"/>
    <w:rsid w:val="00F55955"/>
    <w:rsid w:val="00F56BC1"/>
    <w:rsid w:val="00F60BD6"/>
    <w:rsid w:val="00F70172"/>
    <w:rsid w:val="00F8108E"/>
    <w:rsid w:val="00F866D7"/>
    <w:rsid w:val="00FA5717"/>
    <w:rsid w:val="00FA5869"/>
    <w:rsid w:val="00FA6334"/>
    <w:rsid w:val="00FB5401"/>
    <w:rsid w:val="00FB545C"/>
    <w:rsid w:val="00FB6E7F"/>
    <w:rsid w:val="00FC1770"/>
    <w:rsid w:val="00FC21B5"/>
    <w:rsid w:val="00FD007C"/>
    <w:rsid w:val="00FD1537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5164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spacing w:after="0" w:line="240" w:lineRule="auto"/>
      <w:ind w:left="227" w:right="113"/>
      <w:jc w:val="both"/>
      <w:outlineLvl w:val="1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spacing w:after="0" w:line="240" w:lineRule="auto"/>
      <w:outlineLvl w:val="4"/>
    </w:pPr>
    <w:rPr>
      <w:rFonts w:ascii="Tahoma" w:eastAsia="Times New Roman" w:hAnsi="Tahoma" w:cs="Tahoma"/>
      <w:b/>
      <w:bCs/>
      <w:color w:val="000000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spacing w:after="0" w:line="240" w:lineRule="auto"/>
      <w:ind w:left="227"/>
      <w:outlineLvl w:val="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pPr>
      <w:spacing w:after="0" w:line="240" w:lineRule="auto"/>
    </w:pPr>
    <w:rPr>
      <w:rFonts w:ascii="Tahoma" w:eastAsia="Times New Roman" w:hAnsi="Tahoma" w:cs="Tahoma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spacing w:after="0" w:line="240" w:lineRule="auto"/>
      <w:ind w:left="708" w:right="227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spacing w:after="0" w:line="240" w:lineRule="auto"/>
      <w:ind w:right="113" w:firstLine="639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eastAsia="Times New Roman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5164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spacing w:after="0" w:line="240" w:lineRule="auto"/>
      <w:ind w:left="227" w:right="113"/>
      <w:jc w:val="both"/>
      <w:outlineLvl w:val="1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spacing w:after="0" w:line="240" w:lineRule="auto"/>
      <w:outlineLvl w:val="4"/>
    </w:pPr>
    <w:rPr>
      <w:rFonts w:ascii="Tahoma" w:eastAsia="Times New Roman" w:hAnsi="Tahoma" w:cs="Tahoma"/>
      <w:b/>
      <w:bCs/>
      <w:color w:val="000000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spacing w:after="0" w:line="240" w:lineRule="auto"/>
      <w:ind w:left="227"/>
      <w:outlineLvl w:val="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pPr>
      <w:spacing w:after="0" w:line="240" w:lineRule="auto"/>
    </w:pPr>
    <w:rPr>
      <w:rFonts w:ascii="Tahoma" w:eastAsia="Times New Roman" w:hAnsi="Tahoma" w:cs="Tahoma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spacing w:after="0" w:line="240" w:lineRule="auto"/>
      <w:ind w:left="708" w:right="227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spacing w:after="0" w:line="240" w:lineRule="auto"/>
      <w:ind w:right="113" w:firstLine="639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eastAsia="Times New Roman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FAFFC-5610-4056-A0AE-B0CB54F7A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0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>Hewlett-Packard Company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koordiinatörlük</cp:lastModifiedBy>
  <cp:revision>3</cp:revision>
  <cp:lastPrinted>2013-12-23T11:25:00Z</cp:lastPrinted>
  <dcterms:created xsi:type="dcterms:W3CDTF">2016-04-20T14:20:00Z</dcterms:created>
  <dcterms:modified xsi:type="dcterms:W3CDTF">2016-04-20T14:22:00Z</dcterms:modified>
</cp:coreProperties>
</file>