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23" w:rsidRDefault="000B7123" w:rsidP="00592893">
      <w:pPr>
        <w:tabs>
          <w:tab w:val="left" w:pos="3780"/>
        </w:tabs>
        <w:spacing w:line="360" w:lineRule="auto"/>
        <w:rPr>
          <w:b/>
        </w:rPr>
      </w:pPr>
    </w:p>
    <w:p w:rsidR="00D60117" w:rsidRPr="00D60117" w:rsidRDefault="00D60117" w:rsidP="00D60117">
      <w:pPr>
        <w:spacing w:line="360" w:lineRule="auto"/>
        <w:ind w:firstLine="708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İstek Yapılan Tez Bilgileri</w:t>
      </w:r>
      <w:r>
        <w:rPr>
          <w:rFonts w:eastAsia="Calibri"/>
          <w:b/>
          <w:lang w:eastAsia="en-US"/>
        </w:rPr>
        <w:t>;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Tez Adı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Tez No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 xml:space="preserve">:   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Üniversite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Enstitü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Yazar Adı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Yıl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 xml:space="preserve">  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Sayfalar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ind w:firstLine="708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İstek Yapan Kullanıcı Bilgileri</w:t>
      </w:r>
      <w:r>
        <w:rPr>
          <w:rFonts w:eastAsia="Calibri"/>
          <w:b/>
          <w:lang w:eastAsia="en-US"/>
        </w:rPr>
        <w:t>;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Adı ve Soyadı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Öğr. / Sicil No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Fakülte / Bölüm</w:t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Telefon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 xml:space="preserve"> </w:t>
      </w:r>
    </w:p>
    <w:p w:rsidR="00D60117" w:rsidRPr="00D60117" w:rsidRDefault="00D60117" w:rsidP="00D60117">
      <w:pPr>
        <w:spacing w:line="360" w:lineRule="auto"/>
        <w:rPr>
          <w:rFonts w:eastAsia="Calibri"/>
          <w:b/>
          <w:lang w:eastAsia="en-US"/>
        </w:rPr>
      </w:pPr>
      <w:r w:rsidRPr="00D60117">
        <w:rPr>
          <w:rFonts w:eastAsia="Calibri"/>
          <w:b/>
          <w:lang w:eastAsia="en-US"/>
        </w:rPr>
        <w:t>E-posta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D60117">
        <w:rPr>
          <w:rFonts w:eastAsia="Calibri"/>
          <w:b/>
          <w:lang w:eastAsia="en-US"/>
        </w:rPr>
        <w:t>:</w:t>
      </w:r>
    </w:p>
    <w:p w:rsidR="000A5C42" w:rsidRPr="00592893" w:rsidRDefault="000A5C42" w:rsidP="00D60117">
      <w:pPr>
        <w:tabs>
          <w:tab w:val="left" w:pos="3780"/>
        </w:tabs>
        <w:spacing w:line="360" w:lineRule="auto"/>
        <w:rPr>
          <w:b/>
          <w:bCs/>
        </w:rPr>
      </w:pPr>
    </w:p>
    <w:sectPr w:rsidR="000A5C42" w:rsidRPr="00592893" w:rsidSect="00D601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90" w:right="1417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E7" w:rsidRDefault="004041E7">
      <w:r>
        <w:separator/>
      </w:r>
    </w:p>
  </w:endnote>
  <w:endnote w:type="continuationSeparator" w:id="0">
    <w:p w:rsidR="004041E7" w:rsidRDefault="0040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A" w:rsidRDefault="00820B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8A" w:rsidRPr="00E3478A" w:rsidRDefault="00E3478A" w:rsidP="00D60117">
    <w:pPr>
      <w:tabs>
        <w:tab w:val="left" w:pos="3788"/>
        <w:tab w:val="left" w:pos="4719"/>
        <w:tab w:val="right" w:pos="9180"/>
      </w:tabs>
      <w:rPr>
        <w:rFonts w:ascii="Arial" w:hAnsi="Arial" w:cs="Arial"/>
      </w:rPr>
    </w:pPr>
    <w:r w:rsidRPr="00E3478A">
      <w:rPr>
        <w:rFonts w:ascii="Arial" w:hAnsi="Arial" w:cs="Arial"/>
      </w:rPr>
      <w:tab/>
    </w:r>
    <w:r w:rsidRPr="00E3478A">
      <w:rPr>
        <w:rFonts w:ascii="Arial" w:hAnsi="Arial" w:cs="Arial"/>
      </w:rPr>
      <w:tab/>
    </w:r>
    <w:r w:rsidRPr="00E3478A">
      <w:rPr>
        <w:rFonts w:ascii="Arial" w:hAnsi="Arial" w:cs="Arial"/>
      </w:rPr>
      <w:tab/>
    </w:r>
  </w:p>
  <w:p w:rsidR="00E3478A" w:rsidRPr="00E3478A" w:rsidRDefault="00E3478A" w:rsidP="00E3478A">
    <w:pPr>
      <w:tabs>
        <w:tab w:val="center" w:pos="4536"/>
        <w:tab w:val="right" w:pos="9072"/>
      </w:tabs>
      <w:rPr>
        <w:rFonts w:ascii="Arial" w:hAnsi="Arial" w:cs="Arial"/>
      </w:rPr>
    </w:pPr>
  </w:p>
  <w:p w:rsidR="00E3478A" w:rsidRPr="00E3478A" w:rsidRDefault="008E2202" w:rsidP="00E3478A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5233035</wp:posOffset>
              </wp:positionH>
              <wp:positionV relativeFrom="paragraph">
                <wp:posOffset>123190</wp:posOffset>
              </wp:positionV>
              <wp:extent cx="824865" cy="241300"/>
              <wp:effectExtent l="0" t="0" r="13335" b="2540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486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3478A" w:rsidRDefault="00E3478A" w:rsidP="00E3478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" o:spid="_x0000_s1029" style="position:absolute;margin-left:412.05pt;margin-top:9.7pt;width:64.9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">
              <v:textbox>
                <w:txbxContent>
                  <w:p w:rsidR="00E3478A" w:rsidRDefault="00E3478A" w:rsidP="00E3478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123190</wp:posOffset>
              </wp:positionV>
              <wp:extent cx="1118235" cy="241300"/>
              <wp:effectExtent l="0" t="0" r="24765" b="2540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3478A" w:rsidRDefault="00592893" w:rsidP="00E3478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 No:</w:t>
                          </w:r>
                          <w:r w:rsidR="00820B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0" o:spid="_x0000_s1030" style="position:absolute;margin-left:324pt;margin-top:9.7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">
              <v:textbox>
                <w:txbxContent>
                  <w:p w:rsidR="00E3478A" w:rsidRDefault="00592893" w:rsidP="00E3478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No:</w:t>
                    </w:r>
                    <w:r w:rsidR="00820B3A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123190</wp:posOffset>
              </wp:positionV>
              <wp:extent cx="1419860" cy="241300"/>
              <wp:effectExtent l="0" t="0" r="27940" b="2540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986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3478A" w:rsidRDefault="00592893" w:rsidP="00E3478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1" style="position:absolute;margin-left:3in;margin-top:9.7pt;width:111.8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">
              <v:textbox>
                <w:txbxContent>
                  <w:p w:rsidR="00E3478A" w:rsidRDefault="00592893" w:rsidP="00E3478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123190</wp:posOffset>
              </wp:positionV>
              <wp:extent cx="1371600" cy="241300"/>
              <wp:effectExtent l="0" t="0" r="19050" b="25400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3478A" w:rsidRDefault="00592893" w:rsidP="00E3478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820B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09.01.2019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_x0000_s1032" style="position:absolute;margin-left:108pt;margin-top:9.7pt;width:108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">
              <v:textbox>
                <w:txbxContent>
                  <w:p w:rsidR="00E3478A" w:rsidRDefault="00592893" w:rsidP="00E3478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820B3A">
                      <w:rPr>
                        <w:rFonts w:ascii="Arial" w:hAnsi="Arial" w:cs="Arial"/>
                        <w:sz w:val="16"/>
                        <w:szCs w:val="16"/>
                      </w:rPr>
                      <w:t>09.01.2019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-194310</wp:posOffset>
              </wp:positionH>
              <wp:positionV relativeFrom="paragraph">
                <wp:posOffset>123190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3478A" w:rsidRDefault="00592893" w:rsidP="00E3478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bookmarkStart w:id="0" w:name="_GoBack"/>
                          <w:r w:rsidR="00820B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906-01-FR-203</w:t>
                          </w:r>
                          <w:r w:rsidR="00820B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3" style="position:absolute;margin-left:-15.3pt;margin-top:9.7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">
              <v:textbox>
                <w:txbxContent>
                  <w:p w:rsidR="00E3478A" w:rsidRDefault="00592893" w:rsidP="00E3478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bookmarkStart w:id="1" w:name="_GoBack"/>
                    <w:r w:rsidR="00820B3A">
                      <w:rPr>
                        <w:rFonts w:ascii="Arial" w:hAnsi="Arial" w:cs="Arial"/>
                        <w:sz w:val="16"/>
                        <w:szCs w:val="16"/>
                      </w:rPr>
                      <w:t>906-01-FR-203</w:t>
                    </w:r>
                    <w:r w:rsidR="00820B3A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bookmarkEnd w:id="1"/>
                  </w:p>
                </w:txbxContent>
              </v:textbox>
            </v:roundrect>
          </w:pict>
        </mc:Fallback>
      </mc:AlternateContent>
    </w:r>
    <w:r w:rsidR="00E3478A" w:rsidRPr="00E3478A">
      <w:rPr>
        <w:rFonts w:ascii="Arial" w:hAnsi="Arial" w:cs="Arial"/>
      </w:rPr>
      <w:tab/>
    </w:r>
    <w:r w:rsidR="00E3478A" w:rsidRPr="00E3478A">
      <w:rPr>
        <w:rFonts w:ascii="Arial" w:hAnsi="Arial" w:cs="Arial"/>
      </w:rPr>
      <w:tab/>
    </w:r>
    <w:r w:rsidR="00E3478A" w:rsidRPr="00E3478A">
      <w:rPr>
        <w:rFonts w:ascii="Arial" w:hAnsi="Arial" w:cs="Arial"/>
      </w:rPr>
      <w:tab/>
    </w:r>
  </w:p>
  <w:p w:rsidR="00E3478A" w:rsidRPr="00E3478A" w:rsidRDefault="00E3478A" w:rsidP="00E3478A">
    <w:pPr>
      <w:tabs>
        <w:tab w:val="left" w:pos="10080"/>
      </w:tabs>
    </w:pPr>
    <w:r w:rsidRPr="00E3478A">
      <w:tab/>
    </w:r>
  </w:p>
  <w:p w:rsidR="00655C3B" w:rsidRPr="00E3478A" w:rsidRDefault="00655C3B" w:rsidP="00E3478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A" w:rsidRDefault="00820B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E7" w:rsidRDefault="004041E7">
      <w:r>
        <w:separator/>
      </w:r>
    </w:p>
  </w:footnote>
  <w:footnote w:type="continuationSeparator" w:id="0">
    <w:p w:rsidR="004041E7" w:rsidRDefault="004041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A" w:rsidRDefault="00820B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8E2202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296660" cy="241300"/>
              <wp:effectExtent l="199390" t="13970" r="9525" b="1143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A159A" w:rsidRDefault="00DA159A" w:rsidP="00D60117">
                          <w:pPr>
                            <w:pStyle w:val="Balk1"/>
                            <w:ind w:right="60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D60117">
                          <w:pPr>
                            <w:ind w:right="6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-9.8pt;margin-top:-7.15pt;width:495.8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">
              <v:shadow on="t" type="perspective" opacity=".5" origin=",.5" offset="0,0" matrix=",56756f,,.5"/>
              <v:textbox>
                <w:txbxContent>
                  <w:p w:rsidR="00DA159A" w:rsidRDefault="00DA159A" w:rsidP="00D60117">
                    <w:pPr>
                      <w:pStyle w:val="Balk1"/>
                      <w:ind w:right="60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D60117">
                    <w:pPr>
                      <w:ind w:right="60"/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8E2202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88265</wp:posOffset>
              </wp:positionV>
              <wp:extent cx="1141095" cy="824230"/>
              <wp:effectExtent l="8890" t="12065" r="13970" b="1143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1095" cy="8242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D6011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1F09A5" wp14:editId="09C1E18D">
                                <wp:extent cx="877570" cy="628650"/>
                                <wp:effectExtent l="0" t="0" r="0" b="0"/>
                                <wp:docPr id="14" name="25 Resim" descr="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25 Resim" descr="logo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5524" cy="6343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7" style="position:absolute;left:0;text-align:left;margin-left:-9.8pt;margin-top:6.95pt;width:89.85pt;height:64.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">
              <v:textbox>
                <w:txbxContent>
                  <w:p w:rsidR="00655C3B" w:rsidRDefault="00D6011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81F09A5" wp14:editId="09C1E18D">
                          <wp:extent cx="877570" cy="628650"/>
                          <wp:effectExtent l="0" t="0" r="0" b="0"/>
                          <wp:docPr id="14" name="25 Resim" descr="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25 Resim" descr="logo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5524" cy="6343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88265</wp:posOffset>
              </wp:positionV>
              <wp:extent cx="3657600" cy="796290"/>
              <wp:effectExtent l="9525" t="12065" r="9525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0" cy="7962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60117" w:rsidRDefault="00D60117" w:rsidP="00D60117">
                          <w:pPr>
                            <w:jc w:val="center"/>
                            <w:rPr>
                              <w:rFonts w:eastAsia="Calibri"/>
                              <w:b/>
                              <w:lang w:eastAsia="en-US"/>
                            </w:rPr>
                          </w:pPr>
                        </w:p>
                        <w:p w:rsidR="00655C3B" w:rsidRPr="00D60117" w:rsidRDefault="00D60117" w:rsidP="00D60117">
                          <w:pPr>
                            <w:jc w:val="center"/>
                            <w:rPr>
                              <w:rFonts w:eastAsia="Calibri"/>
                              <w:b/>
                              <w:lang w:eastAsia="en-US"/>
                            </w:rPr>
                          </w:pPr>
                          <w:r>
                            <w:rPr>
                              <w:rFonts w:eastAsia="Calibri"/>
                              <w:b/>
                              <w:lang w:eastAsia="en-US"/>
                            </w:rPr>
                            <w:t>TEZ TALEP</w:t>
                          </w:r>
                          <w:r w:rsidR="00592893" w:rsidRPr="00592893">
                            <w:rPr>
                              <w:rFonts w:eastAsia="Calibri"/>
                              <w:b/>
                              <w:lang w:eastAsia="en-US"/>
                            </w:rPr>
                            <w:t xml:space="preserve">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108pt;margin-top:6.95pt;width:4in;height:62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">
              <v:textbox>
                <w:txbxContent>
                  <w:p w:rsidR="00D60117" w:rsidRDefault="00D60117" w:rsidP="00D60117">
                    <w:pPr>
                      <w:jc w:val="center"/>
                      <w:rPr>
                        <w:rFonts w:eastAsia="Calibri"/>
                        <w:b/>
                        <w:lang w:eastAsia="en-US"/>
                      </w:rPr>
                    </w:pPr>
                  </w:p>
                  <w:p w:rsidR="00655C3B" w:rsidRPr="00D60117" w:rsidRDefault="00D60117" w:rsidP="00D60117">
                    <w:pPr>
                      <w:jc w:val="center"/>
                      <w:rPr>
                        <w:rFonts w:eastAsia="Calibri"/>
                        <w:b/>
                        <w:lang w:eastAsia="en-US"/>
                      </w:rPr>
                    </w:pPr>
                    <w:r>
                      <w:rPr>
                        <w:rFonts w:eastAsia="Calibri"/>
                        <w:b/>
                        <w:lang w:eastAsia="en-US"/>
                      </w:rPr>
                      <w:t>TEZ TALEP</w:t>
                    </w:r>
                    <w:r w:rsidR="00592893" w:rsidRPr="00592893">
                      <w:rPr>
                        <w:rFonts w:eastAsia="Calibri"/>
                        <w:b/>
                        <w:lang w:eastAsia="en-US"/>
                      </w:rPr>
                      <w:t xml:space="preserve"> FORMU</w:t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3A" w:rsidRDefault="00820B3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25DAA"/>
    <w:rsid w:val="000309E5"/>
    <w:rsid w:val="00030A2B"/>
    <w:rsid w:val="00041BBF"/>
    <w:rsid w:val="000422FA"/>
    <w:rsid w:val="0004286F"/>
    <w:rsid w:val="00055AAA"/>
    <w:rsid w:val="00064E2B"/>
    <w:rsid w:val="00074E23"/>
    <w:rsid w:val="000757CC"/>
    <w:rsid w:val="00076E8A"/>
    <w:rsid w:val="0008036D"/>
    <w:rsid w:val="000934AB"/>
    <w:rsid w:val="000A5C42"/>
    <w:rsid w:val="000B30B8"/>
    <w:rsid w:val="000B6F02"/>
    <w:rsid w:val="000B7123"/>
    <w:rsid w:val="000B733C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313E0"/>
    <w:rsid w:val="00131CAB"/>
    <w:rsid w:val="00145085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7A4A"/>
    <w:rsid w:val="00225D15"/>
    <w:rsid w:val="002278FD"/>
    <w:rsid w:val="002307F1"/>
    <w:rsid w:val="002428F9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D4469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16D23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97C0D"/>
    <w:rsid w:val="003A1F32"/>
    <w:rsid w:val="003A3329"/>
    <w:rsid w:val="003A7B5F"/>
    <w:rsid w:val="003C34DC"/>
    <w:rsid w:val="003C408A"/>
    <w:rsid w:val="003D01DD"/>
    <w:rsid w:val="003E21F2"/>
    <w:rsid w:val="003F31BD"/>
    <w:rsid w:val="003F3419"/>
    <w:rsid w:val="003F3F04"/>
    <w:rsid w:val="00400E01"/>
    <w:rsid w:val="004041E7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75E"/>
    <w:rsid w:val="004D6F1E"/>
    <w:rsid w:val="004E01B7"/>
    <w:rsid w:val="004E0931"/>
    <w:rsid w:val="004E586F"/>
    <w:rsid w:val="004F6233"/>
    <w:rsid w:val="00500E22"/>
    <w:rsid w:val="00503C5A"/>
    <w:rsid w:val="00506F63"/>
    <w:rsid w:val="005106AD"/>
    <w:rsid w:val="00512F0F"/>
    <w:rsid w:val="00513493"/>
    <w:rsid w:val="00517CA8"/>
    <w:rsid w:val="00521867"/>
    <w:rsid w:val="00521D61"/>
    <w:rsid w:val="00526574"/>
    <w:rsid w:val="00530CD9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92893"/>
    <w:rsid w:val="005A20CF"/>
    <w:rsid w:val="005B298B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B1503"/>
    <w:rsid w:val="006C5963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4141"/>
    <w:rsid w:val="00806D8B"/>
    <w:rsid w:val="00810610"/>
    <w:rsid w:val="00814106"/>
    <w:rsid w:val="00820B3A"/>
    <w:rsid w:val="008222BB"/>
    <w:rsid w:val="00827B55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E2202"/>
    <w:rsid w:val="008F072A"/>
    <w:rsid w:val="008F77DB"/>
    <w:rsid w:val="00900D8E"/>
    <w:rsid w:val="00902F3B"/>
    <w:rsid w:val="0090579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580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221D"/>
    <w:rsid w:val="00BE0AB3"/>
    <w:rsid w:val="00BE593B"/>
    <w:rsid w:val="00BF52E2"/>
    <w:rsid w:val="00C026AF"/>
    <w:rsid w:val="00C24520"/>
    <w:rsid w:val="00C2701C"/>
    <w:rsid w:val="00C35652"/>
    <w:rsid w:val="00C504C5"/>
    <w:rsid w:val="00C7048B"/>
    <w:rsid w:val="00C75098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79ED"/>
    <w:rsid w:val="00CF0F42"/>
    <w:rsid w:val="00CF146D"/>
    <w:rsid w:val="00D120C9"/>
    <w:rsid w:val="00D1225E"/>
    <w:rsid w:val="00D134A3"/>
    <w:rsid w:val="00D37440"/>
    <w:rsid w:val="00D46BB5"/>
    <w:rsid w:val="00D60117"/>
    <w:rsid w:val="00D668F2"/>
    <w:rsid w:val="00D709DD"/>
    <w:rsid w:val="00D75B39"/>
    <w:rsid w:val="00D82125"/>
    <w:rsid w:val="00D8777E"/>
    <w:rsid w:val="00D877C9"/>
    <w:rsid w:val="00D904F2"/>
    <w:rsid w:val="00DA159A"/>
    <w:rsid w:val="00DA2563"/>
    <w:rsid w:val="00DA7E25"/>
    <w:rsid w:val="00DB2248"/>
    <w:rsid w:val="00DB472E"/>
    <w:rsid w:val="00DB4A84"/>
    <w:rsid w:val="00DB7238"/>
    <w:rsid w:val="00DC0C1A"/>
    <w:rsid w:val="00DD02F1"/>
    <w:rsid w:val="00DD04DC"/>
    <w:rsid w:val="00DD2FCE"/>
    <w:rsid w:val="00DD6B10"/>
    <w:rsid w:val="00E050C4"/>
    <w:rsid w:val="00E147AB"/>
    <w:rsid w:val="00E32319"/>
    <w:rsid w:val="00E3478A"/>
    <w:rsid w:val="00E377DA"/>
    <w:rsid w:val="00E45B56"/>
    <w:rsid w:val="00E54DA6"/>
    <w:rsid w:val="00E73B15"/>
    <w:rsid w:val="00E76EAD"/>
    <w:rsid w:val="00E93CE8"/>
    <w:rsid w:val="00EA5500"/>
    <w:rsid w:val="00EA7C41"/>
    <w:rsid w:val="00EB1F31"/>
    <w:rsid w:val="00EB319A"/>
    <w:rsid w:val="00EB753A"/>
    <w:rsid w:val="00ED1D8D"/>
    <w:rsid w:val="00ED431D"/>
    <w:rsid w:val="00EE3CED"/>
    <w:rsid w:val="00EF4925"/>
    <w:rsid w:val="00EF5656"/>
    <w:rsid w:val="00F12CB0"/>
    <w:rsid w:val="00F2173A"/>
    <w:rsid w:val="00F23304"/>
    <w:rsid w:val="00F241FF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19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19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2</cp:revision>
  <cp:lastPrinted>2013-10-22T08:23:00Z</cp:lastPrinted>
  <dcterms:created xsi:type="dcterms:W3CDTF">2019-01-09T07:14:00Z</dcterms:created>
  <dcterms:modified xsi:type="dcterms:W3CDTF">2019-01-09T07:14:00Z</dcterms:modified>
</cp:coreProperties>
</file>