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456" w:type="dxa"/>
        <w:tblInd w:w="284" w:type="dxa"/>
        <w:tblLook w:val="04A0" w:firstRow="1" w:lastRow="0" w:firstColumn="1" w:lastColumn="0" w:noHBand="0" w:noVBand="1"/>
      </w:tblPr>
      <w:tblGrid>
        <w:gridCol w:w="10456"/>
      </w:tblGrid>
      <w:tr w:rsidR="00F715E1" w:rsidRPr="00895161" w:rsidTr="00D92821">
        <w:tc>
          <w:tcPr>
            <w:tcW w:w="10456" w:type="dxa"/>
          </w:tcPr>
          <w:p w:rsidR="00F715E1" w:rsidRPr="00895161" w:rsidRDefault="00895161" w:rsidP="00205783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895161">
              <w:rPr>
                <w:rFonts w:ascii="Times New Roman" w:hAnsi="Times New Roman" w:cs="Times New Roman"/>
                <w:b/>
                <w:sz w:val="24"/>
                <w:szCs w:val="24"/>
              </w:rPr>
              <w:t>Birim:</w:t>
            </w:r>
          </w:p>
        </w:tc>
      </w:tr>
    </w:tbl>
    <w:p w:rsidR="009B4235" w:rsidRPr="00895161" w:rsidRDefault="009B4235" w:rsidP="00432252">
      <w:pPr>
        <w:ind w:left="284" w:right="253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10778" w:type="dxa"/>
        <w:tblInd w:w="250" w:type="dxa"/>
        <w:tblLook w:val="04A0" w:firstRow="1" w:lastRow="0" w:firstColumn="1" w:lastColumn="0" w:noHBand="0" w:noVBand="1"/>
      </w:tblPr>
      <w:tblGrid>
        <w:gridCol w:w="34"/>
        <w:gridCol w:w="897"/>
        <w:gridCol w:w="1617"/>
        <w:gridCol w:w="287"/>
        <w:gridCol w:w="716"/>
        <w:gridCol w:w="1536"/>
        <w:gridCol w:w="1163"/>
        <w:gridCol w:w="1405"/>
        <w:gridCol w:w="91"/>
        <w:gridCol w:w="1669"/>
        <w:gridCol w:w="1363"/>
      </w:tblGrid>
      <w:tr w:rsidR="00AF785C" w:rsidRPr="00895161" w:rsidTr="00895161">
        <w:trPr>
          <w:gridBefore w:val="1"/>
          <w:wBefore w:w="34" w:type="dxa"/>
          <w:trHeight w:val="667"/>
        </w:trPr>
        <w:tc>
          <w:tcPr>
            <w:tcW w:w="897" w:type="dxa"/>
          </w:tcPr>
          <w:p w:rsidR="00D92821" w:rsidRPr="00895161" w:rsidRDefault="00D92821" w:rsidP="00AF785C">
            <w:pPr>
              <w:ind w:right="25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51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Tüp No</w:t>
            </w:r>
          </w:p>
        </w:tc>
        <w:tc>
          <w:tcPr>
            <w:tcW w:w="1617" w:type="dxa"/>
          </w:tcPr>
          <w:p w:rsidR="00D92821" w:rsidRPr="00895161" w:rsidRDefault="00D92821" w:rsidP="00AF785C">
            <w:pPr>
              <w:ind w:right="25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51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Bulunduğu Yer</w:t>
            </w:r>
          </w:p>
        </w:tc>
        <w:tc>
          <w:tcPr>
            <w:tcW w:w="1003" w:type="dxa"/>
            <w:gridSpan w:val="2"/>
          </w:tcPr>
          <w:p w:rsidR="00D92821" w:rsidRPr="00895161" w:rsidRDefault="00D92821" w:rsidP="00AF785C">
            <w:pPr>
              <w:ind w:right="25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51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Cinsi</w:t>
            </w:r>
          </w:p>
        </w:tc>
        <w:tc>
          <w:tcPr>
            <w:tcW w:w="1536" w:type="dxa"/>
          </w:tcPr>
          <w:p w:rsidR="00D92821" w:rsidRPr="00895161" w:rsidRDefault="00D92821" w:rsidP="00AF785C">
            <w:pPr>
              <w:ind w:right="25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51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Kapasitesi (Kg)</w:t>
            </w:r>
          </w:p>
        </w:tc>
        <w:tc>
          <w:tcPr>
            <w:tcW w:w="1163" w:type="dxa"/>
          </w:tcPr>
          <w:p w:rsidR="00D92821" w:rsidRPr="00895161" w:rsidRDefault="00AF785C" w:rsidP="00AF785C">
            <w:pPr>
              <w:ind w:right="25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51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Dolum Tarihi</w:t>
            </w:r>
          </w:p>
        </w:tc>
        <w:tc>
          <w:tcPr>
            <w:tcW w:w="1496" w:type="dxa"/>
            <w:gridSpan w:val="2"/>
          </w:tcPr>
          <w:p w:rsidR="00D92821" w:rsidRPr="00895161" w:rsidRDefault="00AF785C" w:rsidP="00AF785C">
            <w:pPr>
              <w:ind w:right="25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51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Son Kullanma Tarihi</w:t>
            </w:r>
          </w:p>
        </w:tc>
        <w:tc>
          <w:tcPr>
            <w:tcW w:w="1669" w:type="dxa"/>
          </w:tcPr>
          <w:p w:rsidR="00D92821" w:rsidRPr="00895161" w:rsidRDefault="00AF785C" w:rsidP="00AF785C">
            <w:pPr>
              <w:ind w:right="25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51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Manometre Basıncı</w:t>
            </w:r>
          </w:p>
        </w:tc>
        <w:tc>
          <w:tcPr>
            <w:tcW w:w="1363" w:type="dxa"/>
          </w:tcPr>
          <w:p w:rsidR="00D92821" w:rsidRPr="00895161" w:rsidRDefault="00AF785C" w:rsidP="00AF785C">
            <w:pPr>
              <w:ind w:right="25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51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Tüpün Alt-Üst Edilmesi</w:t>
            </w:r>
          </w:p>
        </w:tc>
      </w:tr>
      <w:tr w:rsidR="00AF785C" w:rsidRPr="00895161" w:rsidTr="00895161">
        <w:trPr>
          <w:gridBefore w:val="1"/>
          <w:wBefore w:w="34" w:type="dxa"/>
        </w:trPr>
        <w:tc>
          <w:tcPr>
            <w:tcW w:w="897" w:type="dxa"/>
          </w:tcPr>
          <w:p w:rsidR="00D92821" w:rsidRPr="00895161" w:rsidRDefault="00D92821" w:rsidP="00432252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7" w:type="dxa"/>
          </w:tcPr>
          <w:p w:rsidR="00D92821" w:rsidRPr="00895161" w:rsidRDefault="00D92821" w:rsidP="00432252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D92821" w:rsidRPr="00895161" w:rsidRDefault="00D92821" w:rsidP="00432252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6" w:type="dxa"/>
          </w:tcPr>
          <w:p w:rsidR="00D92821" w:rsidRPr="00895161" w:rsidRDefault="00D92821" w:rsidP="00432252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</w:tcPr>
          <w:p w:rsidR="00D92821" w:rsidRPr="00895161" w:rsidRDefault="00D92821" w:rsidP="00432252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6" w:type="dxa"/>
            <w:gridSpan w:val="2"/>
          </w:tcPr>
          <w:p w:rsidR="00D92821" w:rsidRPr="00895161" w:rsidRDefault="00D92821" w:rsidP="00432252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9" w:type="dxa"/>
          </w:tcPr>
          <w:p w:rsidR="00D92821" w:rsidRPr="00895161" w:rsidRDefault="00D92821" w:rsidP="00432252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3" w:type="dxa"/>
          </w:tcPr>
          <w:p w:rsidR="00D92821" w:rsidRPr="00895161" w:rsidRDefault="00D92821" w:rsidP="00432252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785C" w:rsidRPr="00895161" w:rsidTr="00895161">
        <w:trPr>
          <w:gridBefore w:val="1"/>
          <w:wBefore w:w="34" w:type="dxa"/>
        </w:trPr>
        <w:tc>
          <w:tcPr>
            <w:tcW w:w="897" w:type="dxa"/>
          </w:tcPr>
          <w:p w:rsidR="00D92821" w:rsidRPr="00895161" w:rsidRDefault="00D92821" w:rsidP="00432252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7" w:type="dxa"/>
          </w:tcPr>
          <w:p w:rsidR="00D92821" w:rsidRPr="00895161" w:rsidRDefault="00D92821" w:rsidP="00432252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D92821" w:rsidRPr="00895161" w:rsidRDefault="00D92821" w:rsidP="00432252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6" w:type="dxa"/>
          </w:tcPr>
          <w:p w:rsidR="00D92821" w:rsidRPr="00895161" w:rsidRDefault="00D92821" w:rsidP="00432252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</w:tcPr>
          <w:p w:rsidR="00D92821" w:rsidRPr="00895161" w:rsidRDefault="00D92821" w:rsidP="00432252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6" w:type="dxa"/>
            <w:gridSpan w:val="2"/>
          </w:tcPr>
          <w:p w:rsidR="00D92821" w:rsidRPr="00895161" w:rsidRDefault="00D92821" w:rsidP="00432252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9" w:type="dxa"/>
          </w:tcPr>
          <w:p w:rsidR="00D92821" w:rsidRPr="00895161" w:rsidRDefault="00D92821" w:rsidP="00432252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3" w:type="dxa"/>
          </w:tcPr>
          <w:p w:rsidR="00D92821" w:rsidRPr="00895161" w:rsidRDefault="00D92821" w:rsidP="00432252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785C" w:rsidRPr="00895161" w:rsidTr="00895161">
        <w:trPr>
          <w:gridBefore w:val="1"/>
          <w:wBefore w:w="34" w:type="dxa"/>
        </w:trPr>
        <w:tc>
          <w:tcPr>
            <w:tcW w:w="897" w:type="dxa"/>
          </w:tcPr>
          <w:p w:rsidR="00D92821" w:rsidRPr="00895161" w:rsidRDefault="00D92821" w:rsidP="00432252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7" w:type="dxa"/>
          </w:tcPr>
          <w:p w:rsidR="00D92821" w:rsidRPr="00895161" w:rsidRDefault="00D92821" w:rsidP="00432252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D92821" w:rsidRPr="00895161" w:rsidRDefault="00D92821" w:rsidP="00432252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6" w:type="dxa"/>
          </w:tcPr>
          <w:p w:rsidR="00D92821" w:rsidRPr="00895161" w:rsidRDefault="00D92821" w:rsidP="00432252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</w:tcPr>
          <w:p w:rsidR="00D92821" w:rsidRPr="00895161" w:rsidRDefault="00D92821" w:rsidP="00432252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6" w:type="dxa"/>
            <w:gridSpan w:val="2"/>
          </w:tcPr>
          <w:p w:rsidR="00D92821" w:rsidRPr="00895161" w:rsidRDefault="00D92821" w:rsidP="00432252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9" w:type="dxa"/>
          </w:tcPr>
          <w:p w:rsidR="00D92821" w:rsidRPr="00895161" w:rsidRDefault="00D92821" w:rsidP="00432252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3" w:type="dxa"/>
          </w:tcPr>
          <w:p w:rsidR="00D92821" w:rsidRPr="00895161" w:rsidRDefault="00D92821" w:rsidP="00432252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785C" w:rsidRPr="00895161" w:rsidTr="00895161">
        <w:trPr>
          <w:gridBefore w:val="1"/>
          <w:wBefore w:w="34" w:type="dxa"/>
        </w:trPr>
        <w:tc>
          <w:tcPr>
            <w:tcW w:w="897" w:type="dxa"/>
          </w:tcPr>
          <w:p w:rsidR="00D92821" w:rsidRPr="00895161" w:rsidRDefault="00D92821" w:rsidP="00432252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7" w:type="dxa"/>
          </w:tcPr>
          <w:p w:rsidR="00D92821" w:rsidRPr="00895161" w:rsidRDefault="00D92821" w:rsidP="00432252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D92821" w:rsidRPr="00895161" w:rsidRDefault="00D92821" w:rsidP="00432252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6" w:type="dxa"/>
          </w:tcPr>
          <w:p w:rsidR="00D92821" w:rsidRPr="00895161" w:rsidRDefault="00D92821" w:rsidP="00432252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</w:tcPr>
          <w:p w:rsidR="00D92821" w:rsidRPr="00895161" w:rsidRDefault="00D92821" w:rsidP="00432252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6" w:type="dxa"/>
            <w:gridSpan w:val="2"/>
          </w:tcPr>
          <w:p w:rsidR="00D92821" w:rsidRPr="00895161" w:rsidRDefault="00D92821" w:rsidP="00432252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9" w:type="dxa"/>
          </w:tcPr>
          <w:p w:rsidR="00D92821" w:rsidRPr="00895161" w:rsidRDefault="00D92821" w:rsidP="00432252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3" w:type="dxa"/>
          </w:tcPr>
          <w:p w:rsidR="00D92821" w:rsidRPr="00895161" w:rsidRDefault="00D92821" w:rsidP="00432252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785C" w:rsidRPr="00895161" w:rsidTr="00895161">
        <w:trPr>
          <w:gridBefore w:val="1"/>
          <w:wBefore w:w="34" w:type="dxa"/>
        </w:trPr>
        <w:tc>
          <w:tcPr>
            <w:tcW w:w="897" w:type="dxa"/>
          </w:tcPr>
          <w:p w:rsidR="00D92821" w:rsidRPr="00895161" w:rsidRDefault="00D92821" w:rsidP="00432252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7" w:type="dxa"/>
          </w:tcPr>
          <w:p w:rsidR="00D92821" w:rsidRPr="00895161" w:rsidRDefault="00D92821" w:rsidP="00432252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D92821" w:rsidRPr="00895161" w:rsidRDefault="00D92821" w:rsidP="00432252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6" w:type="dxa"/>
          </w:tcPr>
          <w:p w:rsidR="00D92821" w:rsidRPr="00895161" w:rsidRDefault="00D92821" w:rsidP="00432252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</w:tcPr>
          <w:p w:rsidR="00D92821" w:rsidRPr="00895161" w:rsidRDefault="00D92821" w:rsidP="00432252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6" w:type="dxa"/>
            <w:gridSpan w:val="2"/>
          </w:tcPr>
          <w:p w:rsidR="00D92821" w:rsidRPr="00895161" w:rsidRDefault="00D92821" w:rsidP="00432252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9" w:type="dxa"/>
          </w:tcPr>
          <w:p w:rsidR="00D92821" w:rsidRPr="00895161" w:rsidRDefault="00D92821" w:rsidP="00432252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3" w:type="dxa"/>
          </w:tcPr>
          <w:p w:rsidR="00D92821" w:rsidRPr="00895161" w:rsidRDefault="00D92821" w:rsidP="00432252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785C" w:rsidRPr="00895161" w:rsidTr="00895161">
        <w:trPr>
          <w:gridBefore w:val="1"/>
          <w:wBefore w:w="34" w:type="dxa"/>
        </w:trPr>
        <w:tc>
          <w:tcPr>
            <w:tcW w:w="897" w:type="dxa"/>
          </w:tcPr>
          <w:p w:rsidR="00D92821" w:rsidRPr="00895161" w:rsidRDefault="00D92821" w:rsidP="00432252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7" w:type="dxa"/>
          </w:tcPr>
          <w:p w:rsidR="00D92821" w:rsidRPr="00895161" w:rsidRDefault="00D92821" w:rsidP="00432252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D92821" w:rsidRPr="00895161" w:rsidRDefault="00D92821" w:rsidP="00432252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6" w:type="dxa"/>
          </w:tcPr>
          <w:p w:rsidR="00D92821" w:rsidRPr="00895161" w:rsidRDefault="00D92821" w:rsidP="00432252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</w:tcPr>
          <w:p w:rsidR="00D92821" w:rsidRPr="00895161" w:rsidRDefault="00D92821" w:rsidP="00432252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6" w:type="dxa"/>
            <w:gridSpan w:val="2"/>
          </w:tcPr>
          <w:p w:rsidR="00D92821" w:rsidRPr="00895161" w:rsidRDefault="00D92821" w:rsidP="00432252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9" w:type="dxa"/>
          </w:tcPr>
          <w:p w:rsidR="00D92821" w:rsidRPr="00895161" w:rsidRDefault="00D92821" w:rsidP="00432252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3" w:type="dxa"/>
          </w:tcPr>
          <w:p w:rsidR="00D92821" w:rsidRPr="00895161" w:rsidRDefault="00D92821" w:rsidP="00432252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785C" w:rsidRPr="00895161" w:rsidTr="00895161">
        <w:trPr>
          <w:gridBefore w:val="1"/>
          <w:wBefore w:w="34" w:type="dxa"/>
        </w:trPr>
        <w:tc>
          <w:tcPr>
            <w:tcW w:w="897" w:type="dxa"/>
          </w:tcPr>
          <w:p w:rsidR="00D92821" w:rsidRPr="00895161" w:rsidRDefault="00D92821" w:rsidP="00432252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7" w:type="dxa"/>
          </w:tcPr>
          <w:p w:rsidR="00D92821" w:rsidRPr="00895161" w:rsidRDefault="00D92821" w:rsidP="00432252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D92821" w:rsidRPr="00895161" w:rsidRDefault="00D92821" w:rsidP="00432252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6" w:type="dxa"/>
          </w:tcPr>
          <w:p w:rsidR="00D92821" w:rsidRPr="00895161" w:rsidRDefault="00D92821" w:rsidP="00432252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</w:tcPr>
          <w:p w:rsidR="00D92821" w:rsidRPr="00895161" w:rsidRDefault="00D92821" w:rsidP="00432252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6" w:type="dxa"/>
            <w:gridSpan w:val="2"/>
          </w:tcPr>
          <w:p w:rsidR="00D92821" w:rsidRPr="00895161" w:rsidRDefault="00D92821" w:rsidP="00432252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9" w:type="dxa"/>
          </w:tcPr>
          <w:p w:rsidR="00D92821" w:rsidRPr="00895161" w:rsidRDefault="00D92821" w:rsidP="00432252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3" w:type="dxa"/>
          </w:tcPr>
          <w:p w:rsidR="00D92821" w:rsidRPr="00895161" w:rsidRDefault="00D92821" w:rsidP="00432252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785C" w:rsidRPr="00895161" w:rsidTr="00895161">
        <w:trPr>
          <w:gridBefore w:val="1"/>
          <w:wBefore w:w="34" w:type="dxa"/>
        </w:trPr>
        <w:tc>
          <w:tcPr>
            <w:tcW w:w="897" w:type="dxa"/>
          </w:tcPr>
          <w:p w:rsidR="00D92821" w:rsidRPr="00895161" w:rsidRDefault="00D92821" w:rsidP="00432252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7" w:type="dxa"/>
          </w:tcPr>
          <w:p w:rsidR="00D92821" w:rsidRPr="00895161" w:rsidRDefault="00D92821" w:rsidP="00432252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D92821" w:rsidRPr="00895161" w:rsidRDefault="00D92821" w:rsidP="00432252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6" w:type="dxa"/>
          </w:tcPr>
          <w:p w:rsidR="00D92821" w:rsidRPr="00895161" w:rsidRDefault="00D92821" w:rsidP="00432252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</w:tcPr>
          <w:p w:rsidR="00D92821" w:rsidRPr="00895161" w:rsidRDefault="00D92821" w:rsidP="00432252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6" w:type="dxa"/>
            <w:gridSpan w:val="2"/>
          </w:tcPr>
          <w:p w:rsidR="00D92821" w:rsidRPr="00895161" w:rsidRDefault="00D92821" w:rsidP="00432252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9" w:type="dxa"/>
          </w:tcPr>
          <w:p w:rsidR="00D92821" w:rsidRPr="00895161" w:rsidRDefault="00D92821" w:rsidP="00432252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3" w:type="dxa"/>
          </w:tcPr>
          <w:p w:rsidR="00D92821" w:rsidRPr="00895161" w:rsidRDefault="00D92821" w:rsidP="00432252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785C" w:rsidRPr="00895161" w:rsidTr="00895161">
        <w:trPr>
          <w:gridBefore w:val="1"/>
          <w:wBefore w:w="34" w:type="dxa"/>
        </w:trPr>
        <w:tc>
          <w:tcPr>
            <w:tcW w:w="897" w:type="dxa"/>
          </w:tcPr>
          <w:p w:rsidR="00D92821" w:rsidRPr="00895161" w:rsidRDefault="00D92821" w:rsidP="00432252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7" w:type="dxa"/>
          </w:tcPr>
          <w:p w:rsidR="00D92821" w:rsidRPr="00895161" w:rsidRDefault="00D92821" w:rsidP="00432252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D92821" w:rsidRPr="00895161" w:rsidRDefault="00D92821" w:rsidP="00432252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6" w:type="dxa"/>
          </w:tcPr>
          <w:p w:rsidR="00D92821" w:rsidRPr="00895161" w:rsidRDefault="00D92821" w:rsidP="00432252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</w:tcPr>
          <w:p w:rsidR="00D92821" w:rsidRPr="00895161" w:rsidRDefault="00D92821" w:rsidP="00432252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6" w:type="dxa"/>
            <w:gridSpan w:val="2"/>
          </w:tcPr>
          <w:p w:rsidR="00D92821" w:rsidRPr="00895161" w:rsidRDefault="00D92821" w:rsidP="00432252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9" w:type="dxa"/>
          </w:tcPr>
          <w:p w:rsidR="00D92821" w:rsidRPr="00895161" w:rsidRDefault="00D92821" w:rsidP="00432252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3" w:type="dxa"/>
          </w:tcPr>
          <w:p w:rsidR="00D92821" w:rsidRPr="00895161" w:rsidRDefault="00D92821" w:rsidP="00432252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785C" w:rsidRPr="00895161" w:rsidTr="00895161">
        <w:trPr>
          <w:gridBefore w:val="1"/>
          <w:wBefore w:w="34" w:type="dxa"/>
        </w:trPr>
        <w:tc>
          <w:tcPr>
            <w:tcW w:w="897" w:type="dxa"/>
          </w:tcPr>
          <w:p w:rsidR="00D92821" w:rsidRPr="00895161" w:rsidRDefault="00D92821" w:rsidP="00432252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7" w:type="dxa"/>
          </w:tcPr>
          <w:p w:rsidR="00D92821" w:rsidRPr="00895161" w:rsidRDefault="00D92821" w:rsidP="00432252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D92821" w:rsidRPr="00895161" w:rsidRDefault="00D92821" w:rsidP="00432252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6" w:type="dxa"/>
          </w:tcPr>
          <w:p w:rsidR="00D92821" w:rsidRPr="00895161" w:rsidRDefault="00D92821" w:rsidP="00432252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</w:tcPr>
          <w:p w:rsidR="00D92821" w:rsidRPr="00895161" w:rsidRDefault="00D92821" w:rsidP="00432252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6" w:type="dxa"/>
            <w:gridSpan w:val="2"/>
          </w:tcPr>
          <w:p w:rsidR="00D92821" w:rsidRPr="00895161" w:rsidRDefault="00D92821" w:rsidP="00432252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9" w:type="dxa"/>
          </w:tcPr>
          <w:p w:rsidR="00D92821" w:rsidRPr="00895161" w:rsidRDefault="00D92821" w:rsidP="00432252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3" w:type="dxa"/>
          </w:tcPr>
          <w:p w:rsidR="00D92821" w:rsidRPr="00895161" w:rsidRDefault="00D92821" w:rsidP="00432252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785C" w:rsidRPr="00895161" w:rsidTr="00895161">
        <w:trPr>
          <w:gridBefore w:val="1"/>
          <w:wBefore w:w="34" w:type="dxa"/>
        </w:trPr>
        <w:tc>
          <w:tcPr>
            <w:tcW w:w="897" w:type="dxa"/>
          </w:tcPr>
          <w:p w:rsidR="00D92821" w:rsidRPr="00895161" w:rsidRDefault="00D92821" w:rsidP="00432252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7" w:type="dxa"/>
          </w:tcPr>
          <w:p w:rsidR="00D92821" w:rsidRPr="00895161" w:rsidRDefault="00D92821" w:rsidP="00432252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D92821" w:rsidRPr="00895161" w:rsidRDefault="00D92821" w:rsidP="00432252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6" w:type="dxa"/>
          </w:tcPr>
          <w:p w:rsidR="00D92821" w:rsidRPr="00895161" w:rsidRDefault="00D92821" w:rsidP="00432252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</w:tcPr>
          <w:p w:rsidR="00D92821" w:rsidRPr="00895161" w:rsidRDefault="00D92821" w:rsidP="00432252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6" w:type="dxa"/>
            <w:gridSpan w:val="2"/>
          </w:tcPr>
          <w:p w:rsidR="00D92821" w:rsidRPr="00895161" w:rsidRDefault="00D92821" w:rsidP="00432252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9" w:type="dxa"/>
          </w:tcPr>
          <w:p w:rsidR="00D92821" w:rsidRPr="00895161" w:rsidRDefault="00D92821" w:rsidP="00432252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3" w:type="dxa"/>
          </w:tcPr>
          <w:p w:rsidR="00D92821" w:rsidRPr="00895161" w:rsidRDefault="00D92821" w:rsidP="00432252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785C" w:rsidRPr="00895161" w:rsidTr="00895161">
        <w:trPr>
          <w:gridBefore w:val="1"/>
          <w:wBefore w:w="34" w:type="dxa"/>
        </w:trPr>
        <w:tc>
          <w:tcPr>
            <w:tcW w:w="897" w:type="dxa"/>
          </w:tcPr>
          <w:p w:rsidR="00D92821" w:rsidRPr="00895161" w:rsidRDefault="00D92821" w:rsidP="00432252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7" w:type="dxa"/>
          </w:tcPr>
          <w:p w:rsidR="00D92821" w:rsidRPr="00895161" w:rsidRDefault="00D92821" w:rsidP="00432252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D92821" w:rsidRPr="00895161" w:rsidRDefault="00D92821" w:rsidP="00432252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6" w:type="dxa"/>
          </w:tcPr>
          <w:p w:rsidR="00D92821" w:rsidRPr="00895161" w:rsidRDefault="00D92821" w:rsidP="00432252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</w:tcPr>
          <w:p w:rsidR="00D92821" w:rsidRPr="00895161" w:rsidRDefault="00D92821" w:rsidP="00432252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6" w:type="dxa"/>
            <w:gridSpan w:val="2"/>
          </w:tcPr>
          <w:p w:rsidR="00D92821" w:rsidRPr="00895161" w:rsidRDefault="00D92821" w:rsidP="00432252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9" w:type="dxa"/>
          </w:tcPr>
          <w:p w:rsidR="00D92821" w:rsidRPr="00895161" w:rsidRDefault="00D92821" w:rsidP="00432252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3" w:type="dxa"/>
          </w:tcPr>
          <w:p w:rsidR="00D92821" w:rsidRPr="00895161" w:rsidRDefault="00D92821" w:rsidP="00432252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785C" w:rsidRPr="00895161" w:rsidTr="00895161">
        <w:trPr>
          <w:gridBefore w:val="1"/>
          <w:wBefore w:w="34" w:type="dxa"/>
        </w:trPr>
        <w:tc>
          <w:tcPr>
            <w:tcW w:w="897" w:type="dxa"/>
          </w:tcPr>
          <w:p w:rsidR="00D92821" w:rsidRPr="00895161" w:rsidRDefault="00D92821" w:rsidP="00432252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7" w:type="dxa"/>
          </w:tcPr>
          <w:p w:rsidR="00D92821" w:rsidRPr="00895161" w:rsidRDefault="00D92821" w:rsidP="00432252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D92821" w:rsidRPr="00895161" w:rsidRDefault="00D92821" w:rsidP="00432252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6" w:type="dxa"/>
          </w:tcPr>
          <w:p w:rsidR="00D92821" w:rsidRPr="00895161" w:rsidRDefault="00D92821" w:rsidP="00432252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</w:tcPr>
          <w:p w:rsidR="00D92821" w:rsidRPr="00895161" w:rsidRDefault="00D92821" w:rsidP="00432252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6" w:type="dxa"/>
            <w:gridSpan w:val="2"/>
          </w:tcPr>
          <w:p w:rsidR="00D92821" w:rsidRPr="00895161" w:rsidRDefault="00D92821" w:rsidP="00432252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9" w:type="dxa"/>
          </w:tcPr>
          <w:p w:rsidR="00D92821" w:rsidRPr="00895161" w:rsidRDefault="00D92821" w:rsidP="00432252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3" w:type="dxa"/>
          </w:tcPr>
          <w:p w:rsidR="00D92821" w:rsidRPr="00895161" w:rsidRDefault="00D92821" w:rsidP="00432252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785C" w:rsidRPr="00895161" w:rsidTr="00895161">
        <w:trPr>
          <w:gridBefore w:val="1"/>
          <w:wBefore w:w="34" w:type="dxa"/>
        </w:trPr>
        <w:tc>
          <w:tcPr>
            <w:tcW w:w="897" w:type="dxa"/>
          </w:tcPr>
          <w:p w:rsidR="00D92821" w:rsidRPr="00895161" w:rsidRDefault="00D92821" w:rsidP="00432252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7" w:type="dxa"/>
          </w:tcPr>
          <w:p w:rsidR="00D92821" w:rsidRPr="00895161" w:rsidRDefault="00D92821" w:rsidP="00432252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D92821" w:rsidRPr="00895161" w:rsidRDefault="00D92821" w:rsidP="00432252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6" w:type="dxa"/>
          </w:tcPr>
          <w:p w:rsidR="00D92821" w:rsidRPr="00895161" w:rsidRDefault="00D92821" w:rsidP="00432252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</w:tcPr>
          <w:p w:rsidR="00D92821" w:rsidRPr="00895161" w:rsidRDefault="00D92821" w:rsidP="00432252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6" w:type="dxa"/>
            <w:gridSpan w:val="2"/>
          </w:tcPr>
          <w:p w:rsidR="00D92821" w:rsidRPr="00895161" w:rsidRDefault="00D92821" w:rsidP="00432252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9" w:type="dxa"/>
          </w:tcPr>
          <w:p w:rsidR="00D92821" w:rsidRPr="00895161" w:rsidRDefault="00D92821" w:rsidP="00432252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3" w:type="dxa"/>
          </w:tcPr>
          <w:p w:rsidR="00D92821" w:rsidRPr="00895161" w:rsidRDefault="00D92821" w:rsidP="00432252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785C" w:rsidRPr="00895161" w:rsidTr="00895161">
        <w:trPr>
          <w:gridBefore w:val="1"/>
          <w:wBefore w:w="34" w:type="dxa"/>
        </w:trPr>
        <w:tc>
          <w:tcPr>
            <w:tcW w:w="897" w:type="dxa"/>
          </w:tcPr>
          <w:p w:rsidR="00D92821" w:rsidRPr="00895161" w:rsidRDefault="00D92821" w:rsidP="00432252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7" w:type="dxa"/>
          </w:tcPr>
          <w:p w:rsidR="00D92821" w:rsidRPr="00895161" w:rsidRDefault="00D92821" w:rsidP="00432252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D92821" w:rsidRPr="00895161" w:rsidRDefault="00D92821" w:rsidP="00432252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6" w:type="dxa"/>
          </w:tcPr>
          <w:p w:rsidR="00D92821" w:rsidRPr="00895161" w:rsidRDefault="00D92821" w:rsidP="00432252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</w:tcPr>
          <w:p w:rsidR="00D92821" w:rsidRPr="00895161" w:rsidRDefault="00D92821" w:rsidP="00432252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6" w:type="dxa"/>
            <w:gridSpan w:val="2"/>
          </w:tcPr>
          <w:p w:rsidR="00D92821" w:rsidRPr="00895161" w:rsidRDefault="00D92821" w:rsidP="00432252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9" w:type="dxa"/>
          </w:tcPr>
          <w:p w:rsidR="00D92821" w:rsidRPr="00895161" w:rsidRDefault="00D92821" w:rsidP="00432252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3" w:type="dxa"/>
          </w:tcPr>
          <w:p w:rsidR="00D92821" w:rsidRPr="00895161" w:rsidRDefault="00D92821" w:rsidP="00432252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785C" w:rsidRPr="00895161" w:rsidTr="00895161">
        <w:trPr>
          <w:gridBefore w:val="1"/>
          <w:wBefore w:w="34" w:type="dxa"/>
        </w:trPr>
        <w:tc>
          <w:tcPr>
            <w:tcW w:w="897" w:type="dxa"/>
          </w:tcPr>
          <w:p w:rsidR="00D92821" w:rsidRPr="00895161" w:rsidRDefault="00D92821" w:rsidP="00432252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7" w:type="dxa"/>
          </w:tcPr>
          <w:p w:rsidR="00D92821" w:rsidRPr="00895161" w:rsidRDefault="00D92821" w:rsidP="00432252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D92821" w:rsidRPr="00895161" w:rsidRDefault="00D92821" w:rsidP="00432252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6" w:type="dxa"/>
          </w:tcPr>
          <w:p w:rsidR="00D92821" w:rsidRPr="00895161" w:rsidRDefault="00D92821" w:rsidP="00432252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</w:tcPr>
          <w:p w:rsidR="00D92821" w:rsidRPr="00895161" w:rsidRDefault="00D92821" w:rsidP="00432252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6" w:type="dxa"/>
            <w:gridSpan w:val="2"/>
          </w:tcPr>
          <w:p w:rsidR="00D92821" w:rsidRPr="00895161" w:rsidRDefault="00D92821" w:rsidP="00432252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9" w:type="dxa"/>
          </w:tcPr>
          <w:p w:rsidR="00D92821" w:rsidRPr="00895161" w:rsidRDefault="00D92821" w:rsidP="00432252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3" w:type="dxa"/>
          </w:tcPr>
          <w:p w:rsidR="00D92821" w:rsidRPr="00895161" w:rsidRDefault="00D92821" w:rsidP="00432252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785C" w:rsidRPr="00895161" w:rsidTr="00D074F9">
        <w:trPr>
          <w:gridBefore w:val="1"/>
          <w:wBefore w:w="34" w:type="dxa"/>
          <w:trHeight w:val="465"/>
        </w:trPr>
        <w:tc>
          <w:tcPr>
            <w:tcW w:w="897" w:type="dxa"/>
          </w:tcPr>
          <w:p w:rsidR="00D92821" w:rsidRPr="00895161" w:rsidRDefault="00D92821" w:rsidP="00432252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7" w:type="dxa"/>
          </w:tcPr>
          <w:p w:rsidR="00D92821" w:rsidRPr="00895161" w:rsidRDefault="00D92821" w:rsidP="00432252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D92821" w:rsidRPr="00895161" w:rsidRDefault="00D92821" w:rsidP="00432252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6" w:type="dxa"/>
          </w:tcPr>
          <w:p w:rsidR="00D92821" w:rsidRPr="00895161" w:rsidRDefault="00D92821" w:rsidP="00432252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</w:tcPr>
          <w:p w:rsidR="00D92821" w:rsidRPr="00895161" w:rsidRDefault="00D92821" w:rsidP="00432252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6" w:type="dxa"/>
            <w:gridSpan w:val="2"/>
          </w:tcPr>
          <w:p w:rsidR="00D92821" w:rsidRPr="00895161" w:rsidRDefault="00D92821" w:rsidP="00432252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9" w:type="dxa"/>
          </w:tcPr>
          <w:p w:rsidR="00D92821" w:rsidRPr="00895161" w:rsidRDefault="00D92821" w:rsidP="00432252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3" w:type="dxa"/>
          </w:tcPr>
          <w:p w:rsidR="00D92821" w:rsidRPr="00895161" w:rsidRDefault="00D92821" w:rsidP="00432252">
            <w:pPr>
              <w:ind w:right="2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0DC8" w:rsidRPr="00895161" w:rsidTr="00895161">
        <w:trPr>
          <w:trHeight w:val="317"/>
        </w:trPr>
        <w:tc>
          <w:tcPr>
            <w:tcW w:w="2835" w:type="dxa"/>
            <w:gridSpan w:val="4"/>
          </w:tcPr>
          <w:p w:rsidR="00280DC8" w:rsidRPr="00895161" w:rsidRDefault="00280DC8" w:rsidP="00953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161">
              <w:rPr>
                <w:rFonts w:ascii="Times New Roman" w:hAnsi="Times New Roman" w:cs="Times New Roman"/>
                <w:sz w:val="24"/>
                <w:szCs w:val="24"/>
              </w:rPr>
              <w:t>Kontrol Tarihi:</w:t>
            </w:r>
          </w:p>
        </w:tc>
        <w:tc>
          <w:tcPr>
            <w:tcW w:w="4820" w:type="dxa"/>
            <w:gridSpan w:val="4"/>
          </w:tcPr>
          <w:p w:rsidR="00280DC8" w:rsidRPr="00895161" w:rsidRDefault="00280DC8" w:rsidP="00953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161">
              <w:rPr>
                <w:rFonts w:ascii="Times New Roman" w:hAnsi="Times New Roman" w:cs="Times New Roman"/>
                <w:sz w:val="24"/>
                <w:szCs w:val="24"/>
              </w:rPr>
              <w:t>Kontrol Yapan</w:t>
            </w:r>
            <w:r w:rsidR="00FD6555" w:rsidRPr="00895161">
              <w:rPr>
                <w:rFonts w:ascii="Times New Roman" w:hAnsi="Times New Roman" w:cs="Times New Roman"/>
                <w:sz w:val="24"/>
                <w:szCs w:val="24"/>
              </w:rPr>
              <w:t>ın Adı/</w:t>
            </w:r>
            <w:r w:rsidR="00895161" w:rsidRPr="00895161">
              <w:rPr>
                <w:rFonts w:ascii="Times New Roman" w:hAnsi="Times New Roman" w:cs="Times New Roman"/>
                <w:sz w:val="24"/>
                <w:szCs w:val="24"/>
              </w:rPr>
              <w:t>Soyadı:</w:t>
            </w:r>
          </w:p>
        </w:tc>
        <w:tc>
          <w:tcPr>
            <w:tcW w:w="3123" w:type="dxa"/>
            <w:gridSpan w:val="3"/>
          </w:tcPr>
          <w:p w:rsidR="00280DC8" w:rsidRPr="00895161" w:rsidRDefault="00280DC8" w:rsidP="00953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161">
              <w:rPr>
                <w:rFonts w:ascii="Times New Roman" w:hAnsi="Times New Roman" w:cs="Times New Roman"/>
                <w:sz w:val="24"/>
                <w:szCs w:val="24"/>
              </w:rPr>
              <w:t>İmza:</w:t>
            </w:r>
          </w:p>
        </w:tc>
      </w:tr>
    </w:tbl>
    <w:p w:rsidR="00FD6555" w:rsidRPr="00895161" w:rsidRDefault="00FD6555" w:rsidP="00FD6555">
      <w:pPr>
        <w:pStyle w:val="ListeParagraf"/>
        <w:ind w:left="1004" w:right="253"/>
        <w:rPr>
          <w:rFonts w:ascii="Times New Roman" w:hAnsi="Times New Roman" w:cs="Times New Roman"/>
          <w:b/>
          <w:bCs/>
          <w:color w:val="808080" w:themeColor="background1" w:themeShade="80"/>
          <w:sz w:val="24"/>
          <w:szCs w:val="24"/>
        </w:rPr>
      </w:pPr>
      <w:r w:rsidRPr="00895161">
        <w:rPr>
          <w:rFonts w:ascii="Times New Roman" w:hAnsi="Times New Roman" w:cs="Times New Roman"/>
          <w:b/>
          <w:bCs/>
          <w:color w:val="808080" w:themeColor="background1" w:themeShade="80"/>
          <w:sz w:val="24"/>
          <w:szCs w:val="24"/>
        </w:rPr>
        <w:t>*</w:t>
      </w:r>
      <w:r w:rsidRPr="00895161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Yangın </w:t>
      </w:r>
      <w:r w:rsidR="00895161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Tüpü</w:t>
      </w:r>
      <w:r w:rsidRPr="00895161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Kontrol Formu altı aylık periyotlarda doldurulacaktır.</w:t>
      </w:r>
      <w:r w:rsidRPr="00895161">
        <w:rPr>
          <w:rFonts w:ascii="Times New Roman" w:hAnsi="Times New Roman" w:cs="Times New Roman"/>
          <w:b/>
          <w:bCs/>
          <w:color w:val="808080" w:themeColor="background1" w:themeShade="80"/>
          <w:sz w:val="24"/>
          <w:szCs w:val="24"/>
        </w:rPr>
        <w:t xml:space="preserve"> </w:t>
      </w:r>
    </w:p>
    <w:sectPr w:rsidR="00FD6555" w:rsidRPr="00895161" w:rsidSect="00AF78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851" w:bottom="1701" w:left="851" w:header="39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C8E" w:rsidRDefault="00B91C8E">
      <w:r>
        <w:separator/>
      </w:r>
    </w:p>
  </w:endnote>
  <w:endnote w:type="continuationSeparator" w:id="0">
    <w:p w:rsidR="00B91C8E" w:rsidRDefault="00B9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A6E" w:rsidRDefault="00FA5A6E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62B" w:rsidRPr="00314D38" w:rsidRDefault="00D94A53" w:rsidP="00154BEC">
    <w:pPr>
      <w:pStyle w:val="Altbilgi"/>
      <w:tabs>
        <w:tab w:val="clear" w:pos="4536"/>
        <w:tab w:val="clear" w:pos="9072"/>
        <w:tab w:val="left" w:pos="3788"/>
        <w:tab w:val="left" w:pos="4719"/>
        <w:tab w:val="right" w:pos="10347"/>
      </w:tabs>
      <w:rPr>
        <w:rFonts w:ascii="Arial" w:hAnsi="Arial"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45D37157" wp14:editId="5BAFE1C2">
              <wp:simplePos x="0" y="0"/>
              <wp:positionH relativeFrom="column">
                <wp:posOffset>-95767</wp:posOffset>
              </wp:positionH>
              <wp:positionV relativeFrom="paragraph">
                <wp:posOffset>104216</wp:posOffset>
              </wp:positionV>
              <wp:extent cx="1542216" cy="241300"/>
              <wp:effectExtent l="0" t="0" r="20320" b="25400"/>
              <wp:wrapNone/>
              <wp:docPr id="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42216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E7362B" w:rsidRPr="004B14E8" w:rsidRDefault="00E7362B" w:rsidP="002A6945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B14E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Doküman No</w:t>
                          </w:r>
                          <w:r w:rsidR="001223B3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:</w:t>
                          </w:r>
                          <w:r w:rsidR="0089516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902-01-FR 012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2" o:spid="_x0000_s1029" style="position:absolute;margin-left:-7.55pt;margin-top:8.2pt;width:121.45pt;height:19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">
              <v:textbox>
                <w:txbxContent>
                  <w:p w:rsidR="00E7362B" w:rsidRPr="004B14E8" w:rsidRDefault="00E7362B" w:rsidP="002A6945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B14E8">
                      <w:rPr>
                        <w:rFonts w:ascii="Arial" w:hAnsi="Arial" w:cs="Arial"/>
                        <w:sz w:val="16"/>
                        <w:szCs w:val="16"/>
                      </w:rPr>
                      <w:t>Doküman No</w:t>
                    </w:r>
                    <w:r w:rsidR="001223B3">
                      <w:rPr>
                        <w:rFonts w:ascii="Arial" w:hAnsi="Arial" w:cs="Arial"/>
                        <w:sz w:val="16"/>
                        <w:szCs w:val="16"/>
                      </w:rPr>
                      <w:t>:</w:t>
                    </w:r>
                    <w:r w:rsidR="00895161">
                      <w:rPr>
                        <w:rFonts w:ascii="Arial" w:hAnsi="Arial" w:cs="Arial"/>
                        <w:sz w:val="16"/>
                        <w:szCs w:val="16"/>
                      </w:rPr>
                      <w:t>902-01-FR 012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74B070" wp14:editId="68A16DCF">
              <wp:simplePos x="0" y="0"/>
              <wp:positionH relativeFrom="column">
                <wp:posOffset>1441450</wp:posOffset>
              </wp:positionH>
              <wp:positionV relativeFrom="paragraph">
                <wp:posOffset>106680</wp:posOffset>
              </wp:positionV>
              <wp:extent cx="1191895" cy="241300"/>
              <wp:effectExtent l="12700" t="11430" r="5080" b="13970"/>
              <wp:wrapNone/>
              <wp:docPr id="5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91895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4B14E8" w:rsidRPr="004B14E8" w:rsidRDefault="004B14E8" w:rsidP="004B14E8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İlk</w:t>
                          </w:r>
                          <w:r w:rsidR="00933F8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Yayın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:</w:t>
                          </w:r>
                          <w:r w:rsidR="0089516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26</w:t>
                          </w:r>
                          <w:r w:rsidR="0000423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.04.2016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21" o:spid="_x0000_s1030" style="position:absolute;margin-left:113.5pt;margin-top:8.4pt;width:93.85pt;height:1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">
              <v:textbox>
                <w:txbxContent>
                  <w:p w:rsidR="004B14E8" w:rsidRPr="004B14E8" w:rsidRDefault="004B14E8" w:rsidP="004B14E8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İlk</w:t>
                    </w:r>
                    <w:r w:rsidR="00933F87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Yayın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:</w:t>
                    </w:r>
                    <w:r w:rsidR="00895161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26</w:t>
                    </w:r>
                    <w:r w:rsidR="0000423E">
                      <w:rPr>
                        <w:rFonts w:ascii="Arial" w:hAnsi="Arial" w:cs="Arial"/>
                        <w:sz w:val="16"/>
                        <w:szCs w:val="16"/>
                      </w:rPr>
                      <w:t>.04.2016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FE9616" wp14:editId="28D09572">
              <wp:simplePos x="0" y="0"/>
              <wp:positionH relativeFrom="column">
                <wp:posOffset>2633345</wp:posOffset>
              </wp:positionH>
              <wp:positionV relativeFrom="paragraph">
                <wp:posOffset>106680</wp:posOffset>
              </wp:positionV>
              <wp:extent cx="1290955" cy="241300"/>
              <wp:effectExtent l="13970" t="11430" r="9525" b="13970"/>
              <wp:wrapNone/>
              <wp:docPr id="4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90955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4B14E8" w:rsidRPr="004B14E8" w:rsidRDefault="00933F87" w:rsidP="004B14E8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Rev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r w:rsidR="004B14E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Tarihi:</w:t>
                          </w:r>
                          <w:r w:rsidR="0089516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22" o:spid="_x0000_s1031" style="position:absolute;margin-left:207.35pt;margin-top:8.4pt;width:101.65pt;height:1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">
              <v:textbox>
                <w:txbxContent>
                  <w:p w:rsidR="004B14E8" w:rsidRPr="004B14E8" w:rsidRDefault="00933F87" w:rsidP="004B14E8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Rev</w:t>
                    </w:r>
                    <w:proofErr w:type="spellEnd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.</w:t>
                    </w:r>
                    <w:r w:rsidR="004B14E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Tarihi:</w:t>
                    </w:r>
                    <w:r w:rsidR="00895161">
                      <w:rPr>
                        <w:rFonts w:ascii="Arial" w:hAnsi="Arial" w:cs="Arial"/>
                        <w:sz w:val="16"/>
                        <w:szCs w:val="16"/>
                      </w:rPr>
                      <w:t>-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5020CE1" wp14:editId="1AB5051B">
              <wp:simplePos x="0" y="0"/>
              <wp:positionH relativeFrom="column">
                <wp:posOffset>3924300</wp:posOffset>
              </wp:positionH>
              <wp:positionV relativeFrom="paragraph">
                <wp:posOffset>106680</wp:posOffset>
              </wp:positionV>
              <wp:extent cx="1118235" cy="241300"/>
              <wp:effectExtent l="9525" t="11430" r="5715" b="13970"/>
              <wp:wrapNone/>
              <wp:docPr id="3" name="AutoShap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18235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4B14E8" w:rsidRPr="004B14E8" w:rsidRDefault="00933F87" w:rsidP="004B14E8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Rev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r w:rsidR="004B14E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No:</w:t>
                          </w:r>
                          <w:r w:rsidR="005E742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23" o:spid="_x0000_s1032" style="position:absolute;margin-left:309pt;margin-top:8.4pt;width:88.05pt;height:1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">
              <v:textbox>
                <w:txbxContent>
                  <w:p w:rsidR="004B14E8" w:rsidRPr="004B14E8" w:rsidRDefault="00933F87" w:rsidP="004B14E8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Rev</w:t>
                    </w:r>
                    <w:proofErr w:type="spellEnd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.</w:t>
                    </w:r>
                    <w:r w:rsidR="004B14E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No:</w:t>
                    </w:r>
                    <w:r w:rsidR="005E742D">
                      <w:rPr>
                        <w:rFonts w:ascii="Arial" w:hAnsi="Arial" w:cs="Arial"/>
                        <w:sz w:val="16"/>
                        <w:szCs w:val="16"/>
                      </w:rPr>
                      <w:t>00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D91AFD5" wp14:editId="49133BBF">
              <wp:simplePos x="0" y="0"/>
              <wp:positionH relativeFrom="column">
                <wp:posOffset>5042535</wp:posOffset>
              </wp:positionH>
              <wp:positionV relativeFrom="paragraph">
                <wp:posOffset>106680</wp:posOffset>
              </wp:positionV>
              <wp:extent cx="1118235" cy="241300"/>
              <wp:effectExtent l="13335" t="11430" r="11430" b="13970"/>
              <wp:wrapNone/>
              <wp:docPr id="1" name="AutoShap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18235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4B14E8" w:rsidRPr="004B14E8" w:rsidRDefault="004B14E8" w:rsidP="004B14E8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Sayfa No:</w:t>
                          </w:r>
                          <w:r w:rsidR="00F123D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1/1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24" o:spid="_x0000_s1033" style="position:absolute;margin-left:397.05pt;margin-top:8.4pt;width:88.05pt;height:1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">
              <v:textbox>
                <w:txbxContent>
                  <w:p w:rsidR="004B14E8" w:rsidRPr="004B14E8" w:rsidRDefault="004B14E8" w:rsidP="004B14E8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Sayfa No:</w:t>
                    </w:r>
                    <w:r w:rsidR="00F123D2">
                      <w:rPr>
                        <w:rFonts w:ascii="Arial" w:hAnsi="Arial" w:cs="Arial"/>
                        <w:sz w:val="16"/>
                        <w:szCs w:val="16"/>
                      </w:rPr>
                      <w:t>1/1</w:t>
                    </w:r>
                  </w:p>
                </w:txbxContent>
              </v:textbox>
            </v:roundrect>
          </w:pict>
        </mc:Fallback>
      </mc:AlternateContent>
    </w:r>
    <w:r w:rsidR="00F55955">
      <w:rPr>
        <w:rFonts w:ascii="Arial" w:hAnsi="Arial" w:cs="Arial"/>
      </w:rPr>
      <w:tab/>
    </w:r>
    <w:r w:rsidR="000D0159">
      <w:rPr>
        <w:rFonts w:ascii="Arial" w:hAnsi="Arial" w:cs="Arial"/>
      </w:rPr>
      <w:tab/>
    </w:r>
    <w:r w:rsidR="00154BEC">
      <w:rPr>
        <w:rFonts w:ascii="Arial" w:hAnsi="Arial" w:cs="Arial"/>
      </w:rPr>
      <w:tab/>
    </w:r>
  </w:p>
  <w:p w:rsidR="00E7362B" w:rsidRDefault="00E7362B" w:rsidP="007C6ABC">
    <w:pPr>
      <w:pStyle w:val="Altbilgi"/>
      <w:tabs>
        <w:tab w:val="clear" w:pos="4536"/>
        <w:tab w:val="clear" w:pos="9072"/>
        <w:tab w:val="left" w:pos="10080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A6E" w:rsidRDefault="00FA5A6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C8E" w:rsidRDefault="00B91C8E">
      <w:r>
        <w:separator/>
      </w:r>
    </w:p>
  </w:footnote>
  <w:footnote w:type="continuationSeparator" w:id="0">
    <w:p w:rsidR="00B91C8E" w:rsidRDefault="00B91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A6E" w:rsidRDefault="00FA5A6E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62B" w:rsidRDefault="00895161" w:rsidP="00ED1D8D">
    <w:pPr>
      <w:jc w:val="center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720192A7" wp14:editId="4163FBAA">
              <wp:simplePos x="0" y="0"/>
              <wp:positionH relativeFrom="column">
                <wp:posOffset>1372305</wp:posOffset>
              </wp:positionH>
              <wp:positionV relativeFrom="paragraph">
                <wp:posOffset>284800</wp:posOffset>
              </wp:positionV>
              <wp:extent cx="5360035" cy="848360"/>
              <wp:effectExtent l="0" t="0" r="12065" b="27940"/>
              <wp:wrapNone/>
              <wp:docPr id="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60035" cy="84836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895161" w:rsidRDefault="00895161" w:rsidP="00895161">
                          <w:pP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</w:rPr>
                            <w:t xml:space="preserve">               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 xml:space="preserve">    </w:t>
                          </w:r>
                        </w:p>
                        <w:p w:rsidR="00E7362B" w:rsidRPr="00895161" w:rsidRDefault="00895161" w:rsidP="00895161">
                          <w:pP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 xml:space="preserve">                    </w:t>
                          </w:r>
                          <w:r w:rsidR="00205783" w:rsidRPr="00895161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YANGIN SÖNDÜRME TÜPÜ KONTROL FORMU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1" o:spid="_x0000_s1026" style="position:absolute;left:0;text-align:left;margin-left:108.05pt;margin-top:22.45pt;width:422.05pt;height:66.8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">
              <v:textbox>
                <w:txbxContent>
                  <w:p w:rsidR="00895161" w:rsidRDefault="00895161" w:rsidP="00895161">
                    <w:pP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</w:rPr>
                      <w:t xml:space="preserve">                </w:t>
                    </w: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    </w:t>
                    </w:r>
                  </w:p>
                  <w:p w:rsidR="00E7362B" w:rsidRPr="00895161" w:rsidRDefault="00895161" w:rsidP="00895161">
                    <w:pP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                    </w:t>
                    </w:r>
                    <w:r w:rsidR="00205783" w:rsidRPr="00895161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YANGIN SÖNDÜRME TÜPÜ KONTROL FORMU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C57E45B" wp14:editId="42E03A32">
              <wp:simplePos x="0" y="0"/>
              <wp:positionH relativeFrom="column">
                <wp:posOffset>63448</wp:posOffset>
              </wp:positionH>
              <wp:positionV relativeFrom="paragraph">
                <wp:posOffset>-84455</wp:posOffset>
              </wp:positionV>
              <wp:extent cx="6668770" cy="318770"/>
              <wp:effectExtent l="266700" t="0" r="17780" b="24130"/>
              <wp:wrapNone/>
              <wp:docPr id="7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68770" cy="31877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sy="50000" kx="2453608" rotWithShape="0">
                          <a:srgbClr val="808080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:rsidR="00E7362B" w:rsidRPr="00895161" w:rsidRDefault="00E7362B" w:rsidP="00ED1D8D">
                          <w:pPr>
                            <w:pStyle w:val="Balk1"/>
                            <w:ind w:left="-142" w:right="-219"/>
                            <w:rPr>
                              <w:iCs/>
                              <w:color w:val="FF0000"/>
                            </w:rPr>
                          </w:pPr>
                          <w:r w:rsidRPr="00895161">
                            <w:rPr>
                              <w:iCs/>
                              <w:color w:val="FF0000"/>
                            </w:rPr>
                            <w:t xml:space="preserve">Üzerinde </w:t>
                          </w:r>
                          <w:r w:rsidR="00895161" w:rsidRPr="00895161">
                            <w:rPr>
                              <w:iCs/>
                              <w:color w:val="FF0000"/>
                            </w:rPr>
                            <w:t xml:space="preserve">doküman </w:t>
                          </w:r>
                          <w:r w:rsidR="00FA5A6E" w:rsidRPr="00895161">
                            <w:rPr>
                              <w:iCs/>
                              <w:color w:val="FF0000"/>
                            </w:rPr>
                            <w:t>numarası bulunmayan</w:t>
                          </w:r>
                          <w:r w:rsidRPr="00895161">
                            <w:rPr>
                              <w:iCs/>
                              <w:color w:val="FF0000"/>
                            </w:rPr>
                            <w:t xml:space="preserve"> </w:t>
                          </w:r>
                          <w:r w:rsidR="00FA5A6E">
                            <w:rPr>
                              <w:iCs/>
                              <w:color w:val="FF0000"/>
                            </w:rPr>
                            <w:t xml:space="preserve">dokümanlar </w:t>
                          </w:r>
                          <w:r w:rsidRPr="00895161">
                            <w:rPr>
                              <w:iCs/>
                              <w:color w:val="FF0000"/>
                            </w:rPr>
                            <w:t>kontrolsüz dokümandır.</w:t>
                          </w:r>
                        </w:p>
                        <w:p w:rsidR="00E7362B" w:rsidRPr="00314D38" w:rsidRDefault="00E7362B" w:rsidP="00ED1D8D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8" o:spid="_x0000_s1027" style="position:absolute;left:0;text-align:left;margin-left:5pt;margin-top:-6.65pt;width:525.1pt;height:25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">
              <v:shadow on="t" type="perspective" opacity=".5" origin=",.5" offset="0,0" matrix=",56756f,,.5"/>
              <v:textbox>
                <w:txbxContent>
                  <w:p w:rsidR="00E7362B" w:rsidRPr="00895161" w:rsidRDefault="00E7362B" w:rsidP="00ED1D8D">
                    <w:pPr>
                      <w:pStyle w:val="Balk1"/>
                      <w:ind w:left="-142" w:right="-219"/>
                      <w:rPr>
                        <w:iCs/>
                        <w:color w:val="FF0000"/>
                      </w:rPr>
                    </w:pPr>
                    <w:r w:rsidRPr="00895161">
                      <w:rPr>
                        <w:iCs/>
                        <w:color w:val="FF0000"/>
                      </w:rPr>
                      <w:t xml:space="preserve">Üzerinde </w:t>
                    </w:r>
                    <w:r w:rsidR="00895161" w:rsidRPr="00895161">
                      <w:rPr>
                        <w:iCs/>
                        <w:color w:val="FF0000"/>
                      </w:rPr>
                      <w:t xml:space="preserve">doküman </w:t>
                    </w:r>
                    <w:r w:rsidR="00FA5A6E" w:rsidRPr="00895161">
                      <w:rPr>
                        <w:iCs/>
                        <w:color w:val="FF0000"/>
                      </w:rPr>
                      <w:t>numarası bulunmayan</w:t>
                    </w:r>
                    <w:r w:rsidRPr="00895161">
                      <w:rPr>
                        <w:iCs/>
                        <w:color w:val="FF0000"/>
                      </w:rPr>
                      <w:t xml:space="preserve"> </w:t>
                    </w:r>
                    <w:r w:rsidR="00FA5A6E">
                      <w:rPr>
                        <w:iCs/>
                        <w:color w:val="FF0000"/>
                      </w:rPr>
                      <w:t xml:space="preserve">dokümanlar </w:t>
                    </w:r>
                    <w:r w:rsidRPr="00895161">
                      <w:rPr>
                        <w:iCs/>
                        <w:color w:val="FF0000"/>
                      </w:rPr>
                      <w:t>kon</w:t>
                    </w:r>
                    <w:bookmarkStart w:id="1" w:name="_GoBack"/>
                    <w:bookmarkEnd w:id="1"/>
                    <w:r w:rsidRPr="00895161">
                      <w:rPr>
                        <w:iCs/>
                        <w:color w:val="FF0000"/>
                      </w:rPr>
                      <w:t>trolsüz dokümandır.</w:t>
                    </w:r>
                  </w:p>
                  <w:p w:rsidR="00E7362B" w:rsidRPr="00314D38" w:rsidRDefault="00E7362B" w:rsidP="00ED1D8D">
                    <w:pPr>
                      <w:jc w:val="center"/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u w:val="single"/>
                      </w:rPr>
                    </w:pPr>
                  </w:p>
                </w:txbxContent>
              </v:textbox>
            </v:roundrect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F25606A" wp14:editId="47F08A97">
              <wp:simplePos x="0" y="0"/>
              <wp:positionH relativeFrom="column">
                <wp:posOffset>63622</wp:posOffset>
              </wp:positionH>
              <wp:positionV relativeFrom="paragraph">
                <wp:posOffset>284800</wp:posOffset>
              </wp:positionV>
              <wp:extent cx="1015068" cy="848360"/>
              <wp:effectExtent l="0" t="0" r="13970" b="27940"/>
              <wp:wrapNone/>
              <wp:docPr id="9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15068" cy="84836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E7362B" w:rsidRDefault="00E7362B" w:rsidP="00ED1D8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20"/>
                              <w:szCs w:val="20"/>
                              <w:lang w:eastAsia="tr-TR"/>
                            </w:rPr>
                            <w:drawing>
                              <wp:inline distT="0" distB="0" distL="0" distR="0" wp14:anchorId="5B5D00F9" wp14:editId="19FB3251">
                                <wp:extent cx="676195" cy="676195"/>
                                <wp:effectExtent l="0" t="0" r="0" b="0"/>
                                <wp:docPr id="2" name="Resim 4" descr="MKU_Logo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Resim 4" descr="MKU_Logo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76195" cy="6761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9" o:spid="_x0000_s1028" style="position:absolute;left:0;text-align:left;margin-left:5pt;margin-top:22.45pt;width:79.95pt;height:66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">
              <v:textbox>
                <w:txbxContent>
                  <w:p w:rsidR="00E7362B" w:rsidRDefault="00E7362B" w:rsidP="00ED1D8D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noProof/>
                        <w:sz w:val="20"/>
                        <w:szCs w:val="20"/>
                        <w:lang w:eastAsia="tr-TR"/>
                      </w:rPr>
                      <w:drawing>
                        <wp:inline distT="0" distB="0" distL="0" distR="0" wp14:anchorId="5B5D00F9" wp14:editId="19FB3251">
                          <wp:extent cx="676195" cy="676195"/>
                          <wp:effectExtent l="0" t="0" r="0" b="0"/>
                          <wp:docPr id="2" name="Resim 4" descr="MKU_Logo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Resim 4" descr="MKU_Logo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76195" cy="6761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oundrect>
          </w:pict>
        </mc:Fallback>
      </mc:AlternateContent>
    </w:r>
  </w:p>
  <w:p w:rsidR="00E7362B" w:rsidRDefault="00E7362B" w:rsidP="00ED1D8D">
    <w:pPr>
      <w:jc w:val="center"/>
    </w:pPr>
  </w:p>
  <w:p w:rsidR="00E7362B" w:rsidRDefault="00E7362B" w:rsidP="00ED1D8D">
    <w:pPr>
      <w:jc w:val="center"/>
    </w:pPr>
  </w:p>
  <w:p w:rsidR="00E7362B" w:rsidRDefault="00E7362B" w:rsidP="00ED1D8D">
    <w:pPr>
      <w:jc w:val="center"/>
    </w:pPr>
  </w:p>
  <w:p w:rsidR="00E7362B" w:rsidRDefault="00E7362B" w:rsidP="00ED1D8D">
    <w:pPr>
      <w:pStyle w:val="stbilgi"/>
      <w:jc w:val="center"/>
      <w:rPr>
        <w:rFonts w:ascii="Arial" w:hAnsi="Arial" w:cs="Arial"/>
        <w:sz w:val="4"/>
        <w:szCs w:val="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A6E" w:rsidRDefault="00FA5A6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668B"/>
    <w:multiLevelType w:val="hybridMultilevel"/>
    <w:tmpl w:val="47EEF97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5E716FD"/>
    <w:multiLevelType w:val="hybridMultilevel"/>
    <w:tmpl w:val="32B002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1108B7"/>
    <w:multiLevelType w:val="hybridMultilevel"/>
    <w:tmpl w:val="16DC6B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A8285D"/>
    <w:multiLevelType w:val="hybridMultilevel"/>
    <w:tmpl w:val="FBBACA80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>
    <w:nsid w:val="243838D2"/>
    <w:multiLevelType w:val="hybridMultilevel"/>
    <w:tmpl w:val="D3A85A6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3DADE6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095A8A"/>
    <w:multiLevelType w:val="hybridMultilevel"/>
    <w:tmpl w:val="70ACF4BC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6">
    <w:nsid w:val="34F024CC"/>
    <w:multiLevelType w:val="hybridMultilevel"/>
    <w:tmpl w:val="A80A30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4DDB1661"/>
    <w:multiLevelType w:val="hybridMultilevel"/>
    <w:tmpl w:val="53E29A20"/>
    <w:lvl w:ilvl="0" w:tplc="49662226">
      <w:start w:val="9"/>
      <w:numFmt w:val="bullet"/>
      <w:lvlText w:val=""/>
      <w:lvlJc w:val="left"/>
      <w:pPr>
        <w:ind w:left="644" w:hanging="360"/>
      </w:pPr>
      <w:rPr>
        <w:rFonts w:ascii="Symbol" w:eastAsiaTheme="minorHAnsi" w:hAnsi="Symbol" w:cs="Tahoma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4DF577B9"/>
    <w:multiLevelType w:val="hybridMultilevel"/>
    <w:tmpl w:val="FB825928"/>
    <w:lvl w:ilvl="0" w:tplc="2304A23A">
      <w:start w:val="9"/>
      <w:numFmt w:val="bullet"/>
      <w:lvlText w:val=""/>
      <w:lvlJc w:val="left"/>
      <w:pPr>
        <w:ind w:left="1004" w:hanging="360"/>
      </w:pPr>
      <w:rPr>
        <w:rFonts w:ascii="Symbol" w:eastAsia="Times New Roman" w:hAnsi="Symbol" w:cs="Tahoma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62F21DD1"/>
    <w:multiLevelType w:val="hybridMultilevel"/>
    <w:tmpl w:val="E844FC0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C0B13B2"/>
    <w:multiLevelType w:val="hybridMultilevel"/>
    <w:tmpl w:val="7F4879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9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6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  <w:num w:numId="10">
    <w:abstractNumId w:val="0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embedSystemFonts/>
  <w:proofState w:spelling="clean" w:grammar="clean"/>
  <w:attachedTemplate r:id="rId1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AA4"/>
    <w:rsid w:val="0000423E"/>
    <w:rsid w:val="00025DAA"/>
    <w:rsid w:val="000309E5"/>
    <w:rsid w:val="00041BBF"/>
    <w:rsid w:val="000422FA"/>
    <w:rsid w:val="0004286F"/>
    <w:rsid w:val="00054CE0"/>
    <w:rsid w:val="00055AAA"/>
    <w:rsid w:val="00056C93"/>
    <w:rsid w:val="0006467F"/>
    <w:rsid w:val="00064E2B"/>
    <w:rsid w:val="000757CC"/>
    <w:rsid w:val="00076E8A"/>
    <w:rsid w:val="0008036D"/>
    <w:rsid w:val="000934AB"/>
    <w:rsid w:val="000A5164"/>
    <w:rsid w:val="000A5C42"/>
    <w:rsid w:val="000B30B8"/>
    <w:rsid w:val="000B6F02"/>
    <w:rsid w:val="000B733C"/>
    <w:rsid w:val="000C5109"/>
    <w:rsid w:val="000C6296"/>
    <w:rsid w:val="000D0159"/>
    <w:rsid w:val="000D32C5"/>
    <w:rsid w:val="000D58EA"/>
    <w:rsid w:val="000E3360"/>
    <w:rsid w:val="000F092B"/>
    <w:rsid w:val="000F1667"/>
    <w:rsid w:val="000F280C"/>
    <w:rsid w:val="000F610F"/>
    <w:rsid w:val="00101685"/>
    <w:rsid w:val="001029F6"/>
    <w:rsid w:val="001223B3"/>
    <w:rsid w:val="00126273"/>
    <w:rsid w:val="00130609"/>
    <w:rsid w:val="001313E0"/>
    <w:rsid w:val="00131CAB"/>
    <w:rsid w:val="001467E9"/>
    <w:rsid w:val="001469C6"/>
    <w:rsid w:val="001473F6"/>
    <w:rsid w:val="00152A14"/>
    <w:rsid w:val="00153314"/>
    <w:rsid w:val="00154BEC"/>
    <w:rsid w:val="00157EED"/>
    <w:rsid w:val="00163907"/>
    <w:rsid w:val="0017067A"/>
    <w:rsid w:val="00172047"/>
    <w:rsid w:val="00176768"/>
    <w:rsid w:val="00190A49"/>
    <w:rsid w:val="00193A94"/>
    <w:rsid w:val="001A1029"/>
    <w:rsid w:val="001B2D7C"/>
    <w:rsid w:val="001B35A6"/>
    <w:rsid w:val="001C2B0B"/>
    <w:rsid w:val="001C58F8"/>
    <w:rsid w:val="001D1DA1"/>
    <w:rsid w:val="001D7966"/>
    <w:rsid w:val="001E02D1"/>
    <w:rsid w:val="001E0BAA"/>
    <w:rsid w:val="001E1657"/>
    <w:rsid w:val="001E23DB"/>
    <w:rsid w:val="001F5658"/>
    <w:rsid w:val="001F582F"/>
    <w:rsid w:val="001F6DFE"/>
    <w:rsid w:val="001F7226"/>
    <w:rsid w:val="00202A9B"/>
    <w:rsid w:val="00204A15"/>
    <w:rsid w:val="00205783"/>
    <w:rsid w:val="00205846"/>
    <w:rsid w:val="00207BD3"/>
    <w:rsid w:val="00224273"/>
    <w:rsid w:val="00225D15"/>
    <w:rsid w:val="002278FD"/>
    <w:rsid w:val="002307F1"/>
    <w:rsid w:val="00237E07"/>
    <w:rsid w:val="002428F9"/>
    <w:rsid w:val="00246AB9"/>
    <w:rsid w:val="00263625"/>
    <w:rsid w:val="00267305"/>
    <w:rsid w:val="00270F1C"/>
    <w:rsid w:val="00280DC8"/>
    <w:rsid w:val="002832BB"/>
    <w:rsid w:val="0029036F"/>
    <w:rsid w:val="0029133A"/>
    <w:rsid w:val="00292839"/>
    <w:rsid w:val="00293464"/>
    <w:rsid w:val="00293794"/>
    <w:rsid w:val="00296200"/>
    <w:rsid w:val="002A2B7A"/>
    <w:rsid w:val="002A3C21"/>
    <w:rsid w:val="002A6945"/>
    <w:rsid w:val="002C1E48"/>
    <w:rsid w:val="002C2701"/>
    <w:rsid w:val="002C7FAE"/>
    <w:rsid w:val="002D07E6"/>
    <w:rsid w:val="002D4469"/>
    <w:rsid w:val="002E1AC8"/>
    <w:rsid w:val="002E5EF4"/>
    <w:rsid w:val="002F0250"/>
    <w:rsid w:val="002F5953"/>
    <w:rsid w:val="00304993"/>
    <w:rsid w:val="00304FD3"/>
    <w:rsid w:val="00306363"/>
    <w:rsid w:val="00310FB2"/>
    <w:rsid w:val="00314AFA"/>
    <w:rsid w:val="00314D38"/>
    <w:rsid w:val="003150EB"/>
    <w:rsid w:val="003221FC"/>
    <w:rsid w:val="0032467E"/>
    <w:rsid w:val="00325D35"/>
    <w:rsid w:val="00331570"/>
    <w:rsid w:val="0033629A"/>
    <w:rsid w:val="003372F0"/>
    <w:rsid w:val="00341B76"/>
    <w:rsid w:val="00344EE2"/>
    <w:rsid w:val="003535CC"/>
    <w:rsid w:val="003560BE"/>
    <w:rsid w:val="00367C40"/>
    <w:rsid w:val="003740CF"/>
    <w:rsid w:val="00382E54"/>
    <w:rsid w:val="00384D43"/>
    <w:rsid w:val="00386E58"/>
    <w:rsid w:val="003919EF"/>
    <w:rsid w:val="003921FC"/>
    <w:rsid w:val="00393853"/>
    <w:rsid w:val="003A1F32"/>
    <w:rsid w:val="003A3329"/>
    <w:rsid w:val="003A699D"/>
    <w:rsid w:val="003A7B5F"/>
    <w:rsid w:val="003C2409"/>
    <w:rsid w:val="003C408A"/>
    <w:rsid w:val="003D01DD"/>
    <w:rsid w:val="003D5698"/>
    <w:rsid w:val="003E21F2"/>
    <w:rsid w:val="003E696E"/>
    <w:rsid w:val="003E7B8E"/>
    <w:rsid w:val="003F31BD"/>
    <w:rsid w:val="003F3419"/>
    <w:rsid w:val="003F3F04"/>
    <w:rsid w:val="003F48AF"/>
    <w:rsid w:val="00400E01"/>
    <w:rsid w:val="00415157"/>
    <w:rsid w:val="0042140F"/>
    <w:rsid w:val="0042216B"/>
    <w:rsid w:val="00432252"/>
    <w:rsid w:val="00434763"/>
    <w:rsid w:val="00435ADB"/>
    <w:rsid w:val="00436205"/>
    <w:rsid w:val="0044564B"/>
    <w:rsid w:val="004472BB"/>
    <w:rsid w:val="004475A0"/>
    <w:rsid w:val="00450D35"/>
    <w:rsid w:val="00460ABD"/>
    <w:rsid w:val="00465D05"/>
    <w:rsid w:val="004728C4"/>
    <w:rsid w:val="0047733C"/>
    <w:rsid w:val="00482255"/>
    <w:rsid w:val="00484005"/>
    <w:rsid w:val="00487B68"/>
    <w:rsid w:val="004924C3"/>
    <w:rsid w:val="004A1367"/>
    <w:rsid w:val="004A5938"/>
    <w:rsid w:val="004B14E8"/>
    <w:rsid w:val="004C15BA"/>
    <w:rsid w:val="004C23BA"/>
    <w:rsid w:val="004D0D15"/>
    <w:rsid w:val="004D6F1E"/>
    <w:rsid w:val="004E01B7"/>
    <w:rsid w:val="004E064A"/>
    <w:rsid w:val="004E0931"/>
    <w:rsid w:val="004F6233"/>
    <w:rsid w:val="00500E22"/>
    <w:rsid w:val="00503C5A"/>
    <w:rsid w:val="005106AD"/>
    <w:rsid w:val="00512F0F"/>
    <w:rsid w:val="00513493"/>
    <w:rsid w:val="00517CA8"/>
    <w:rsid w:val="00521867"/>
    <w:rsid w:val="00521D61"/>
    <w:rsid w:val="00526574"/>
    <w:rsid w:val="00531DDC"/>
    <w:rsid w:val="00533C79"/>
    <w:rsid w:val="00540E8A"/>
    <w:rsid w:val="005428AA"/>
    <w:rsid w:val="00545BE2"/>
    <w:rsid w:val="00554EC9"/>
    <w:rsid w:val="00556378"/>
    <w:rsid w:val="0056295B"/>
    <w:rsid w:val="00562B83"/>
    <w:rsid w:val="00564FB5"/>
    <w:rsid w:val="0056581A"/>
    <w:rsid w:val="005849B1"/>
    <w:rsid w:val="005863F9"/>
    <w:rsid w:val="00591F36"/>
    <w:rsid w:val="00597E97"/>
    <w:rsid w:val="005A1DDE"/>
    <w:rsid w:val="005A20CF"/>
    <w:rsid w:val="005B298B"/>
    <w:rsid w:val="005C3A30"/>
    <w:rsid w:val="005C3C4B"/>
    <w:rsid w:val="005D2AC1"/>
    <w:rsid w:val="005D3E8F"/>
    <w:rsid w:val="005D5639"/>
    <w:rsid w:val="005D7F67"/>
    <w:rsid w:val="005E2A61"/>
    <w:rsid w:val="005E5856"/>
    <w:rsid w:val="005E7425"/>
    <w:rsid w:val="005E742D"/>
    <w:rsid w:val="005E764A"/>
    <w:rsid w:val="005F122F"/>
    <w:rsid w:val="005F361C"/>
    <w:rsid w:val="005F62A4"/>
    <w:rsid w:val="005F76A2"/>
    <w:rsid w:val="0060026C"/>
    <w:rsid w:val="00625652"/>
    <w:rsid w:val="00635E74"/>
    <w:rsid w:val="00636A59"/>
    <w:rsid w:val="00641738"/>
    <w:rsid w:val="00643501"/>
    <w:rsid w:val="006478E3"/>
    <w:rsid w:val="00655C3B"/>
    <w:rsid w:val="00664B41"/>
    <w:rsid w:val="00665CC3"/>
    <w:rsid w:val="0067019C"/>
    <w:rsid w:val="00670EDC"/>
    <w:rsid w:val="006751EF"/>
    <w:rsid w:val="00676A19"/>
    <w:rsid w:val="00684F76"/>
    <w:rsid w:val="00686171"/>
    <w:rsid w:val="0069374A"/>
    <w:rsid w:val="00696B31"/>
    <w:rsid w:val="00697EB9"/>
    <w:rsid w:val="006A0940"/>
    <w:rsid w:val="006A1832"/>
    <w:rsid w:val="006A1AA3"/>
    <w:rsid w:val="006A5400"/>
    <w:rsid w:val="006A5579"/>
    <w:rsid w:val="006A7E92"/>
    <w:rsid w:val="006B3581"/>
    <w:rsid w:val="006C2C58"/>
    <w:rsid w:val="006C3A1D"/>
    <w:rsid w:val="006C5963"/>
    <w:rsid w:val="006D591C"/>
    <w:rsid w:val="006E1FF5"/>
    <w:rsid w:val="006E26CE"/>
    <w:rsid w:val="006F259C"/>
    <w:rsid w:val="006F4ABA"/>
    <w:rsid w:val="0070740F"/>
    <w:rsid w:val="007176C2"/>
    <w:rsid w:val="0072645E"/>
    <w:rsid w:val="007400C8"/>
    <w:rsid w:val="007406BD"/>
    <w:rsid w:val="007413F0"/>
    <w:rsid w:val="00747792"/>
    <w:rsid w:val="00751862"/>
    <w:rsid w:val="007577C8"/>
    <w:rsid w:val="00770AD0"/>
    <w:rsid w:val="00790673"/>
    <w:rsid w:val="00792CE7"/>
    <w:rsid w:val="007965FF"/>
    <w:rsid w:val="007A43E1"/>
    <w:rsid w:val="007B2E33"/>
    <w:rsid w:val="007C6ABC"/>
    <w:rsid w:val="007D083F"/>
    <w:rsid w:val="007D0CBB"/>
    <w:rsid w:val="007E2970"/>
    <w:rsid w:val="007E3959"/>
    <w:rsid w:val="007E3A00"/>
    <w:rsid w:val="007E5411"/>
    <w:rsid w:val="007E6374"/>
    <w:rsid w:val="00806D8B"/>
    <w:rsid w:val="00814106"/>
    <w:rsid w:val="008222BB"/>
    <w:rsid w:val="00823C63"/>
    <w:rsid w:val="00831F2D"/>
    <w:rsid w:val="008343BE"/>
    <w:rsid w:val="00841AF7"/>
    <w:rsid w:val="008612BC"/>
    <w:rsid w:val="0086386F"/>
    <w:rsid w:val="00870A9E"/>
    <w:rsid w:val="00886446"/>
    <w:rsid w:val="0088711C"/>
    <w:rsid w:val="00895161"/>
    <w:rsid w:val="0089664D"/>
    <w:rsid w:val="008A147F"/>
    <w:rsid w:val="008A69CE"/>
    <w:rsid w:val="008B1BB0"/>
    <w:rsid w:val="008B61B0"/>
    <w:rsid w:val="008B7363"/>
    <w:rsid w:val="008D4364"/>
    <w:rsid w:val="008D65D7"/>
    <w:rsid w:val="008D732A"/>
    <w:rsid w:val="008F072A"/>
    <w:rsid w:val="008F77DB"/>
    <w:rsid w:val="00900D8E"/>
    <w:rsid w:val="00902DFA"/>
    <w:rsid w:val="00902F3B"/>
    <w:rsid w:val="00905798"/>
    <w:rsid w:val="00907572"/>
    <w:rsid w:val="00920612"/>
    <w:rsid w:val="00933F87"/>
    <w:rsid w:val="009341BC"/>
    <w:rsid w:val="009472C1"/>
    <w:rsid w:val="009472C8"/>
    <w:rsid w:val="00950790"/>
    <w:rsid w:val="00951096"/>
    <w:rsid w:val="00954DBD"/>
    <w:rsid w:val="00954E2D"/>
    <w:rsid w:val="0095640E"/>
    <w:rsid w:val="00956A4E"/>
    <w:rsid w:val="009609DC"/>
    <w:rsid w:val="00965D62"/>
    <w:rsid w:val="00971518"/>
    <w:rsid w:val="00975425"/>
    <w:rsid w:val="00977E01"/>
    <w:rsid w:val="0098492C"/>
    <w:rsid w:val="00985887"/>
    <w:rsid w:val="00995148"/>
    <w:rsid w:val="009A0F30"/>
    <w:rsid w:val="009A6B04"/>
    <w:rsid w:val="009A7EF3"/>
    <w:rsid w:val="009B38DE"/>
    <w:rsid w:val="009B4235"/>
    <w:rsid w:val="009C06B2"/>
    <w:rsid w:val="009C6852"/>
    <w:rsid w:val="009C77D0"/>
    <w:rsid w:val="009D31BC"/>
    <w:rsid w:val="009D66B3"/>
    <w:rsid w:val="009D6785"/>
    <w:rsid w:val="009F1FE6"/>
    <w:rsid w:val="00A01820"/>
    <w:rsid w:val="00A03600"/>
    <w:rsid w:val="00A03908"/>
    <w:rsid w:val="00A0494A"/>
    <w:rsid w:val="00A04E88"/>
    <w:rsid w:val="00A10B4D"/>
    <w:rsid w:val="00A163C8"/>
    <w:rsid w:val="00A21D55"/>
    <w:rsid w:val="00A23656"/>
    <w:rsid w:val="00A237E2"/>
    <w:rsid w:val="00A24A06"/>
    <w:rsid w:val="00A32D8B"/>
    <w:rsid w:val="00A33B15"/>
    <w:rsid w:val="00A354E9"/>
    <w:rsid w:val="00A4074F"/>
    <w:rsid w:val="00A43811"/>
    <w:rsid w:val="00A4467B"/>
    <w:rsid w:val="00A576F3"/>
    <w:rsid w:val="00A742A4"/>
    <w:rsid w:val="00A92311"/>
    <w:rsid w:val="00AB0163"/>
    <w:rsid w:val="00AB0599"/>
    <w:rsid w:val="00AB72A0"/>
    <w:rsid w:val="00AB7B0F"/>
    <w:rsid w:val="00AC01CA"/>
    <w:rsid w:val="00AC1EC2"/>
    <w:rsid w:val="00AD1639"/>
    <w:rsid w:val="00AD2079"/>
    <w:rsid w:val="00AE1694"/>
    <w:rsid w:val="00AE5BF1"/>
    <w:rsid w:val="00AF42E0"/>
    <w:rsid w:val="00AF785C"/>
    <w:rsid w:val="00B0255B"/>
    <w:rsid w:val="00B04E32"/>
    <w:rsid w:val="00B21BF5"/>
    <w:rsid w:val="00B242DE"/>
    <w:rsid w:val="00B309C4"/>
    <w:rsid w:val="00B3121D"/>
    <w:rsid w:val="00B319A3"/>
    <w:rsid w:val="00B33511"/>
    <w:rsid w:val="00B35984"/>
    <w:rsid w:val="00B40CF6"/>
    <w:rsid w:val="00B41C44"/>
    <w:rsid w:val="00B4220B"/>
    <w:rsid w:val="00B4374D"/>
    <w:rsid w:val="00B45B65"/>
    <w:rsid w:val="00B5161C"/>
    <w:rsid w:val="00B60EA9"/>
    <w:rsid w:val="00B70A0F"/>
    <w:rsid w:val="00B803D9"/>
    <w:rsid w:val="00B80C75"/>
    <w:rsid w:val="00B81842"/>
    <w:rsid w:val="00B81854"/>
    <w:rsid w:val="00B82D08"/>
    <w:rsid w:val="00B91C8E"/>
    <w:rsid w:val="00BA355E"/>
    <w:rsid w:val="00BA4484"/>
    <w:rsid w:val="00BA7887"/>
    <w:rsid w:val="00BB117F"/>
    <w:rsid w:val="00BC3705"/>
    <w:rsid w:val="00BC7C14"/>
    <w:rsid w:val="00BE0626"/>
    <w:rsid w:val="00BE0AB3"/>
    <w:rsid w:val="00BE4594"/>
    <w:rsid w:val="00BF52E2"/>
    <w:rsid w:val="00C026AF"/>
    <w:rsid w:val="00C1110C"/>
    <w:rsid w:val="00C22CD2"/>
    <w:rsid w:val="00C24520"/>
    <w:rsid w:val="00C2701C"/>
    <w:rsid w:val="00C35652"/>
    <w:rsid w:val="00C504C5"/>
    <w:rsid w:val="00C75098"/>
    <w:rsid w:val="00C820DB"/>
    <w:rsid w:val="00C83A79"/>
    <w:rsid w:val="00C86C90"/>
    <w:rsid w:val="00C90D6E"/>
    <w:rsid w:val="00C93B7A"/>
    <w:rsid w:val="00C952D5"/>
    <w:rsid w:val="00CA0794"/>
    <w:rsid w:val="00CA1E53"/>
    <w:rsid w:val="00CA22D9"/>
    <w:rsid w:val="00CA48E5"/>
    <w:rsid w:val="00CA53C5"/>
    <w:rsid w:val="00CB1427"/>
    <w:rsid w:val="00CB20A0"/>
    <w:rsid w:val="00CB7909"/>
    <w:rsid w:val="00CD2985"/>
    <w:rsid w:val="00CE218C"/>
    <w:rsid w:val="00CE79ED"/>
    <w:rsid w:val="00CF0F42"/>
    <w:rsid w:val="00CF146D"/>
    <w:rsid w:val="00D074F9"/>
    <w:rsid w:val="00D120C9"/>
    <w:rsid w:val="00D1225E"/>
    <w:rsid w:val="00D134A3"/>
    <w:rsid w:val="00D36DBF"/>
    <w:rsid w:val="00D37440"/>
    <w:rsid w:val="00D43CE6"/>
    <w:rsid w:val="00D46BB5"/>
    <w:rsid w:val="00D653DF"/>
    <w:rsid w:val="00D668F2"/>
    <w:rsid w:val="00D709DD"/>
    <w:rsid w:val="00D75B39"/>
    <w:rsid w:val="00D82125"/>
    <w:rsid w:val="00D8777E"/>
    <w:rsid w:val="00D877C9"/>
    <w:rsid w:val="00D904F2"/>
    <w:rsid w:val="00D92821"/>
    <w:rsid w:val="00D94A53"/>
    <w:rsid w:val="00DA1905"/>
    <w:rsid w:val="00DA2563"/>
    <w:rsid w:val="00DA417B"/>
    <w:rsid w:val="00DA7E25"/>
    <w:rsid w:val="00DB472E"/>
    <w:rsid w:val="00DB4A84"/>
    <w:rsid w:val="00DB54B0"/>
    <w:rsid w:val="00DB7238"/>
    <w:rsid w:val="00DC0C1A"/>
    <w:rsid w:val="00DC6B89"/>
    <w:rsid w:val="00DD02F1"/>
    <w:rsid w:val="00DD04DC"/>
    <w:rsid w:val="00DD2FCE"/>
    <w:rsid w:val="00DD6B10"/>
    <w:rsid w:val="00DF29F2"/>
    <w:rsid w:val="00DF623C"/>
    <w:rsid w:val="00E050C4"/>
    <w:rsid w:val="00E07245"/>
    <w:rsid w:val="00E147AB"/>
    <w:rsid w:val="00E171D2"/>
    <w:rsid w:val="00E377DA"/>
    <w:rsid w:val="00E45B56"/>
    <w:rsid w:val="00E52171"/>
    <w:rsid w:val="00E54DA6"/>
    <w:rsid w:val="00E57D5A"/>
    <w:rsid w:val="00E657B0"/>
    <w:rsid w:val="00E65A1F"/>
    <w:rsid w:val="00E7362B"/>
    <w:rsid w:val="00E73B15"/>
    <w:rsid w:val="00E76EAD"/>
    <w:rsid w:val="00E83806"/>
    <w:rsid w:val="00E86554"/>
    <w:rsid w:val="00E9272C"/>
    <w:rsid w:val="00E96AAC"/>
    <w:rsid w:val="00EA5500"/>
    <w:rsid w:val="00EA7C41"/>
    <w:rsid w:val="00EB1F31"/>
    <w:rsid w:val="00EB319A"/>
    <w:rsid w:val="00EB55E5"/>
    <w:rsid w:val="00EB753A"/>
    <w:rsid w:val="00EC0929"/>
    <w:rsid w:val="00ED1D8D"/>
    <w:rsid w:val="00ED431D"/>
    <w:rsid w:val="00EE3CED"/>
    <w:rsid w:val="00EF4925"/>
    <w:rsid w:val="00EF5656"/>
    <w:rsid w:val="00F123D2"/>
    <w:rsid w:val="00F12CB0"/>
    <w:rsid w:val="00F17109"/>
    <w:rsid w:val="00F2173A"/>
    <w:rsid w:val="00F22A36"/>
    <w:rsid w:val="00F23304"/>
    <w:rsid w:val="00F26E8B"/>
    <w:rsid w:val="00F36592"/>
    <w:rsid w:val="00F36AF3"/>
    <w:rsid w:val="00F37AA4"/>
    <w:rsid w:val="00F418D8"/>
    <w:rsid w:val="00F4670C"/>
    <w:rsid w:val="00F477E8"/>
    <w:rsid w:val="00F55955"/>
    <w:rsid w:val="00F56BC1"/>
    <w:rsid w:val="00F60BD6"/>
    <w:rsid w:val="00F70172"/>
    <w:rsid w:val="00F702C3"/>
    <w:rsid w:val="00F715E1"/>
    <w:rsid w:val="00F8108E"/>
    <w:rsid w:val="00F866D7"/>
    <w:rsid w:val="00FA5717"/>
    <w:rsid w:val="00FA5869"/>
    <w:rsid w:val="00FA5A6E"/>
    <w:rsid w:val="00FA6334"/>
    <w:rsid w:val="00FB5401"/>
    <w:rsid w:val="00FB545C"/>
    <w:rsid w:val="00FB6E7F"/>
    <w:rsid w:val="00FC21B5"/>
    <w:rsid w:val="00FD007C"/>
    <w:rsid w:val="00FD1537"/>
    <w:rsid w:val="00FD62D0"/>
    <w:rsid w:val="00FD6555"/>
    <w:rsid w:val="00FE5608"/>
    <w:rsid w:val="00FF2FC5"/>
    <w:rsid w:val="00FF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Times New Roman" w:hAnsi="Verdana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5164"/>
    <w:pPr>
      <w:spacing w:after="200" w:line="276" w:lineRule="auto"/>
    </w:pPr>
    <w:rPr>
      <w:rFonts w:asciiTheme="minorHAnsi" w:eastAsiaTheme="minorHAnsi" w:hAnsiTheme="minorHAnsi" w:cstheme="minorBidi"/>
      <w:lang w:eastAsia="en-US"/>
    </w:rPr>
  </w:style>
  <w:style w:type="paragraph" w:styleId="Balk1">
    <w:name w:val="heading 1"/>
    <w:basedOn w:val="Normal"/>
    <w:next w:val="Normal"/>
    <w:link w:val="Balk1Char"/>
    <w:uiPriority w:val="99"/>
    <w:qFormat/>
    <w:rsid w:val="00900D8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9"/>
    <w:qFormat/>
    <w:rsid w:val="00900D8E"/>
    <w:pPr>
      <w:keepNext/>
      <w:spacing w:after="0" w:line="240" w:lineRule="auto"/>
      <w:ind w:left="227" w:right="113"/>
      <w:jc w:val="both"/>
      <w:outlineLvl w:val="1"/>
    </w:pPr>
    <w:rPr>
      <w:rFonts w:ascii="Tahoma" w:eastAsia="Times New Roman" w:hAnsi="Tahoma" w:cs="Tahoma"/>
      <w:b/>
      <w:bCs/>
      <w:sz w:val="24"/>
      <w:szCs w:val="24"/>
      <w:lang w:eastAsia="tr-TR"/>
    </w:rPr>
  </w:style>
  <w:style w:type="paragraph" w:styleId="Balk3">
    <w:name w:val="heading 3"/>
    <w:basedOn w:val="Normal"/>
    <w:next w:val="Normal"/>
    <w:link w:val="Balk3Char"/>
    <w:uiPriority w:val="99"/>
    <w:qFormat/>
    <w:rsid w:val="00900D8E"/>
    <w:pPr>
      <w:keepNext/>
      <w:spacing w:after="0" w:line="240" w:lineRule="auto"/>
      <w:outlineLvl w:val="2"/>
    </w:pPr>
    <w:rPr>
      <w:rFonts w:ascii="Tahoma" w:eastAsia="Times New Roman" w:hAnsi="Tahoma" w:cs="Tahoma"/>
      <w:b/>
      <w:bCs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9"/>
    <w:qFormat/>
    <w:rsid w:val="00900D8E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5">
    <w:name w:val="heading 5"/>
    <w:basedOn w:val="Normal"/>
    <w:next w:val="Normal"/>
    <w:link w:val="Balk5Char"/>
    <w:uiPriority w:val="99"/>
    <w:qFormat/>
    <w:rsid w:val="00900D8E"/>
    <w:pPr>
      <w:keepNext/>
      <w:spacing w:after="0" w:line="240" w:lineRule="auto"/>
      <w:outlineLvl w:val="4"/>
    </w:pPr>
    <w:rPr>
      <w:rFonts w:ascii="Tahoma" w:eastAsia="Times New Roman" w:hAnsi="Tahoma" w:cs="Tahoma"/>
      <w:b/>
      <w:bCs/>
      <w:color w:val="000000"/>
      <w:sz w:val="24"/>
      <w:szCs w:val="24"/>
      <w:lang w:eastAsia="tr-TR"/>
    </w:rPr>
  </w:style>
  <w:style w:type="paragraph" w:styleId="Balk6">
    <w:name w:val="heading 6"/>
    <w:basedOn w:val="Normal"/>
    <w:next w:val="Normal"/>
    <w:link w:val="Balk6Char"/>
    <w:uiPriority w:val="99"/>
    <w:qFormat/>
    <w:rsid w:val="00900D8E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tr-TR"/>
    </w:rPr>
  </w:style>
  <w:style w:type="paragraph" w:styleId="Balk9">
    <w:name w:val="heading 9"/>
    <w:basedOn w:val="Normal"/>
    <w:next w:val="Normal"/>
    <w:link w:val="Balk9Char"/>
    <w:uiPriority w:val="99"/>
    <w:qFormat/>
    <w:rsid w:val="00900D8E"/>
    <w:pPr>
      <w:keepNext/>
      <w:spacing w:after="0" w:line="240" w:lineRule="auto"/>
      <w:ind w:left="227"/>
      <w:outlineLvl w:val="8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12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12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124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124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124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1248"/>
    <w:rPr>
      <w:rFonts w:asciiTheme="minorHAnsi" w:eastAsiaTheme="minorEastAsia" w:hAnsiTheme="minorHAnsi" w:cstheme="minorBidi"/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1248"/>
    <w:rPr>
      <w:rFonts w:asciiTheme="majorHAnsi" w:eastAsiaTheme="majorEastAsia" w:hAnsiTheme="majorHAnsi" w:cstheme="majorBidi"/>
    </w:rPr>
  </w:style>
  <w:style w:type="paragraph" w:styleId="stbilgi">
    <w:name w:val="header"/>
    <w:basedOn w:val="Normal"/>
    <w:link w:val="stbilgiChar"/>
    <w:uiPriority w:val="99"/>
    <w:rsid w:val="00900D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locked/>
    <w:rsid w:val="005F361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900D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locked/>
    <w:rsid w:val="005F361C"/>
    <w:rPr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900D8E"/>
    <w:pPr>
      <w:spacing w:after="0" w:line="240" w:lineRule="auto"/>
    </w:pPr>
    <w:rPr>
      <w:rFonts w:ascii="Tahoma" w:eastAsia="Times New Roman" w:hAnsi="Tahoma" w:cs="Tahoma"/>
      <w:sz w:val="20"/>
      <w:szCs w:val="20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bekMetni">
    <w:name w:val="Block Text"/>
    <w:basedOn w:val="Normal"/>
    <w:uiPriority w:val="99"/>
    <w:rsid w:val="00900D8E"/>
    <w:pPr>
      <w:spacing w:after="0" w:line="240" w:lineRule="auto"/>
      <w:ind w:left="708" w:right="227"/>
      <w:jc w:val="both"/>
    </w:pPr>
    <w:rPr>
      <w:rFonts w:ascii="Tahoma" w:eastAsia="Times New Roman" w:hAnsi="Tahoma" w:cs="Tahoma"/>
      <w:sz w:val="24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rsid w:val="00900D8E"/>
    <w:pPr>
      <w:spacing w:after="0" w:line="240" w:lineRule="auto"/>
      <w:ind w:right="113" w:firstLine="639"/>
      <w:jc w:val="both"/>
    </w:pPr>
    <w:rPr>
      <w:rFonts w:ascii="Tahoma" w:eastAsia="Times New Roman" w:hAnsi="Tahoma" w:cs="Tahoma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GvdeMetni3">
    <w:name w:val="Body Text 3"/>
    <w:basedOn w:val="Normal"/>
    <w:link w:val="GvdeMetni3Char"/>
    <w:uiPriority w:val="99"/>
    <w:rsid w:val="00900D8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B11248"/>
    <w:rPr>
      <w:rFonts w:ascii="Times New Roman" w:hAnsi="Times New Roman"/>
      <w:sz w:val="16"/>
      <w:szCs w:val="16"/>
    </w:rPr>
  </w:style>
  <w:style w:type="paragraph" w:styleId="GvdeMetni">
    <w:name w:val="Body Text"/>
    <w:basedOn w:val="Normal"/>
    <w:link w:val="GvdeMetniChar"/>
    <w:uiPriority w:val="99"/>
    <w:rsid w:val="00900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11248"/>
    <w:rPr>
      <w:rFonts w:ascii="Times New Roman" w:hAnsi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900D8E"/>
  </w:style>
  <w:style w:type="character" w:styleId="SatrNumaras">
    <w:name w:val="line number"/>
    <w:basedOn w:val="VarsaylanParagrafYazTipi"/>
    <w:uiPriority w:val="99"/>
    <w:rsid w:val="00900D8E"/>
  </w:style>
  <w:style w:type="character" w:styleId="Kpr">
    <w:name w:val="Hyperlink"/>
    <w:basedOn w:val="VarsaylanParagrafYazTipi"/>
    <w:uiPriority w:val="99"/>
    <w:rsid w:val="00900D8E"/>
    <w:rPr>
      <w:color w:val="0000FF"/>
      <w:u w:val="single"/>
    </w:rPr>
  </w:style>
  <w:style w:type="table" w:styleId="TabloKlavuzu">
    <w:name w:val="Table Grid"/>
    <w:basedOn w:val="NormalTablo"/>
    <w:uiPriority w:val="59"/>
    <w:rsid w:val="00920612"/>
    <w:rPr>
      <w:rFonts w:cs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7E3959"/>
    <w:pPr>
      <w:spacing w:after="0" w:line="240" w:lineRule="auto"/>
    </w:pPr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248"/>
    <w:rPr>
      <w:rFonts w:ascii="Times New Roman" w:hAnsi="Times New Roman"/>
      <w:sz w:val="0"/>
      <w:szCs w:val="0"/>
    </w:rPr>
  </w:style>
  <w:style w:type="paragraph" w:styleId="GvdeMetniGirintisi3">
    <w:name w:val="Body Text Indent 3"/>
    <w:basedOn w:val="Normal"/>
    <w:link w:val="GvdeMetniGirintisi3Char"/>
    <w:uiPriority w:val="99"/>
    <w:semiHidden/>
    <w:rsid w:val="007E297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locked/>
    <w:rsid w:val="007E2970"/>
    <w:rPr>
      <w:sz w:val="16"/>
      <w:szCs w:val="16"/>
    </w:rPr>
  </w:style>
  <w:style w:type="paragraph" w:styleId="GvdeMetniGirintisi">
    <w:name w:val="Body Text Indent"/>
    <w:basedOn w:val="Normal"/>
    <w:link w:val="GvdeMetniGirintisiChar"/>
    <w:uiPriority w:val="99"/>
    <w:rsid w:val="007E297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7E2970"/>
    <w:rPr>
      <w:sz w:val="24"/>
      <w:szCs w:val="24"/>
    </w:rPr>
  </w:style>
  <w:style w:type="paragraph" w:styleId="NormalWeb">
    <w:name w:val="Normal (Web)"/>
    <w:basedOn w:val="Normal"/>
    <w:uiPriority w:val="99"/>
    <w:rsid w:val="00BE0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BE0AB3"/>
    <w:pPr>
      <w:ind w:left="720"/>
    </w:pPr>
    <w:rPr>
      <w:rFonts w:ascii="Calibri" w:eastAsia="Times New Roman" w:hAnsi="Calibri" w:cs="Calibri"/>
    </w:rPr>
  </w:style>
  <w:style w:type="character" w:styleId="Gl">
    <w:name w:val="Strong"/>
    <w:basedOn w:val="VarsaylanParagrafYazTipi"/>
    <w:uiPriority w:val="99"/>
    <w:qFormat/>
    <w:rsid w:val="004D6F1E"/>
    <w:rPr>
      <w:b/>
      <w:bCs/>
    </w:rPr>
  </w:style>
  <w:style w:type="table" w:customStyle="1" w:styleId="TabloKlavuzu1">
    <w:name w:val="Tablo Kılavuzu1"/>
    <w:basedOn w:val="NormalTablo"/>
    <w:next w:val="TabloKlavuzu"/>
    <w:uiPriority w:val="59"/>
    <w:rsid w:val="00F715E1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Times New Roman" w:hAnsi="Verdana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5164"/>
    <w:pPr>
      <w:spacing w:after="200" w:line="276" w:lineRule="auto"/>
    </w:pPr>
    <w:rPr>
      <w:rFonts w:asciiTheme="minorHAnsi" w:eastAsiaTheme="minorHAnsi" w:hAnsiTheme="minorHAnsi" w:cstheme="minorBidi"/>
      <w:lang w:eastAsia="en-US"/>
    </w:rPr>
  </w:style>
  <w:style w:type="paragraph" w:styleId="Balk1">
    <w:name w:val="heading 1"/>
    <w:basedOn w:val="Normal"/>
    <w:next w:val="Normal"/>
    <w:link w:val="Balk1Char"/>
    <w:uiPriority w:val="99"/>
    <w:qFormat/>
    <w:rsid w:val="00900D8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9"/>
    <w:qFormat/>
    <w:rsid w:val="00900D8E"/>
    <w:pPr>
      <w:keepNext/>
      <w:spacing w:after="0" w:line="240" w:lineRule="auto"/>
      <w:ind w:left="227" w:right="113"/>
      <w:jc w:val="both"/>
      <w:outlineLvl w:val="1"/>
    </w:pPr>
    <w:rPr>
      <w:rFonts w:ascii="Tahoma" w:eastAsia="Times New Roman" w:hAnsi="Tahoma" w:cs="Tahoma"/>
      <w:b/>
      <w:bCs/>
      <w:sz w:val="24"/>
      <w:szCs w:val="24"/>
      <w:lang w:eastAsia="tr-TR"/>
    </w:rPr>
  </w:style>
  <w:style w:type="paragraph" w:styleId="Balk3">
    <w:name w:val="heading 3"/>
    <w:basedOn w:val="Normal"/>
    <w:next w:val="Normal"/>
    <w:link w:val="Balk3Char"/>
    <w:uiPriority w:val="99"/>
    <w:qFormat/>
    <w:rsid w:val="00900D8E"/>
    <w:pPr>
      <w:keepNext/>
      <w:spacing w:after="0" w:line="240" w:lineRule="auto"/>
      <w:outlineLvl w:val="2"/>
    </w:pPr>
    <w:rPr>
      <w:rFonts w:ascii="Tahoma" w:eastAsia="Times New Roman" w:hAnsi="Tahoma" w:cs="Tahoma"/>
      <w:b/>
      <w:bCs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9"/>
    <w:qFormat/>
    <w:rsid w:val="00900D8E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5">
    <w:name w:val="heading 5"/>
    <w:basedOn w:val="Normal"/>
    <w:next w:val="Normal"/>
    <w:link w:val="Balk5Char"/>
    <w:uiPriority w:val="99"/>
    <w:qFormat/>
    <w:rsid w:val="00900D8E"/>
    <w:pPr>
      <w:keepNext/>
      <w:spacing w:after="0" w:line="240" w:lineRule="auto"/>
      <w:outlineLvl w:val="4"/>
    </w:pPr>
    <w:rPr>
      <w:rFonts w:ascii="Tahoma" w:eastAsia="Times New Roman" w:hAnsi="Tahoma" w:cs="Tahoma"/>
      <w:b/>
      <w:bCs/>
      <w:color w:val="000000"/>
      <w:sz w:val="24"/>
      <w:szCs w:val="24"/>
      <w:lang w:eastAsia="tr-TR"/>
    </w:rPr>
  </w:style>
  <w:style w:type="paragraph" w:styleId="Balk6">
    <w:name w:val="heading 6"/>
    <w:basedOn w:val="Normal"/>
    <w:next w:val="Normal"/>
    <w:link w:val="Balk6Char"/>
    <w:uiPriority w:val="99"/>
    <w:qFormat/>
    <w:rsid w:val="00900D8E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tr-TR"/>
    </w:rPr>
  </w:style>
  <w:style w:type="paragraph" w:styleId="Balk9">
    <w:name w:val="heading 9"/>
    <w:basedOn w:val="Normal"/>
    <w:next w:val="Normal"/>
    <w:link w:val="Balk9Char"/>
    <w:uiPriority w:val="99"/>
    <w:qFormat/>
    <w:rsid w:val="00900D8E"/>
    <w:pPr>
      <w:keepNext/>
      <w:spacing w:after="0" w:line="240" w:lineRule="auto"/>
      <w:ind w:left="227"/>
      <w:outlineLvl w:val="8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12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12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124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124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124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1248"/>
    <w:rPr>
      <w:rFonts w:asciiTheme="minorHAnsi" w:eastAsiaTheme="minorEastAsia" w:hAnsiTheme="minorHAnsi" w:cstheme="minorBidi"/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1248"/>
    <w:rPr>
      <w:rFonts w:asciiTheme="majorHAnsi" w:eastAsiaTheme="majorEastAsia" w:hAnsiTheme="majorHAnsi" w:cstheme="majorBidi"/>
    </w:rPr>
  </w:style>
  <w:style w:type="paragraph" w:styleId="stbilgi">
    <w:name w:val="header"/>
    <w:basedOn w:val="Normal"/>
    <w:link w:val="stbilgiChar"/>
    <w:uiPriority w:val="99"/>
    <w:rsid w:val="00900D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locked/>
    <w:rsid w:val="005F361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900D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locked/>
    <w:rsid w:val="005F361C"/>
    <w:rPr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900D8E"/>
    <w:pPr>
      <w:spacing w:after="0" w:line="240" w:lineRule="auto"/>
    </w:pPr>
    <w:rPr>
      <w:rFonts w:ascii="Tahoma" w:eastAsia="Times New Roman" w:hAnsi="Tahoma" w:cs="Tahoma"/>
      <w:sz w:val="20"/>
      <w:szCs w:val="20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bekMetni">
    <w:name w:val="Block Text"/>
    <w:basedOn w:val="Normal"/>
    <w:uiPriority w:val="99"/>
    <w:rsid w:val="00900D8E"/>
    <w:pPr>
      <w:spacing w:after="0" w:line="240" w:lineRule="auto"/>
      <w:ind w:left="708" w:right="227"/>
      <w:jc w:val="both"/>
    </w:pPr>
    <w:rPr>
      <w:rFonts w:ascii="Tahoma" w:eastAsia="Times New Roman" w:hAnsi="Tahoma" w:cs="Tahoma"/>
      <w:sz w:val="24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rsid w:val="00900D8E"/>
    <w:pPr>
      <w:spacing w:after="0" w:line="240" w:lineRule="auto"/>
      <w:ind w:right="113" w:firstLine="639"/>
      <w:jc w:val="both"/>
    </w:pPr>
    <w:rPr>
      <w:rFonts w:ascii="Tahoma" w:eastAsia="Times New Roman" w:hAnsi="Tahoma" w:cs="Tahoma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GvdeMetni3">
    <w:name w:val="Body Text 3"/>
    <w:basedOn w:val="Normal"/>
    <w:link w:val="GvdeMetni3Char"/>
    <w:uiPriority w:val="99"/>
    <w:rsid w:val="00900D8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B11248"/>
    <w:rPr>
      <w:rFonts w:ascii="Times New Roman" w:hAnsi="Times New Roman"/>
      <w:sz w:val="16"/>
      <w:szCs w:val="16"/>
    </w:rPr>
  </w:style>
  <w:style w:type="paragraph" w:styleId="GvdeMetni">
    <w:name w:val="Body Text"/>
    <w:basedOn w:val="Normal"/>
    <w:link w:val="GvdeMetniChar"/>
    <w:uiPriority w:val="99"/>
    <w:rsid w:val="00900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11248"/>
    <w:rPr>
      <w:rFonts w:ascii="Times New Roman" w:hAnsi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900D8E"/>
  </w:style>
  <w:style w:type="character" w:styleId="SatrNumaras">
    <w:name w:val="line number"/>
    <w:basedOn w:val="VarsaylanParagrafYazTipi"/>
    <w:uiPriority w:val="99"/>
    <w:rsid w:val="00900D8E"/>
  </w:style>
  <w:style w:type="character" w:styleId="Kpr">
    <w:name w:val="Hyperlink"/>
    <w:basedOn w:val="VarsaylanParagrafYazTipi"/>
    <w:uiPriority w:val="99"/>
    <w:rsid w:val="00900D8E"/>
    <w:rPr>
      <w:color w:val="0000FF"/>
      <w:u w:val="single"/>
    </w:rPr>
  </w:style>
  <w:style w:type="table" w:styleId="TabloKlavuzu">
    <w:name w:val="Table Grid"/>
    <w:basedOn w:val="NormalTablo"/>
    <w:uiPriority w:val="59"/>
    <w:rsid w:val="00920612"/>
    <w:rPr>
      <w:rFonts w:cs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7E3959"/>
    <w:pPr>
      <w:spacing w:after="0" w:line="240" w:lineRule="auto"/>
    </w:pPr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248"/>
    <w:rPr>
      <w:rFonts w:ascii="Times New Roman" w:hAnsi="Times New Roman"/>
      <w:sz w:val="0"/>
      <w:szCs w:val="0"/>
    </w:rPr>
  </w:style>
  <w:style w:type="paragraph" w:styleId="GvdeMetniGirintisi3">
    <w:name w:val="Body Text Indent 3"/>
    <w:basedOn w:val="Normal"/>
    <w:link w:val="GvdeMetniGirintisi3Char"/>
    <w:uiPriority w:val="99"/>
    <w:semiHidden/>
    <w:rsid w:val="007E297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locked/>
    <w:rsid w:val="007E2970"/>
    <w:rPr>
      <w:sz w:val="16"/>
      <w:szCs w:val="16"/>
    </w:rPr>
  </w:style>
  <w:style w:type="paragraph" w:styleId="GvdeMetniGirintisi">
    <w:name w:val="Body Text Indent"/>
    <w:basedOn w:val="Normal"/>
    <w:link w:val="GvdeMetniGirintisiChar"/>
    <w:uiPriority w:val="99"/>
    <w:rsid w:val="007E297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7E2970"/>
    <w:rPr>
      <w:sz w:val="24"/>
      <w:szCs w:val="24"/>
    </w:rPr>
  </w:style>
  <w:style w:type="paragraph" w:styleId="NormalWeb">
    <w:name w:val="Normal (Web)"/>
    <w:basedOn w:val="Normal"/>
    <w:uiPriority w:val="99"/>
    <w:rsid w:val="00BE0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BE0AB3"/>
    <w:pPr>
      <w:ind w:left="720"/>
    </w:pPr>
    <w:rPr>
      <w:rFonts w:ascii="Calibri" w:eastAsia="Times New Roman" w:hAnsi="Calibri" w:cs="Calibri"/>
    </w:rPr>
  </w:style>
  <w:style w:type="character" w:styleId="Gl">
    <w:name w:val="Strong"/>
    <w:basedOn w:val="VarsaylanParagrafYazTipi"/>
    <w:uiPriority w:val="99"/>
    <w:qFormat/>
    <w:rsid w:val="004D6F1E"/>
    <w:rPr>
      <w:b/>
      <w:bCs/>
    </w:rPr>
  </w:style>
  <w:style w:type="table" w:customStyle="1" w:styleId="TabloKlavuzu1">
    <w:name w:val="Tablo Kılavuzu1"/>
    <w:basedOn w:val="NormalTablo"/>
    <w:next w:val="TabloKlavuzu"/>
    <w:uiPriority w:val="59"/>
    <w:rsid w:val="00F715E1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Desktop\Kilitli\&#351;ablon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8B6379-6B88-4F25-AC31-8359B7B11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şablon </Template>
  <TotalTime>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İÇİNDEKİLER</vt:lpstr>
    </vt:vector>
  </TitlesOfParts>
  <Company>Hewlett-Packard Company</Company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creator>a</dc:creator>
  <cp:lastModifiedBy>koordiinatörlük</cp:lastModifiedBy>
  <cp:revision>2</cp:revision>
  <cp:lastPrinted>2013-12-23T11:25:00Z</cp:lastPrinted>
  <dcterms:created xsi:type="dcterms:W3CDTF">2016-04-27T07:09:00Z</dcterms:created>
  <dcterms:modified xsi:type="dcterms:W3CDTF">2016-04-27T07:09:00Z</dcterms:modified>
</cp:coreProperties>
</file>