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45" w:rsidRDefault="00E76645" w:rsidP="00D53C18">
      <w:pPr>
        <w:ind w:left="284" w:right="401"/>
        <w:jc w:val="both"/>
      </w:pPr>
      <w:proofErr w:type="gramStart"/>
      <w:r>
        <w:rPr>
          <w:sz w:val="20"/>
        </w:rPr>
        <w:t>….</w:t>
      </w:r>
      <w:proofErr w:type="gramEnd"/>
      <w:r>
        <w:rPr>
          <w:sz w:val="20"/>
        </w:rPr>
        <w:t>/…/….</w:t>
      </w:r>
      <w:r>
        <w:t xml:space="preserve"> </w:t>
      </w:r>
    </w:p>
    <w:p w:rsidR="0029385B" w:rsidRDefault="0029385B" w:rsidP="00E76645">
      <w:pPr>
        <w:jc w:val="center"/>
        <w:rPr>
          <w:b/>
        </w:rPr>
      </w:pPr>
    </w:p>
    <w:p w:rsidR="00C17ACD" w:rsidRDefault="00E76645" w:rsidP="00E76645">
      <w:pPr>
        <w:jc w:val="center"/>
      </w:pPr>
      <w:r>
        <w:rPr>
          <w:b/>
        </w:rPr>
        <w:t xml:space="preserve">STAJ </w:t>
      </w:r>
      <w:r w:rsidR="0029385B">
        <w:rPr>
          <w:b/>
        </w:rPr>
        <w:t xml:space="preserve">BAŞVURU </w:t>
      </w:r>
      <w:r>
        <w:rPr>
          <w:b/>
        </w:rPr>
        <w:t>FORMU</w:t>
      </w:r>
      <w:r>
        <w:t xml:space="preserve">  </w:t>
      </w:r>
    </w:p>
    <w:p w:rsidR="0029385B" w:rsidRDefault="0029385B" w:rsidP="00E76645">
      <w:pPr>
        <w:jc w:val="center"/>
      </w:pPr>
    </w:p>
    <w:p w:rsidR="00E76645" w:rsidRPr="00E76645" w:rsidRDefault="00E76645" w:rsidP="00E76645">
      <w:pPr>
        <w:jc w:val="center"/>
        <w:rPr>
          <w:sz w:val="20"/>
        </w:rPr>
      </w:pPr>
      <w:r>
        <w:t xml:space="preserve">                                                                                                             </w:t>
      </w:r>
    </w:p>
    <w:tbl>
      <w:tblPr>
        <w:tblW w:w="106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827"/>
        <w:gridCol w:w="1417"/>
        <w:gridCol w:w="3858"/>
      </w:tblGrid>
      <w:tr w:rsidR="00E76645" w:rsidRPr="00DB4629" w:rsidTr="0029385B">
        <w:trPr>
          <w:trHeight w:val="546"/>
          <w:jc w:val="center"/>
        </w:trPr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85B" w:rsidRDefault="0029385B" w:rsidP="00BE374E">
            <w:pPr>
              <w:jc w:val="center"/>
              <w:rPr>
                <w:b/>
                <w:sz w:val="20"/>
                <w:szCs w:val="20"/>
              </w:rPr>
            </w:pPr>
          </w:p>
          <w:p w:rsidR="00E76645" w:rsidRDefault="00E76645" w:rsidP="00BE374E">
            <w:pPr>
              <w:jc w:val="center"/>
              <w:rPr>
                <w:b/>
                <w:sz w:val="20"/>
                <w:szCs w:val="20"/>
              </w:rPr>
            </w:pPr>
            <w:r w:rsidRPr="00DB4629">
              <w:rPr>
                <w:b/>
                <w:sz w:val="20"/>
                <w:szCs w:val="20"/>
              </w:rPr>
              <w:t>ÖĞRENCİ BİLGİLERİ</w:t>
            </w:r>
          </w:p>
          <w:p w:rsidR="0029385B" w:rsidRPr="00DB4629" w:rsidRDefault="0029385B" w:rsidP="00BE37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6645" w:rsidRPr="00DB4629" w:rsidTr="00C01ECB">
        <w:trPr>
          <w:trHeight w:hRule="exact"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Adı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45" w:rsidRPr="00DB4629" w:rsidRDefault="00D53C18" w:rsidP="00D5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Fakülte/</w:t>
            </w:r>
            <w:r w:rsidR="00E76645" w:rsidRPr="00DB4629">
              <w:rPr>
                <w:sz w:val="20"/>
                <w:szCs w:val="20"/>
              </w:rPr>
              <w:t>Bölüm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sz w:val="20"/>
                <w:szCs w:val="20"/>
              </w:rPr>
            </w:pPr>
          </w:p>
        </w:tc>
      </w:tr>
      <w:tr w:rsidR="00C17ACD" w:rsidRPr="00DB4629" w:rsidTr="00C01ECB">
        <w:trPr>
          <w:trHeight w:hRule="exact" w:val="7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T.C.</w:t>
            </w:r>
            <w:r>
              <w:rPr>
                <w:sz w:val="20"/>
                <w:szCs w:val="20"/>
              </w:rPr>
              <w:t xml:space="preserve"> </w:t>
            </w:r>
            <w:r w:rsidRPr="00DB4629">
              <w:rPr>
                <w:sz w:val="20"/>
                <w:szCs w:val="20"/>
              </w:rPr>
              <w:t>Kimlik 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Öğretim Yılı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</w:tr>
      <w:tr w:rsidR="00C17ACD" w:rsidRPr="00DB4629" w:rsidTr="00C01ECB">
        <w:trPr>
          <w:trHeight w:hRule="exact" w:val="71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Öğrenci Numarası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Telefon No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</w:tr>
      <w:tr w:rsidR="00C17ACD" w:rsidRPr="00DB4629" w:rsidTr="00C01ECB">
        <w:trPr>
          <w:trHeight w:hRule="exact" w:val="6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E-posta adresi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</w:tr>
      <w:tr w:rsidR="00C17ACD" w:rsidRPr="00DB4629" w:rsidTr="00C01ECB">
        <w:trPr>
          <w:trHeight w:hRule="exact" w:val="6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rPr>
                <w:sz w:val="20"/>
                <w:szCs w:val="20"/>
              </w:rPr>
            </w:pPr>
            <w:proofErr w:type="gramStart"/>
            <w:r w:rsidRPr="00DB4629">
              <w:rPr>
                <w:sz w:val="20"/>
                <w:szCs w:val="20"/>
              </w:rPr>
              <w:t>İkametgah</w:t>
            </w:r>
            <w:proofErr w:type="gramEnd"/>
            <w:r w:rsidRPr="00DB4629">
              <w:rPr>
                <w:sz w:val="20"/>
                <w:szCs w:val="20"/>
              </w:rPr>
              <w:t xml:space="preserve"> Adresi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6645" w:rsidRDefault="00E76645" w:rsidP="00E76645">
      <w:pPr>
        <w:rPr>
          <w:sz w:val="20"/>
          <w:szCs w:val="20"/>
        </w:rPr>
      </w:pPr>
    </w:p>
    <w:p w:rsidR="00C17ACD" w:rsidRPr="00DB4629" w:rsidRDefault="00C17ACD" w:rsidP="00E76645">
      <w:pPr>
        <w:rPr>
          <w:sz w:val="20"/>
          <w:szCs w:val="20"/>
        </w:rPr>
      </w:pPr>
    </w:p>
    <w:tbl>
      <w:tblPr>
        <w:tblW w:w="10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7"/>
        <w:gridCol w:w="1659"/>
        <w:gridCol w:w="1693"/>
        <w:gridCol w:w="1552"/>
        <w:gridCol w:w="1638"/>
      </w:tblGrid>
      <w:tr w:rsidR="00E76645" w:rsidRPr="00DB4629" w:rsidTr="00C17ACD">
        <w:trPr>
          <w:trHeight w:hRule="exact" w:val="59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tabs>
                <w:tab w:val="left" w:pos="2595"/>
              </w:tabs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Staj Başlama Tarihi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sz w:val="20"/>
                <w:szCs w:val="20"/>
              </w:rPr>
            </w:pPr>
            <w:proofErr w:type="gramStart"/>
            <w:r w:rsidRPr="00DB4629">
              <w:rPr>
                <w:sz w:val="20"/>
                <w:szCs w:val="20"/>
              </w:rPr>
              <w:t>…..</w:t>
            </w:r>
            <w:proofErr w:type="gramEnd"/>
            <w:r w:rsidRPr="00DB4629">
              <w:rPr>
                <w:sz w:val="20"/>
                <w:szCs w:val="20"/>
              </w:rPr>
              <w:t>/…../……..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Bitiş Tarihi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B4629">
              <w:rPr>
                <w:b/>
                <w:sz w:val="20"/>
                <w:szCs w:val="20"/>
              </w:rPr>
              <w:t>……</w:t>
            </w:r>
            <w:proofErr w:type="gramEnd"/>
            <w:r w:rsidRPr="00DB4629">
              <w:rPr>
                <w:b/>
                <w:sz w:val="20"/>
                <w:szCs w:val="20"/>
              </w:rPr>
              <w:t>/…../………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45" w:rsidRPr="00DB4629" w:rsidRDefault="00E76645" w:rsidP="00BE374E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Süresi (GÜN)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45" w:rsidRPr="00DB4629" w:rsidRDefault="00D53C18" w:rsidP="00D5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76645" w:rsidRPr="00DB4629">
              <w:rPr>
                <w:sz w:val="20"/>
                <w:szCs w:val="20"/>
              </w:rPr>
              <w:t>0 (</w:t>
            </w:r>
            <w:r>
              <w:rPr>
                <w:sz w:val="20"/>
                <w:szCs w:val="20"/>
              </w:rPr>
              <w:t>Yirmi</w:t>
            </w:r>
            <w:r w:rsidR="00E76645" w:rsidRPr="00DB4629">
              <w:rPr>
                <w:sz w:val="20"/>
                <w:szCs w:val="20"/>
              </w:rPr>
              <w:t>) İşgünü</w:t>
            </w:r>
          </w:p>
        </w:tc>
      </w:tr>
    </w:tbl>
    <w:p w:rsidR="00D53C18" w:rsidRDefault="00D53C18"/>
    <w:p w:rsidR="0029385B" w:rsidRDefault="0029385B"/>
    <w:tbl>
      <w:tblPr>
        <w:tblW w:w="106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3433"/>
      </w:tblGrid>
      <w:tr w:rsidR="00E76645" w:rsidRPr="00406D8E" w:rsidTr="0029385B">
        <w:trPr>
          <w:trHeight w:hRule="exact" w:val="5101"/>
        </w:trPr>
        <w:tc>
          <w:tcPr>
            <w:tcW w:w="3828" w:type="dxa"/>
            <w:shd w:val="clear" w:color="auto" w:fill="FFFFFF"/>
          </w:tcPr>
          <w:p w:rsidR="00C17ACD" w:rsidRDefault="00C17ACD" w:rsidP="00BE374E">
            <w:pPr>
              <w:jc w:val="center"/>
              <w:rPr>
                <w:b/>
                <w:sz w:val="20"/>
                <w:szCs w:val="20"/>
              </w:rPr>
            </w:pPr>
          </w:p>
          <w:p w:rsidR="00E76645" w:rsidRPr="00DB4629" w:rsidRDefault="00E76645" w:rsidP="00BE374E">
            <w:pPr>
              <w:jc w:val="center"/>
              <w:rPr>
                <w:b/>
                <w:sz w:val="20"/>
                <w:szCs w:val="20"/>
              </w:rPr>
            </w:pPr>
            <w:r w:rsidRPr="00DB4629">
              <w:rPr>
                <w:b/>
                <w:sz w:val="20"/>
                <w:szCs w:val="20"/>
              </w:rPr>
              <w:t>Öğrenci</w:t>
            </w:r>
          </w:p>
          <w:p w:rsidR="00C17ACD" w:rsidRDefault="00C17ACD" w:rsidP="00BE374E">
            <w:pPr>
              <w:jc w:val="center"/>
              <w:rPr>
                <w:sz w:val="20"/>
                <w:szCs w:val="20"/>
              </w:rPr>
            </w:pPr>
          </w:p>
          <w:p w:rsidR="00C17ACD" w:rsidRDefault="00C17ACD" w:rsidP="00BE374E">
            <w:pPr>
              <w:jc w:val="center"/>
              <w:rPr>
                <w:sz w:val="20"/>
                <w:szCs w:val="20"/>
              </w:rPr>
            </w:pPr>
          </w:p>
          <w:p w:rsidR="00D53C18" w:rsidRDefault="00E76645" w:rsidP="00BE374E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Belge üzerindeki bilgilerin doğru olduğunu kabul ed</w:t>
            </w:r>
            <w:r w:rsidR="00D53C18">
              <w:rPr>
                <w:sz w:val="20"/>
                <w:szCs w:val="20"/>
              </w:rPr>
              <w:t>iyorum.</w:t>
            </w:r>
          </w:p>
          <w:p w:rsidR="00C17ACD" w:rsidRDefault="00C17ACD" w:rsidP="00BE374E">
            <w:pPr>
              <w:jc w:val="center"/>
              <w:rPr>
                <w:sz w:val="20"/>
                <w:szCs w:val="20"/>
              </w:rPr>
            </w:pPr>
          </w:p>
          <w:p w:rsidR="00C17ACD" w:rsidRDefault="00C17ACD" w:rsidP="00BE374E">
            <w:pPr>
              <w:jc w:val="center"/>
              <w:rPr>
                <w:sz w:val="20"/>
                <w:szCs w:val="20"/>
              </w:rPr>
            </w:pPr>
          </w:p>
          <w:p w:rsidR="00E76645" w:rsidRPr="0029385B" w:rsidRDefault="00E76645" w:rsidP="00BE374E">
            <w:pPr>
              <w:jc w:val="center"/>
              <w:rPr>
                <w:color w:val="DDD9C3" w:themeColor="background2" w:themeShade="E6"/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>(imza)</w:t>
            </w:r>
          </w:p>
          <w:p w:rsidR="00D53C18" w:rsidRDefault="00D53C18" w:rsidP="00BE374E">
            <w:pPr>
              <w:jc w:val="center"/>
              <w:rPr>
                <w:sz w:val="20"/>
                <w:szCs w:val="20"/>
              </w:rPr>
            </w:pPr>
          </w:p>
          <w:p w:rsidR="00E76645" w:rsidRPr="0029385B" w:rsidRDefault="00E76645" w:rsidP="00BE374E">
            <w:pPr>
              <w:jc w:val="center"/>
              <w:rPr>
                <w:color w:val="DDD9C3" w:themeColor="background2" w:themeShade="E6"/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>(Adı-Soyadı)</w:t>
            </w:r>
          </w:p>
          <w:p w:rsidR="00D53C18" w:rsidRDefault="00D53C18" w:rsidP="00BE374E">
            <w:pPr>
              <w:jc w:val="center"/>
              <w:rPr>
                <w:sz w:val="20"/>
                <w:szCs w:val="20"/>
              </w:rPr>
            </w:pPr>
          </w:p>
          <w:p w:rsidR="0029385B" w:rsidRDefault="0029385B" w:rsidP="00BE374E">
            <w:pPr>
              <w:jc w:val="center"/>
              <w:rPr>
                <w:sz w:val="20"/>
                <w:szCs w:val="20"/>
              </w:rPr>
            </w:pPr>
          </w:p>
          <w:p w:rsidR="0029385B" w:rsidRDefault="0029385B" w:rsidP="00BE374E">
            <w:pPr>
              <w:jc w:val="center"/>
              <w:rPr>
                <w:sz w:val="20"/>
                <w:szCs w:val="20"/>
              </w:rPr>
            </w:pPr>
          </w:p>
          <w:p w:rsidR="0029385B" w:rsidRDefault="0029385B" w:rsidP="00BE374E">
            <w:pPr>
              <w:jc w:val="center"/>
              <w:rPr>
                <w:sz w:val="20"/>
                <w:szCs w:val="20"/>
              </w:rPr>
            </w:pPr>
          </w:p>
          <w:p w:rsidR="0029385B" w:rsidRDefault="0029385B" w:rsidP="00BE374E">
            <w:pPr>
              <w:jc w:val="center"/>
              <w:rPr>
                <w:sz w:val="20"/>
                <w:szCs w:val="20"/>
              </w:rPr>
            </w:pPr>
          </w:p>
          <w:p w:rsidR="0029385B" w:rsidRPr="00DB4629" w:rsidRDefault="0029385B" w:rsidP="00BE374E">
            <w:pPr>
              <w:jc w:val="center"/>
              <w:rPr>
                <w:sz w:val="20"/>
                <w:szCs w:val="20"/>
              </w:rPr>
            </w:pPr>
          </w:p>
          <w:p w:rsidR="00E76645" w:rsidRPr="00DB4629" w:rsidRDefault="00E76645" w:rsidP="00C17ACD">
            <w:pPr>
              <w:jc w:val="center"/>
              <w:rPr>
                <w:sz w:val="20"/>
                <w:szCs w:val="20"/>
              </w:rPr>
            </w:pPr>
            <w:proofErr w:type="gramStart"/>
            <w:r w:rsidRPr="00DB4629">
              <w:rPr>
                <w:sz w:val="20"/>
                <w:szCs w:val="20"/>
              </w:rPr>
              <w:t>….</w:t>
            </w:r>
            <w:proofErr w:type="gramEnd"/>
            <w:r w:rsidRPr="00DB4629">
              <w:rPr>
                <w:sz w:val="20"/>
                <w:szCs w:val="20"/>
              </w:rPr>
              <w:t>/…../20</w:t>
            </w:r>
            <w:r w:rsidR="00C17ACD">
              <w:rPr>
                <w:sz w:val="20"/>
                <w:szCs w:val="20"/>
              </w:rPr>
              <w:t>2</w:t>
            </w:r>
            <w:r w:rsidRPr="00DB4629">
              <w:rPr>
                <w:sz w:val="20"/>
                <w:szCs w:val="20"/>
              </w:rPr>
              <w:t>…</w:t>
            </w:r>
          </w:p>
        </w:tc>
        <w:tc>
          <w:tcPr>
            <w:tcW w:w="3402" w:type="dxa"/>
            <w:shd w:val="clear" w:color="auto" w:fill="FFFFFF"/>
          </w:tcPr>
          <w:p w:rsidR="00C17ACD" w:rsidRDefault="00C17ACD" w:rsidP="00C17ACD">
            <w:pPr>
              <w:jc w:val="center"/>
              <w:rPr>
                <w:b/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b/>
                <w:sz w:val="20"/>
                <w:szCs w:val="20"/>
              </w:rPr>
            </w:pPr>
            <w:r w:rsidRPr="00DB4629">
              <w:rPr>
                <w:b/>
                <w:sz w:val="20"/>
                <w:szCs w:val="20"/>
              </w:rPr>
              <w:t>B</w:t>
            </w:r>
            <w:r w:rsidR="0029385B">
              <w:rPr>
                <w:b/>
                <w:sz w:val="20"/>
                <w:szCs w:val="20"/>
              </w:rPr>
              <w:t>irim</w:t>
            </w:r>
            <w:r w:rsidRPr="00DB4629">
              <w:rPr>
                <w:b/>
                <w:sz w:val="20"/>
                <w:szCs w:val="20"/>
              </w:rPr>
              <w:t xml:space="preserve"> Staj Komisyonu </w:t>
            </w:r>
          </w:p>
          <w:p w:rsidR="00C17ACD" w:rsidRPr="00DB4629" w:rsidRDefault="00C17ACD" w:rsidP="00C17ACD">
            <w:pPr>
              <w:jc w:val="center"/>
              <w:rPr>
                <w:b/>
                <w:sz w:val="20"/>
                <w:szCs w:val="20"/>
              </w:rPr>
            </w:pPr>
            <w:r w:rsidRPr="00DB4629">
              <w:rPr>
                <w:b/>
                <w:sz w:val="20"/>
                <w:szCs w:val="20"/>
              </w:rPr>
              <w:t>Onayı</w:t>
            </w: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Staj yeri uygundur / uygun değildir.</w:t>
            </w:r>
          </w:p>
          <w:p w:rsidR="00C17ACD" w:rsidRPr="00DB4629" w:rsidRDefault="00C17ACD" w:rsidP="00C17ACD">
            <w:pPr>
              <w:rPr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>(imza)</w:t>
            </w:r>
          </w:p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29385B" w:rsidRDefault="00C17ACD" w:rsidP="00C17ACD">
            <w:pPr>
              <w:jc w:val="center"/>
              <w:rPr>
                <w:color w:val="DDD9C3" w:themeColor="background2" w:themeShade="E6"/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>(Adı-Soyadı)</w:t>
            </w:r>
          </w:p>
          <w:p w:rsidR="0029385B" w:rsidRDefault="0029385B" w:rsidP="00C17ACD">
            <w:pPr>
              <w:jc w:val="center"/>
              <w:rPr>
                <w:sz w:val="20"/>
                <w:szCs w:val="20"/>
              </w:rPr>
            </w:pPr>
          </w:p>
          <w:p w:rsidR="0029385B" w:rsidRDefault="0029385B" w:rsidP="00C17ACD">
            <w:pPr>
              <w:jc w:val="center"/>
              <w:rPr>
                <w:sz w:val="20"/>
                <w:szCs w:val="20"/>
              </w:rPr>
            </w:pPr>
          </w:p>
          <w:p w:rsidR="0029385B" w:rsidRPr="00DB4629" w:rsidRDefault="0029385B" w:rsidP="00C17ACD">
            <w:pPr>
              <w:jc w:val="center"/>
              <w:rPr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Komisyon Başkanı</w:t>
            </w:r>
          </w:p>
          <w:p w:rsidR="0029385B" w:rsidRPr="00DB4629" w:rsidRDefault="0029385B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DB4629" w:rsidRDefault="00C17ACD" w:rsidP="00C17ACD">
            <w:pPr>
              <w:rPr>
                <w:sz w:val="20"/>
                <w:szCs w:val="20"/>
              </w:rPr>
            </w:pPr>
          </w:p>
          <w:p w:rsidR="00E76645" w:rsidRPr="00DB4629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ab/>
            </w:r>
            <w:proofErr w:type="gramStart"/>
            <w:r w:rsidRPr="00DB4629">
              <w:rPr>
                <w:sz w:val="20"/>
                <w:szCs w:val="20"/>
              </w:rPr>
              <w:t>…..</w:t>
            </w:r>
            <w:proofErr w:type="gramEnd"/>
            <w:r w:rsidRPr="00DB4629">
              <w:rPr>
                <w:sz w:val="20"/>
                <w:szCs w:val="20"/>
              </w:rPr>
              <w:t>/…../20</w:t>
            </w:r>
            <w:r>
              <w:rPr>
                <w:sz w:val="20"/>
                <w:szCs w:val="20"/>
              </w:rPr>
              <w:t>2</w:t>
            </w:r>
            <w:r w:rsidRPr="00DB4629">
              <w:rPr>
                <w:sz w:val="20"/>
                <w:szCs w:val="20"/>
              </w:rPr>
              <w:t>…</w:t>
            </w:r>
          </w:p>
        </w:tc>
        <w:tc>
          <w:tcPr>
            <w:tcW w:w="3433" w:type="dxa"/>
            <w:shd w:val="clear" w:color="auto" w:fill="FFFFFF"/>
          </w:tcPr>
          <w:p w:rsidR="00C17ACD" w:rsidRDefault="00C17ACD" w:rsidP="00C17ACD">
            <w:pPr>
              <w:jc w:val="center"/>
              <w:rPr>
                <w:b/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b/>
                <w:sz w:val="20"/>
                <w:szCs w:val="20"/>
              </w:rPr>
            </w:pPr>
            <w:r w:rsidRPr="00DB4629">
              <w:rPr>
                <w:b/>
                <w:sz w:val="20"/>
                <w:szCs w:val="20"/>
              </w:rPr>
              <w:t>İşyeri Onayı</w:t>
            </w:r>
          </w:p>
          <w:p w:rsidR="00C17ACD" w:rsidRDefault="00C17ACD" w:rsidP="00C17ACD">
            <w:pPr>
              <w:jc w:val="center"/>
              <w:rPr>
                <w:b/>
                <w:sz w:val="20"/>
                <w:szCs w:val="20"/>
              </w:rPr>
            </w:pP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  <w:r w:rsidRPr="00DB4629">
              <w:rPr>
                <w:sz w:val="20"/>
                <w:szCs w:val="20"/>
              </w:rPr>
              <w:t>Yukarıda bilgileri verilen öğrencinin işyerimizde staj yapması uygun görülmüştür.</w:t>
            </w:r>
          </w:p>
          <w:p w:rsidR="00C17ACD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29385B" w:rsidRDefault="00C17ACD" w:rsidP="00C17ACD">
            <w:pPr>
              <w:jc w:val="center"/>
              <w:rPr>
                <w:color w:val="DDD9C3" w:themeColor="background2" w:themeShade="E6"/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>(imza)</w:t>
            </w:r>
          </w:p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C17ACD" w:rsidRPr="0029385B" w:rsidRDefault="00C17ACD" w:rsidP="00C17ACD">
            <w:pPr>
              <w:ind w:left="284" w:right="253"/>
              <w:jc w:val="center"/>
              <w:rPr>
                <w:color w:val="DDD9C3" w:themeColor="background2" w:themeShade="E6"/>
                <w:sz w:val="20"/>
                <w:szCs w:val="20"/>
              </w:rPr>
            </w:pPr>
            <w:r w:rsidRPr="0029385B">
              <w:rPr>
                <w:color w:val="DDD9C3" w:themeColor="background2" w:themeShade="E6"/>
                <w:sz w:val="20"/>
                <w:szCs w:val="20"/>
              </w:rPr>
              <w:t xml:space="preserve"> (Adı-Soyadı) </w:t>
            </w:r>
          </w:p>
          <w:p w:rsidR="0029385B" w:rsidRDefault="0029385B" w:rsidP="00C17ACD">
            <w:pPr>
              <w:ind w:left="284" w:right="253"/>
              <w:jc w:val="center"/>
              <w:rPr>
                <w:sz w:val="20"/>
                <w:szCs w:val="20"/>
              </w:rPr>
            </w:pPr>
          </w:p>
          <w:p w:rsidR="00C17ACD" w:rsidRDefault="00C17ACD" w:rsidP="00C17ACD">
            <w:pPr>
              <w:ind w:left="284" w:right="253"/>
              <w:jc w:val="center"/>
              <w:rPr>
                <w:sz w:val="20"/>
                <w:szCs w:val="20"/>
              </w:rPr>
            </w:pPr>
          </w:p>
          <w:p w:rsidR="0029385B" w:rsidRDefault="0029385B" w:rsidP="00C17ACD">
            <w:pPr>
              <w:ind w:left="284" w:right="253"/>
              <w:jc w:val="center"/>
              <w:rPr>
                <w:sz w:val="20"/>
                <w:szCs w:val="20"/>
              </w:rPr>
            </w:pPr>
          </w:p>
          <w:p w:rsidR="00C17ACD" w:rsidRDefault="00C17ACD" w:rsidP="00C17ACD">
            <w:pPr>
              <w:ind w:left="284" w:right="2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Başhekim</w:t>
            </w:r>
          </w:p>
          <w:p w:rsidR="00C17ACD" w:rsidRDefault="00C17ACD" w:rsidP="00C17ACD">
            <w:pPr>
              <w:ind w:left="284" w:right="253"/>
              <w:jc w:val="center"/>
              <w:rPr>
                <w:sz w:val="20"/>
                <w:szCs w:val="20"/>
              </w:rPr>
            </w:pPr>
          </w:p>
          <w:p w:rsidR="0029385B" w:rsidRDefault="0029385B" w:rsidP="00C17ACD">
            <w:pPr>
              <w:ind w:left="284" w:right="253"/>
              <w:jc w:val="center"/>
              <w:rPr>
                <w:sz w:val="20"/>
                <w:szCs w:val="20"/>
              </w:rPr>
            </w:pPr>
          </w:p>
          <w:p w:rsidR="00C17ACD" w:rsidRPr="0029000D" w:rsidRDefault="00C17ACD" w:rsidP="00C17ACD">
            <w:pPr>
              <w:ind w:left="284" w:right="25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 w:rsidRPr="00DB4629">
              <w:rPr>
                <w:sz w:val="20"/>
                <w:szCs w:val="20"/>
              </w:rPr>
              <w:t>…..</w:t>
            </w:r>
            <w:proofErr w:type="gramEnd"/>
            <w:r w:rsidRPr="00DB4629">
              <w:rPr>
                <w:sz w:val="20"/>
                <w:szCs w:val="20"/>
              </w:rPr>
              <w:t>/….../20</w:t>
            </w:r>
            <w:r>
              <w:rPr>
                <w:sz w:val="20"/>
                <w:szCs w:val="20"/>
              </w:rPr>
              <w:t>2</w:t>
            </w:r>
            <w:r w:rsidRPr="00DB4629">
              <w:rPr>
                <w:sz w:val="20"/>
                <w:szCs w:val="20"/>
              </w:rPr>
              <w:t>...</w:t>
            </w:r>
          </w:p>
          <w:p w:rsidR="00C17ACD" w:rsidRPr="00DB4629" w:rsidRDefault="00C17ACD" w:rsidP="00C17ACD">
            <w:pPr>
              <w:jc w:val="center"/>
              <w:rPr>
                <w:sz w:val="20"/>
                <w:szCs w:val="20"/>
              </w:rPr>
            </w:pPr>
          </w:p>
          <w:p w:rsidR="00E76645" w:rsidRPr="00DB4629" w:rsidRDefault="00E76645" w:rsidP="0029385B">
            <w:pPr>
              <w:rPr>
                <w:sz w:val="20"/>
                <w:szCs w:val="20"/>
              </w:rPr>
            </w:pPr>
          </w:p>
        </w:tc>
      </w:tr>
    </w:tbl>
    <w:p w:rsidR="00E76645" w:rsidRDefault="00E76645" w:rsidP="0029385B">
      <w:pPr>
        <w:rPr>
          <w:b/>
        </w:rPr>
      </w:pPr>
    </w:p>
    <w:sectPr w:rsidR="00E76645" w:rsidSect="00CE7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3F" w:rsidRDefault="00537E3F">
      <w:r>
        <w:separator/>
      </w:r>
    </w:p>
  </w:endnote>
  <w:endnote w:type="continuationSeparator" w:id="0">
    <w:p w:rsidR="00537E3F" w:rsidRDefault="0053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CB" w:rsidRDefault="00C01E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5D" w:rsidRPr="00FF035D" w:rsidRDefault="00FF035D" w:rsidP="00FF035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F035D">
      <w:rPr>
        <w:rFonts w:ascii="Arial" w:hAnsi="Arial" w:cs="Arial"/>
      </w:rPr>
      <w:tab/>
    </w:r>
    <w:r w:rsidRPr="00FF035D">
      <w:rPr>
        <w:rFonts w:ascii="Arial" w:hAnsi="Arial" w:cs="Arial"/>
      </w:rPr>
      <w:tab/>
    </w:r>
    <w:r w:rsidRPr="00FF035D">
      <w:rPr>
        <w:rFonts w:ascii="Arial" w:hAnsi="Arial" w:cs="Arial"/>
      </w:rPr>
      <w:tab/>
    </w:r>
  </w:p>
  <w:p w:rsidR="00FF035D" w:rsidRPr="00FF035D" w:rsidRDefault="00FF035D" w:rsidP="00FF035D">
    <w:pPr>
      <w:tabs>
        <w:tab w:val="center" w:pos="4536"/>
        <w:tab w:val="right" w:pos="9072"/>
      </w:tabs>
      <w:rPr>
        <w:rFonts w:ascii="Arial" w:hAnsi="Arial" w:cs="Arial"/>
      </w:rPr>
    </w:pPr>
  </w:p>
  <w:p w:rsidR="00FF035D" w:rsidRPr="00FF035D" w:rsidRDefault="00FF035D" w:rsidP="00FF035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F035D">
      <w:rPr>
        <w:rFonts w:ascii="Arial" w:hAnsi="Arial" w:cs="Arial"/>
      </w:rPr>
      <w:tab/>
    </w:r>
    <w:r w:rsidRPr="00FF035D">
      <w:rPr>
        <w:rFonts w:ascii="Arial" w:hAnsi="Arial" w:cs="Arial"/>
      </w:rPr>
      <w:tab/>
    </w:r>
    <w:r w:rsidRPr="00FF035D">
      <w:rPr>
        <w:rFonts w:ascii="Arial" w:hAnsi="Arial" w:cs="Arial"/>
      </w:rPr>
      <w:tab/>
    </w:r>
  </w:p>
  <w:p w:rsidR="00FF035D" w:rsidRPr="00FF035D" w:rsidRDefault="004031DF" w:rsidP="00FF035D">
    <w:pPr>
      <w:tabs>
        <w:tab w:val="lef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76835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035D" w:rsidRDefault="008F5CDD" w:rsidP="00FF03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Doküman No:910-01-FR </w:t>
                          </w:r>
                          <w:r w:rsidR="002A43A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2E69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0" style="position:absolute;margin-left:-9.8pt;margin-top:6.05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">
              <v:textbox>
                <w:txbxContent>
                  <w:p w:rsidR="00FF035D" w:rsidRDefault="008F5CDD" w:rsidP="00FF03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Doküman No:910-01-FR </w:t>
                    </w:r>
                    <w:r w:rsidR="002A43A9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2E6994">
                      <w:rPr>
                        <w:rFonts w:ascii="Arial" w:hAnsi="Arial" w:cs="Arial"/>
                        <w:sz w:val="16"/>
                        <w:szCs w:val="16"/>
                      </w:rPr>
                      <w:t>90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5041265</wp:posOffset>
              </wp:positionH>
              <wp:positionV relativeFrom="paragraph">
                <wp:posOffset>76835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035D" w:rsidRDefault="00FF035D" w:rsidP="00FF03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31" style="position:absolute;margin-left:396.95pt;margin-top:6.05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L9OQ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">
              <v:textbox>
                <w:txbxContent>
                  <w:p w:rsidR="00FF035D" w:rsidRDefault="00FF035D" w:rsidP="00FF03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76835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035D" w:rsidRDefault="00BB7B20" w:rsidP="00FF03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2" style="position:absolute;margin-left:309pt;margin-top:6.05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">
              <v:textbox>
                <w:txbxContent>
                  <w:p w:rsidR="00FF035D" w:rsidRDefault="00BB7B20" w:rsidP="00FF03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No:03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2633345</wp:posOffset>
              </wp:positionH>
              <wp:positionV relativeFrom="paragraph">
                <wp:posOffset>76835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035D" w:rsidRDefault="00FF035D" w:rsidP="00FF03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  <w:r w:rsidR="00FD43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07.11.2018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3" style="position:absolute;margin-left:207.35pt;margin-top:6.05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mr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">
              <v:textbox>
                <w:txbxContent>
                  <w:p w:rsidR="00FF035D" w:rsidRDefault="00FF035D" w:rsidP="00FF03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  <w:r w:rsidR="00FD438F">
                      <w:rPr>
                        <w:rFonts w:ascii="Arial" w:hAnsi="Arial" w:cs="Arial"/>
                        <w:sz w:val="16"/>
                        <w:szCs w:val="16"/>
                      </w:rPr>
                      <w:t>07.11.2018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1441450</wp:posOffset>
              </wp:positionH>
              <wp:positionV relativeFrom="paragraph">
                <wp:posOffset>76835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035D" w:rsidRDefault="00FF035D" w:rsidP="00FF03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BB7B20" w:rsidRPr="00BB7B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B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10/12/2012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4" style="position:absolute;margin-left:113.5pt;margin-top:6.05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">
              <v:textbox>
                <w:txbxContent>
                  <w:p w:rsidR="00FF035D" w:rsidRDefault="00FF035D" w:rsidP="00FF03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BB7B20" w:rsidRPr="00BB7B2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BB7B20">
                      <w:rPr>
                        <w:rFonts w:ascii="Arial" w:hAnsi="Arial" w:cs="Arial"/>
                        <w:sz w:val="16"/>
                        <w:szCs w:val="16"/>
                      </w:rPr>
                      <w:t>10/12/2012</w:t>
                    </w:r>
                  </w:p>
                </w:txbxContent>
              </v:textbox>
            </v:roundrect>
          </w:pict>
        </mc:Fallback>
      </mc:AlternateContent>
    </w:r>
    <w:r w:rsidR="00FF035D" w:rsidRPr="00FF035D">
      <w:tab/>
    </w:r>
  </w:p>
  <w:p w:rsidR="00655C3B" w:rsidRPr="00FF035D" w:rsidRDefault="00655C3B" w:rsidP="00FF03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CB" w:rsidRDefault="00C01E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3F" w:rsidRDefault="00537E3F">
      <w:r>
        <w:separator/>
      </w:r>
    </w:p>
  </w:footnote>
  <w:footnote w:type="continuationSeparator" w:id="0">
    <w:p w:rsidR="00537E3F" w:rsidRDefault="0053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CB" w:rsidRDefault="00C01E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4031D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244A4D" w:rsidRPr="004031DF" w:rsidRDefault="004031DF" w:rsidP="00244A4D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color w:val="FF0000"/>
                              <w:sz w:val="18"/>
                              <w:szCs w:val="18"/>
                            </w:rPr>
                            <w:t>Ü</w:t>
                          </w:r>
                          <w:r w:rsidR="00244A4D" w:rsidRPr="004031DF">
                            <w:rPr>
                              <w:rFonts w:ascii="Arial" w:hAnsi="Arial" w:cs="Arial"/>
                              <w:iCs/>
                              <w:color w:val="FF0000"/>
                              <w:sz w:val="18"/>
                              <w:szCs w:val="18"/>
                            </w:rPr>
                            <w:t>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7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244A4D" w:rsidRPr="004031DF" w:rsidRDefault="004031DF" w:rsidP="00244A4D">
                    <w:pPr>
                      <w:pStyle w:val="Balk1"/>
                      <w:ind w:left="-142" w:right="-219"/>
                      <w:rPr>
                        <w:rFonts w:ascii="Arial" w:hAnsi="Arial" w:cs="Arial"/>
                        <w:i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Cs/>
                        <w:color w:val="FF0000"/>
                        <w:sz w:val="18"/>
                        <w:szCs w:val="18"/>
                      </w:rPr>
                      <w:t>Ü</w:t>
                    </w:r>
                    <w:r w:rsidR="00244A4D" w:rsidRPr="004031DF">
                      <w:rPr>
                        <w:rFonts w:ascii="Arial" w:hAnsi="Arial" w:cs="Arial"/>
                        <w:iCs/>
                        <w:color w:val="FF0000"/>
                        <w:sz w:val="18"/>
                        <w:szCs w:val="18"/>
                      </w:rPr>
                      <w:t>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4031D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29845</wp:posOffset>
              </wp:positionV>
              <wp:extent cx="974090" cy="894715"/>
              <wp:effectExtent l="6985" t="9525" r="12065" b="1016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4090" cy="8947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FD438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C87FF" wp14:editId="528FB40F">
                                <wp:extent cx="715010" cy="715010"/>
                                <wp:effectExtent l="0" t="0" r="8890" b="8890"/>
                                <wp:docPr id="12" name="Resim 12" descr="C:\Users\hp\Desktop\hatay mkü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esim 12" descr="C:\Users\hp\Desktop\hatay mkü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5010" cy="715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1.2pt;margin-top:2.35pt;width:76.7pt;height:70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">
              <v:textbox>
                <w:txbxContent>
                  <w:p w:rsidR="00655C3B" w:rsidRDefault="00FD438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CC87FF" wp14:editId="528FB40F">
                          <wp:extent cx="715010" cy="715010"/>
                          <wp:effectExtent l="0" t="0" r="8890" b="8890"/>
                          <wp:docPr id="12" name="Resim 12" descr="C:\Users\hp\Desktop\hatay mkü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esim 12" descr="C:\Users\hp\Desktop\hatay mkü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5010" cy="715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1189355</wp:posOffset>
              </wp:positionH>
              <wp:positionV relativeFrom="paragraph">
                <wp:posOffset>80010</wp:posOffset>
              </wp:positionV>
              <wp:extent cx="5100955" cy="844550"/>
              <wp:effectExtent l="0" t="0" r="2349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095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17ACD" w:rsidRDefault="00D53C18" w:rsidP="0029385B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53C18">
                            <w:rPr>
                              <w:b/>
                              <w:bCs/>
                              <w:lang w:val="en-US"/>
                            </w:rPr>
                            <w:t xml:space="preserve">HATAY MUSTAFA KEMAL ÜNİVERSİTESİ </w:t>
                          </w:r>
                        </w:p>
                        <w:p w:rsidR="00D53C18" w:rsidRDefault="00D53C18" w:rsidP="0029385B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D53C18">
                            <w:rPr>
                              <w:b/>
                              <w:bCs/>
                              <w:lang w:val="en-US"/>
                            </w:rPr>
                            <w:t xml:space="preserve">VETERİNER SAĞLIK UYGULAMA VE ARAŞTIRMA HASTANESİ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93.65pt;margin-top:6.3pt;width:401.6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">
              <v:textbox>
                <w:txbxContent>
                  <w:p w:rsidR="00C17ACD" w:rsidRDefault="00D53C18" w:rsidP="0029385B">
                    <w:pPr>
                      <w:spacing w:line="360" w:lineRule="auto"/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D53C18">
                      <w:rPr>
                        <w:b/>
                        <w:bCs/>
                        <w:lang w:val="en-US"/>
                      </w:rPr>
                      <w:t xml:space="preserve">HATAY MUSTAFA KEMAL ÜNİVERSİTESİ </w:t>
                    </w:r>
                  </w:p>
                  <w:p w:rsidR="00D53C18" w:rsidRDefault="00D53C18" w:rsidP="0029385B">
                    <w:pPr>
                      <w:spacing w:line="360" w:lineRule="auto"/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D53C18">
                      <w:rPr>
                        <w:b/>
                        <w:bCs/>
                        <w:lang w:val="en-US"/>
                      </w:rPr>
                      <w:t xml:space="preserve">VETERİNER SAĞLIK UYGULAMA VE ARAŞTIRMA HASTANESİ </w:t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  <w:bookmarkStart w:id="0" w:name="_GoBack"/>
    <w:bookmarkEnd w:id="0"/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CB" w:rsidRDefault="00C01E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57CC"/>
    <w:rsid w:val="00075973"/>
    <w:rsid w:val="00076E8A"/>
    <w:rsid w:val="0008036D"/>
    <w:rsid w:val="000934AB"/>
    <w:rsid w:val="000A5C42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14609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78FD"/>
    <w:rsid w:val="002307F1"/>
    <w:rsid w:val="002428F9"/>
    <w:rsid w:val="00244A4D"/>
    <w:rsid w:val="00246AB9"/>
    <w:rsid w:val="0024712E"/>
    <w:rsid w:val="00263625"/>
    <w:rsid w:val="00270F1C"/>
    <w:rsid w:val="002832BB"/>
    <w:rsid w:val="00284BF2"/>
    <w:rsid w:val="0029000D"/>
    <w:rsid w:val="0029133A"/>
    <w:rsid w:val="00292839"/>
    <w:rsid w:val="00293464"/>
    <w:rsid w:val="00293794"/>
    <w:rsid w:val="0029385B"/>
    <w:rsid w:val="00296200"/>
    <w:rsid w:val="002A1C4E"/>
    <w:rsid w:val="002A2B7A"/>
    <w:rsid w:val="002A43A9"/>
    <w:rsid w:val="002A6945"/>
    <w:rsid w:val="002B03F2"/>
    <w:rsid w:val="002B0D1B"/>
    <w:rsid w:val="002C1E48"/>
    <w:rsid w:val="002C2701"/>
    <w:rsid w:val="002D4469"/>
    <w:rsid w:val="002E1AC8"/>
    <w:rsid w:val="002E5EF4"/>
    <w:rsid w:val="002E699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299D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31DF"/>
    <w:rsid w:val="00415157"/>
    <w:rsid w:val="00416F83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728C4"/>
    <w:rsid w:val="0047733C"/>
    <w:rsid w:val="00482255"/>
    <w:rsid w:val="00484005"/>
    <w:rsid w:val="004A1367"/>
    <w:rsid w:val="004A5938"/>
    <w:rsid w:val="004A7737"/>
    <w:rsid w:val="004C15BA"/>
    <w:rsid w:val="004C23BA"/>
    <w:rsid w:val="004D0D15"/>
    <w:rsid w:val="004D6E1E"/>
    <w:rsid w:val="004D6F1E"/>
    <w:rsid w:val="004E01B7"/>
    <w:rsid w:val="004E0931"/>
    <w:rsid w:val="004F6233"/>
    <w:rsid w:val="004F6604"/>
    <w:rsid w:val="00500E22"/>
    <w:rsid w:val="00503C5A"/>
    <w:rsid w:val="005106AD"/>
    <w:rsid w:val="00512F0F"/>
    <w:rsid w:val="00513493"/>
    <w:rsid w:val="00517CA8"/>
    <w:rsid w:val="005208B7"/>
    <w:rsid w:val="00521867"/>
    <w:rsid w:val="00521D61"/>
    <w:rsid w:val="00526574"/>
    <w:rsid w:val="00533C79"/>
    <w:rsid w:val="00537E3F"/>
    <w:rsid w:val="005428AA"/>
    <w:rsid w:val="00545BE2"/>
    <w:rsid w:val="005543B2"/>
    <w:rsid w:val="00556378"/>
    <w:rsid w:val="0056295B"/>
    <w:rsid w:val="00562B83"/>
    <w:rsid w:val="00564FB5"/>
    <w:rsid w:val="0056581A"/>
    <w:rsid w:val="00571CB5"/>
    <w:rsid w:val="00580F89"/>
    <w:rsid w:val="00584C7D"/>
    <w:rsid w:val="005863F9"/>
    <w:rsid w:val="00591F36"/>
    <w:rsid w:val="005A20CF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465B"/>
    <w:rsid w:val="006D591C"/>
    <w:rsid w:val="006E1FF5"/>
    <w:rsid w:val="006F259C"/>
    <w:rsid w:val="0070740F"/>
    <w:rsid w:val="00713962"/>
    <w:rsid w:val="0072645E"/>
    <w:rsid w:val="007400C8"/>
    <w:rsid w:val="007406BD"/>
    <w:rsid w:val="007413F0"/>
    <w:rsid w:val="007512A4"/>
    <w:rsid w:val="00751862"/>
    <w:rsid w:val="007577C8"/>
    <w:rsid w:val="00763ACD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5CB1"/>
    <w:rsid w:val="00806D8B"/>
    <w:rsid w:val="00814106"/>
    <w:rsid w:val="008222BB"/>
    <w:rsid w:val="00831F2D"/>
    <w:rsid w:val="00850961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5CDD"/>
    <w:rsid w:val="008F77DB"/>
    <w:rsid w:val="00900D8E"/>
    <w:rsid w:val="00902F3B"/>
    <w:rsid w:val="0090579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0AF1"/>
    <w:rsid w:val="00A742A4"/>
    <w:rsid w:val="00A92311"/>
    <w:rsid w:val="00AB0599"/>
    <w:rsid w:val="00AB418D"/>
    <w:rsid w:val="00AB72A0"/>
    <w:rsid w:val="00AB7B0F"/>
    <w:rsid w:val="00AC1EC2"/>
    <w:rsid w:val="00AD1639"/>
    <w:rsid w:val="00AD2079"/>
    <w:rsid w:val="00AD4932"/>
    <w:rsid w:val="00AE1694"/>
    <w:rsid w:val="00AF42E0"/>
    <w:rsid w:val="00B01665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466"/>
    <w:rsid w:val="00B40CF6"/>
    <w:rsid w:val="00B41C44"/>
    <w:rsid w:val="00B45B65"/>
    <w:rsid w:val="00B6512B"/>
    <w:rsid w:val="00B70A0F"/>
    <w:rsid w:val="00B803D9"/>
    <w:rsid w:val="00B80C75"/>
    <w:rsid w:val="00B81842"/>
    <w:rsid w:val="00B81854"/>
    <w:rsid w:val="00B82D08"/>
    <w:rsid w:val="00BA355E"/>
    <w:rsid w:val="00BA4484"/>
    <w:rsid w:val="00BA47EC"/>
    <w:rsid w:val="00BB117F"/>
    <w:rsid w:val="00BB7B20"/>
    <w:rsid w:val="00BC3705"/>
    <w:rsid w:val="00BC7C14"/>
    <w:rsid w:val="00BE0AB3"/>
    <w:rsid w:val="00BF52E2"/>
    <w:rsid w:val="00C01ECB"/>
    <w:rsid w:val="00C026AF"/>
    <w:rsid w:val="00C17ACD"/>
    <w:rsid w:val="00C24520"/>
    <w:rsid w:val="00C2701C"/>
    <w:rsid w:val="00C35652"/>
    <w:rsid w:val="00C504C5"/>
    <w:rsid w:val="00C75098"/>
    <w:rsid w:val="00C820DB"/>
    <w:rsid w:val="00C83A79"/>
    <w:rsid w:val="00C90D6E"/>
    <w:rsid w:val="00C9447B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389B"/>
    <w:rsid w:val="00CE79ED"/>
    <w:rsid w:val="00CF0F42"/>
    <w:rsid w:val="00CF146D"/>
    <w:rsid w:val="00D10DBB"/>
    <w:rsid w:val="00D120C9"/>
    <w:rsid w:val="00D1225E"/>
    <w:rsid w:val="00D134A3"/>
    <w:rsid w:val="00D37440"/>
    <w:rsid w:val="00D46BB5"/>
    <w:rsid w:val="00D53C18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61A8"/>
    <w:rsid w:val="00E050C4"/>
    <w:rsid w:val="00E147AB"/>
    <w:rsid w:val="00E377DA"/>
    <w:rsid w:val="00E45B56"/>
    <w:rsid w:val="00E45DAF"/>
    <w:rsid w:val="00E54DA6"/>
    <w:rsid w:val="00E73B15"/>
    <w:rsid w:val="00E76645"/>
    <w:rsid w:val="00E76EAD"/>
    <w:rsid w:val="00EA5500"/>
    <w:rsid w:val="00EA7C41"/>
    <w:rsid w:val="00EB1F31"/>
    <w:rsid w:val="00EB319A"/>
    <w:rsid w:val="00EB753A"/>
    <w:rsid w:val="00EC7DFF"/>
    <w:rsid w:val="00ED1D8D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2DF3"/>
    <w:rsid w:val="00F4670C"/>
    <w:rsid w:val="00F477E8"/>
    <w:rsid w:val="00F56BC1"/>
    <w:rsid w:val="00F60BD6"/>
    <w:rsid w:val="00F77330"/>
    <w:rsid w:val="00F8108E"/>
    <w:rsid w:val="00F866D7"/>
    <w:rsid w:val="00F86C3B"/>
    <w:rsid w:val="00FA6334"/>
    <w:rsid w:val="00FB5401"/>
    <w:rsid w:val="00FB6E7F"/>
    <w:rsid w:val="00FC21B5"/>
    <w:rsid w:val="00FD007C"/>
    <w:rsid w:val="00FD438F"/>
    <w:rsid w:val="00FD62D0"/>
    <w:rsid w:val="00FE5608"/>
    <w:rsid w:val="00FF035D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9E34B0-6B4A-4568-BD12-96FEF359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65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9</cp:revision>
  <cp:lastPrinted>2013-10-22T08:23:00Z</cp:lastPrinted>
  <dcterms:created xsi:type="dcterms:W3CDTF">2022-03-15T07:42:00Z</dcterms:created>
  <dcterms:modified xsi:type="dcterms:W3CDTF">2022-03-18T09:46:00Z</dcterms:modified>
</cp:coreProperties>
</file>