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98" w:type="dxa"/>
        <w:tblLayout w:type="fixed"/>
        <w:tblLook w:val="04A0" w:firstRow="1" w:lastRow="0" w:firstColumn="1" w:lastColumn="0" w:noHBand="0" w:noVBand="1"/>
      </w:tblPr>
      <w:tblGrid>
        <w:gridCol w:w="391"/>
        <w:gridCol w:w="1841"/>
        <w:gridCol w:w="3114"/>
        <w:gridCol w:w="30"/>
        <w:gridCol w:w="401"/>
        <w:gridCol w:w="4821"/>
      </w:tblGrid>
      <w:tr w:rsidR="00E15457" w:rsidTr="009F0674">
        <w:trPr>
          <w:trHeight w:hRule="exact" w:val="284"/>
        </w:trPr>
        <w:tc>
          <w:tcPr>
            <w:tcW w:w="10598" w:type="dxa"/>
            <w:gridSpan w:val="6"/>
            <w:shd w:val="clear" w:color="auto" w:fill="A6A6A6" w:themeFill="background1" w:themeFillShade="A6"/>
          </w:tcPr>
          <w:p w:rsidR="00E15457" w:rsidRPr="00E15457" w:rsidRDefault="00E15457" w:rsidP="005766B8">
            <w:pPr>
              <w:rPr>
                <w:b/>
              </w:rPr>
            </w:pPr>
            <w:bookmarkStart w:id="0" w:name="_GoBack"/>
            <w:bookmarkEnd w:id="0"/>
            <w:r w:rsidRPr="00E15457">
              <w:rPr>
                <w:b/>
              </w:rPr>
              <w:t xml:space="preserve">                                                                                 Kazanın Olduğu</w:t>
            </w:r>
          </w:p>
        </w:tc>
      </w:tr>
      <w:tr w:rsidR="00E15457" w:rsidTr="007E229C">
        <w:trPr>
          <w:trHeight w:hRule="exact" w:val="284"/>
        </w:trPr>
        <w:tc>
          <w:tcPr>
            <w:tcW w:w="2233" w:type="dxa"/>
            <w:gridSpan w:val="2"/>
          </w:tcPr>
          <w:p w:rsidR="00E15457" w:rsidRDefault="00E15457" w:rsidP="005766B8">
            <w:r>
              <w:t>Tarih</w:t>
            </w:r>
          </w:p>
        </w:tc>
        <w:tc>
          <w:tcPr>
            <w:tcW w:w="8365" w:type="dxa"/>
            <w:gridSpan w:val="4"/>
          </w:tcPr>
          <w:p w:rsidR="00E15457" w:rsidRDefault="00E15457" w:rsidP="005766B8"/>
        </w:tc>
      </w:tr>
      <w:tr w:rsidR="00E15457" w:rsidTr="007E229C">
        <w:trPr>
          <w:trHeight w:hRule="exact" w:val="284"/>
        </w:trPr>
        <w:tc>
          <w:tcPr>
            <w:tcW w:w="2233" w:type="dxa"/>
            <w:gridSpan w:val="2"/>
          </w:tcPr>
          <w:p w:rsidR="00E15457" w:rsidRDefault="00E15457" w:rsidP="005766B8">
            <w:r>
              <w:t>Saat</w:t>
            </w:r>
          </w:p>
        </w:tc>
        <w:tc>
          <w:tcPr>
            <w:tcW w:w="8365" w:type="dxa"/>
            <w:gridSpan w:val="4"/>
          </w:tcPr>
          <w:p w:rsidR="00E15457" w:rsidRDefault="00E15457" w:rsidP="005766B8"/>
        </w:tc>
      </w:tr>
      <w:tr w:rsidR="00E15457" w:rsidTr="007E229C">
        <w:trPr>
          <w:trHeight w:hRule="exact" w:val="284"/>
        </w:trPr>
        <w:tc>
          <w:tcPr>
            <w:tcW w:w="2233" w:type="dxa"/>
            <w:gridSpan w:val="2"/>
          </w:tcPr>
          <w:p w:rsidR="00E15457" w:rsidRDefault="00E15457" w:rsidP="005766B8">
            <w:r>
              <w:t>Yer</w:t>
            </w:r>
          </w:p>
        </w:tc>
        <w:tc>
          <w:tcPr>
            <w:tcW w:w="8365" w:type="dxa"/>
            <w:gridSpan w:val="4"/>
          </w:tcPr>
          <w:p w:rsidR="00E15457" w:rsidRDefault="00E15457" w:rsidP="005766B8"/>
        </w:tc>
      </w:tr>
      <w:tr w:rsidR="00E15457" w:rsidTr="007E229C">
        <w:trPr>
          <w:trHeight w:hRule="exact" w:val="284"/>
        </w:trPr>
        <w:tc>
          <w:tcPr>
            <w:tcW w:w="2233" w:type="dxa"/>
            <w:gridSpan w:val="2"/>
          </w:tcPr>
          <w:p w:rsidR="00E15457" w:rsidRDefault="00E15457" w:rsidP="005766B8">
            <w:r>
              <w:t>Kazaya Maruz Kalanlar</w:t>
            </w:r>
          </w:p>
        </w:tc>
        <w:tc>
          <w:tcPr>
            <w:tcW w:w="8365" w:type="dxa"/>
            <w:gridSpan w:val="4"/>
          </w:tcPr>
          <w:p w:rsidR="00E15457" w:rsidRDefault="00E15457" w:rsidP="005766B8"/>
        </w:tc>
      </w:tr>
      <w:tr w:rsidR="00E15457" w:rsidTr="007E229C">
        <w:trPr>
          <w:trHeight w:hRule="exact" w:val="284"/>
        </w:trPr>
        <w:tc>
          <w:tcPr>
            <w:tcW w:w="2233" w:type="dxa"/>
            <w:gridSpan w:val="2"/>
          </w:tcPr>
          <w:p w:rsidR="00E15457" w:rsidRDefault="00E15457" w:rsidP="005766B8">
            <w:r>
              <w:t>O Andaki Görevi</w:t>
            </w:r>
          </w:p>
        </w:tc>
        <w:tc>
          <w:tcPr>
            <w:tcW w:w="8365" w:type="dxa"/>
            <w:gridSpan w:val="4"/>
          </w:tcPr>
          <w:p w:rsidR="00E15457" w:rsidRDefault="00E15457" w:rsidP="005766B8"/>
        </w:tc>
      </w:tr>
      <w:tr w:rsidR="00E15457" w:rsidTr="009F0674">
        <w:trPr>
          <w:trHeight w:hRule="exact" w:val="284"/>
        </w:trPr>
        <w:tc>
          <w:tcPr>
            <w:tcW w:w="10598" w:type="dxa"/>
            <w:gridSpan w:val="6"/>
            <w:shd w:val="clear" w:color="auto" w:fill="A6A6A6" w:themeFill="background1" w:themeFillShade="A6"/>
          </w:tcPr>
          <w:p w:rsidR="00E15457" w:rsidRPr="00E15457" w:rsidRDefault="00E15457" w:rsidP="005766B8">
            <w:pPr>
              <w:rPr>
                <w:b/>
              </w:rPr>
            </w:pPr>
            <w:r w:rsidRPr="00E15457">
              <w:rPr>
                <w:b/>
              </w:rPr>
              <w:t xml:space="preserve">                                                                                 Olayın Konusu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>Fiziksel Şiddete Maruz Kalma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>Trafik Kazası (Maddi Hasarlı)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>Sözlü Şiddete Maruz Kalma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>Trafik Kazası (yaralanmalı)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>Kesici –Delici Alet Yaralanmaları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 xml:space="preserve">Kimyasal Madde İle Temasa Maruz Kalma 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 xml:space="preserve">Biyolojik Etkene Maruz Kalma 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>Yangın ve Yanığa Maruz Kalma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>Düşme Çarpma Yaralanmaları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>Ofis Kazaları</w:t>
            </w:r>
          </w:p>
        </w:tc>
      </w:tr>
      <w:tr w:rsidR="00E15457" w:rsidTr="00AA4EAF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55" w:type="dxa"/>
            <w:gridSpan w:val="2"/>
            <w:tcBorders>
              <w:right w:val="single" w:sz="4" w:space="0" w:color="auto"/>
            </w:tcBorders>
          </w:tcPr>
          <w:p w:rsidR="00E15457" w:rsidRDefault="00E15457" w:rsidP="005766B8">
            <w:r>
              <w:t>Diğer (belirtiniz)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15457" w:rsidRDefault="00E15457" w:rsidP="005766B8"/>
        </w:tc>
        <w:tc>
          <w:tcPr>
            <w:tcW w:w="4820" w:type="dxa"/>
            <w:tcBorders>
              <w:left w:val="single" w:sz="4" w:space="0" w:color="auto"/>
            </w:tcBorders>
          </w:tcPr>
          <w:p w:rsidR="00E15457" w:rsidRDefault="00E15457" w:rsidP="005766B8">
            <w:r>
              <w:t>Elektrik Kazaları</w:t>
            </w:r>
          </w:p>
        </w:tc>
      </w:tr>
      <w:tr w:rsidR="00E15457" w:rsidTr="007E229C">
        <w:trPr>
          <w:trHeight w:hRule="exact" w:val="284"/>
        </w:trPr>
        <w:tc>
          <w:tcPr>
            <w:tcW w:w="10598" w:type="dxa"/>
            <w:gridSpan w:val="6"/>
            <w:shd w:val="clear" w:color="auto" w:fill="A6A6A6" w:themeFill="background1" w:themeFillShade="A6"/>
          </w:tcPr>
          <w:p w:rsidR="00E15457" w:rsidRPr="00E15457" w:rsidRDefault="00E15457" w:rsidP="00E15457">
            <w:pPr>
              <w:jc w:val="center"/>
              <w:rPr>
                <w:b/>
              </w:rPr>
            </w:pPr>
            <w:r w:rsidRPr="00E15457">
              <w:rPr>
                <w:b/>
              </w:rPr>
              <w:t>Varsa Kazaya Neden Olan Emniyetsiz Davranış ve / veya Emniyetsiz Durum Türünü Seçiniz</w:t>
            </w:r>
          </w:p>
        </w:tc>
      </w:tr>
      <w:tr w:rsidR="00E15457" w:rsidTr="007E229C">
        <w:trPr>
          <w:trHeight w:hRule="exact" w:val="284"/>
        </w:trPr>
        <w:tc>
          <w:tcPr>
            <w:tcW w:w="5377" w:type="dxa"/>
            <w:gridSpan w:val="4"/>
            <w:shd w:val="clear" w:color="auto" w:fill="A6A6A6" w:themeFill="background1" w:themeFillShade="A6"/>
          </w:tcPr>
          <w:p w:rsidR="00E15457" w:rsidRPr="00E15457" w:rsidRDefault="00E15457" w:rsidP="00E15457">
            <w:pPr>
              <w:jc w:val="center"/>
              <w:rPr>
                <w:b/>
              </w:rPr>
            </w:pPr>
            <w:r w:rsidRPr="00E15457">
              <w:rPr>
                <w:b/>
              </w:rPr>
              <w:t>Emniyetsiz Davranış</w:t>
            </w:r>
          </w:p>
        </w:tc>
        <w:tc>
          <w:tcPr>
            <w:tcW w:w="5221" w:type="dxa"/>
            <w:gridSpan w:val="2"/>
            <w:shd w:val="clear" w:color="auto" w:fill="A6A6A6" w:themeFill="background1" w:themeFillShade="A6"/>
          </w:tcPr>
          <w:p w:rsidR="00E15457" w:rsidRPr="00E15457" w:rsidRDefault="00E15457" w:rsidP="00E15457">
            <w:pPr>
              <w:jc w:val="center"/>
              <w:rPr>
                <w:b/>
              </w:rPr>
            </w:pPr>
            <w:r w:rsidRPr="00E15457">
              <w:rPr>
                <w:b/>
              </w:rPr>
              <w:t>Emniyetsiz Durum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Yetkisi Olmadan Çalışmak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Yetersiz Makine Ekipman Muhafazası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Hatalı Uyarı Vermek / Almak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Yetersiz Kişisel Koruyucu Donanım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Emniyette Hata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Arızalı Ekipman / Makine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Uygun Olmayan Hız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Yetersiz Uyarı Sistemi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Emniyet Cihazını Kullanmamak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Yangın Tehlikesi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Kişisel Koruyucu Donanım Kullanmamak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proofErr w:type="gramStart"/>
            <w:r>
              <w:t>Rüzgar</w:t>
            </w:r>
            <w:proofErr w:type="gramEnd"/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Ekipman Kullanım Hatası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Patlama Tehlikesi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Arızalı Ekipman Kullanmak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Emniyetsiz İstifleme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Bilgisi Olmadığı Alanda / Makinede Çalışmak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Kapatılmamış Boşluklar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Talimatlara Uymamak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Emniyetsiz,  Yanlış Kaldırma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Yorgunluk/Uykusuzluk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Elektrik Sistemlerinde Arıza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Moral Bozukluğu / Korku/Dalgınlık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Düzensiz Ortam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>
            <w:r>
              <w:t>Disiplinsiz Çalışma /Ciddiye Almama</w:t>
            </w:r>
          </w:p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Aşırı Gürültü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/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Kaygan Zemin</w:t>
            </w:r>
          </w:p>
        </w:tc>
      </w:tr>
      <w:tr w:rsidR="00E15457" w:rsidTr="007E229C">
        <w:trPr>
          <w:trHeight w:hRule="exact" w:val="284"/>
        </w:trPr>
        <w:tc>
          <w:tcPr>
            <w:tcW w:w="392" w:type="dxa"/>
          </w:tcPr>
          <w:p w:rsidR="00E15457" w:rsidRDefault="00E15457" w:rsidP="005766B8"/>
        </w:tc>
        <w:tc>
          <w:tcPr>
            <w:tcW w:w="4985" w:type="dxa"/>
            <w:gridSpan w:val="3"/>
          </w:tcPr>
          <w:p w:rsidR="00E15457" w:rsidRDefault="00E15457" w:rsidP="005766B8"/>
        </w:tc>
        <w:tc>
          <w:tcPr>
            <w:tcW w:w="400" w:type="dxa"/>
          </w:tcPr>
          <w:p w:rsidR="00E15457" w:rsidRDefault="00E15457" w:rsidP="005766B8"/>
        </w:tc>
        <w:tc>
          <w:tcPr>
            <w:tcW w:w="4821" w:type="dxa"/>
          </w:tcPr>
          <w:p w:rsidR="00E15457" w:rsidRDefault="00E15457" w:rsidP="005766B8">
            <w:r>
              <w:t>Yetersiz Aydınlatma</w:t>
            </w:r>
          </w:p>
        </w:tc>
      </w:tr>
    </w:tbl>
    <w:tbl>
      <w:tblPr>
        <w:tblStyle w:val="TabloKlavuzu1"/>
        <w:tblW w:w="10682" w:type="dxa"/>
        <w:tblLook w:val="04A0" w:firstRow="1" w:lastRow="0" w:firstColumn="1" w:lastColumn="0" w:noHBand="0" w:noVBand="1"/>
      </w:tblPr>
      <w:tblGrid>
        <w:gridCol w:w="10682"/>
      </w:tblGrid>
      <w:tr w:rsidR="00245B30" w:rsidTr="00245B30">
        <w:tc>
          <w:tcPr>
            <w:tcW w:w="10682" w:type="dxa"/>
          </w:tcPr>
          <w:p w:rsidR="00245B30" w:rsidRDefault="00245B30" w:rsidP="00F329B4">
            <w:r>
              <w:t xml:space="preserve">Kazanın Sebebi ve Oluş </w:t>
            </w:r>
            <w:proofErr w:type="gramStart"/>
            <w:r>
              <w:t>Şekli :</w:t>
            </w:r>
            <w:proofErr w:type="gramEnd"/>
            <w:r>
              <w:t xml:space="preserve"> </w:t>
            </w:r>
          </w:p>
          <w:p w:rsidR="00245B30" w:rsidRDefault="00245B30" w:rsidP="00F329B4"/>
          <w:p w:rsidR="00245B30" w:rsidRDefault="00245B30" w:rsidP="00F329B4"/>
          <w:p w:rsidR="004211EA" w:rsidRDefault="004211EA" w:rsidP="00F329B4"/>
          <w:p w:rsidR="004211EA" w:rsidRDefault="004211EA" w:rsidP="00F329B4"/>
        </w:tc>
      </w:tr>
      <w:tr w:rsidR="00245B30" w:rsidTr="00245B30">
        <w:tc>
          <w:tcPr>
            <w:tcW w:w="10682" w:type="dxa"/>
            <w:tcBorders>
              <w:bottom w:val="single" w:sz="4" w:space="0" w:color="auto"/>
            </w:tcBorders>
          </w:tcPr>
          <w:p w:rsidR="00245B30" w:rsidRDefault="00245B30" w:rsidP="00F329B4">
            <w:r>
              <w:t>Alınması Gereken Önlem:</w:t>
            </w:r>
          </w:p>
          <w:p w:rsidR="00245B30" w:rsidRDefault="00245B30" w:rsidP="00F329B4"/>
          <w:p w:rsidR="004211EA" w:rsidRDefault="004211EA" w:rsidP="00F329B4"/>
          <w:p w:rsidR="004211EA" w:rsidRDefault="004211EA" w:rsidP="00F329B4"/>
          <w:p w:rsidR="00245B30" w:rsidRDefault="00245B30" w:rsidP="00F329B4"/>
        </w:tc>
      </w:tr>
    </w:tbl>
    <w:tbl>
      <w:tblPr>
        <w:tblStyle w:val="TabloKlavuzu"/>
        <w:tblW w:w="10682" w:type="dxa"/>
        <w:tblLook w:val="04A0" w:firstRow="1" w:lastRow="0" w:firstColumn="1" w:lastColumn="0" w:noHBand="0" w:noVBand="1"/>
      </w:tblPr>
      <w:tblGrid>
        <w:gridCol w:w="1735"/>
        <w:gridCol w:w="3618"/>
        <w:gridCol w:w="1701"/>
        <w:gridCol w:w="3628"/>
      </w:tblGrid>
      <w:tr w:rsidR="00245B30" w:rsidTr="00245B30">
        <w:trPr>
          <w:trHeight w:hRule="exact" w:val="340"/>
        </w:trPr>
        <w:tc>
          <w:tcPr>
            <w:tcW w:w="5353" w:type="dxa"/>
            <w:gridSpan w:val="2"/>
            <w:shd w:val="clear" w:color="auto" w:fill="A6A6A6" w:themeFill="background1" w:themeFillShade="A6"/>
          </w:tcPr>
          <w:p w:rsidR="00245B30" w:rsidRPr="00D6584C" w:rsidRDefault="00245B30" w:rsidP="00F329B4">
            <w:pPr>
              <w:jc w:val="both"/>
              <w:rPr>
                <w:b/>
              </w:rPr>
            </w:pPr>
            <w:r w:rsidRPr="00D6584C">
              <w:rPr>
                <w:b/>
              </w:rPr>
              <w:lastRenderedPageBreak/>
              <w:t>Kazayı Gören</w:t>
            </w:r>
          </w:p>
        </w:tc>
        <w:tc>
          <w:tcPr>
            <w:tcW w:w="5329" w:type="dxa"/>
            <w:gridSpan w:val="2"/>
            <w:shd w:val="clear" w:color="auto" w:fill="A6A6A6" w:themeFill="background1" w:themeFillShade="A6"/>
          </w:tcPr>
          <w:p w:rsidR="00245B30" w:rsidRPr="00D6584C" w:rsidRDefault="00245B30" w:rsidP="00F329B4">
            <w:pPr>
              <w:jc w:val="both"/>
              <w:rPr>
                <w:b/>
              </w:rPr>
            </w:pPr>
            <w:r w:rsidRPr="00D6584C">
              <w:rPr>
                <w:b/>
              </w:rPr>
              <w:t>Kazayı Gören</w:t>
            </w:r>
          </w:p>
        </w:tc>
      </w:tr>
      <w:tr w:rsidR="00245B30" w:rsidTr="00245B30">
        <w:trPr>
          <w:trHeight w:hRule="exact" w:val="340"/>
        </w:trPr>
        <w:tc>
          <w:tcPr>
            <w:tcW w:w="1735" w:type="dxa"/>
          </w:tcPr>
          <w:p w:rsidR="00245B30" w:rsidRDefault="00245B30" w:rsidP="00F329B4">
            <w:r>
              <w:t>Adı-Soyadı</w:t>
            </w:r>
          </w:p>
        </w:tc>
        <w:tc>
          <w:tcPr>
            <w:tcW w:w="3618" w:type="dxa"/>
          </w:tcPr>
          <w:p w:rsidR="00245B30" w:rsidRDefault="00245B30" w:rsidP="00F329B4"/>
        </w:tc>
        <w:tc>
          <w:tcPr>
            <w:tcW w:w="1701" w:type="dxa"/>
          </w:tcPr>
          <w:p w:rsidR="00245B30" w:rsidRDefault="00245B30" w:rsidP="00F329B4">
            <w:r>
              <w:t>Adı-Soyadı</w:t>
            </w:r>
          </w:p>
        </w:tc>
        <w:tc>
          <w:tcPr>
            <w:tcW w:w="3628" w:type="dxa"/>
          </w:tcPr>
          <w:p w:rsidR="00245B30" w:rsidRDefault="00245B30" w:rsidP="00F329B4"/>
        </w:tc>
      </w:tr>
      <w:tr w:rsidR="00245B30" w:rsidTr="00245B30">
        <w:trPr>
          <w:trHeight w:hRule="exact" w:val="340"/>
        </w:trPr>
        <w:tc>
          <w:tcPr>
            <w:tcW w:w="1735" w:type="dxa"/>
          </w:tcPr>
          <w:p w:rsidR="00245B30" w:rsidRDefault="00245B30" w:rsidP="00F329B4">
            <w:r>
              <w:t>Bölümü</w:t>
            </w:r>
          </w:p>
        </w:tc>
        <w:tc>
          <w:tcPr>
            <w:tcW w:w="3618" w:type="dxa"/>
          </w:tcPr>
          <w:p w:rsidR="00245B30" w:rsidRDefault="00245B30" w:rsidP="00F329B4"/>
        </w:tc>
        <w:tc>
          <w:tcPr>
            <w:tcW w:w="1701" w:type="dxa"/>
          </w:tcPr>
          <w:p w:rsidR="00245B30" w:rsidRDefault="00245B30" w:rsidP="00F329B4">
            <w:r>
              <w:t>Bölümü</w:t>
            </w:r>
          </w:p>
        </w:tc>
        <w:tc>
          <w:tcPr>
            <w:tcW w:w="3628" w:type="dxa"/>
          </w:tcPr>
          <w:p w:rsidR="00245B30" w:rsidRDefault="00245B30" w:rsidP="00F329B4"/>
        </w:tc>
      </w:tr>
      <w:tr w:rsidR="00245B30" w:rsidTr="00245B30">
        <w:trPr>
          <w:trHeight w:hRule="exact" w:val="340"/>
        </w:trPr>
        <w:tc>
          <w:tcPr>
            <w:tcW w:w="1735" w:type="dxa"/>
          </w:tcPr>
          <w:p w:rsidR="00245B30" w:rsidRDefault="00245B30" w:rsidP="00F329B4">
            <w:r>
              <w:t>Görevi</w:t>
            </w:r>
          </w:p>
        </w:tc>
        <w:tc>
          <w:tcPr>
            <w:tcW w:w="3618" w:type="dxa"/>
          </w:tcPr>
          <w:p w:rsidR="00245B30" w:rsidRDefault="00245B30" w:rsidP="00F329B4"/>
        </w:tc>
        <w:tc>
          <w:tcPr>
            <w:tcW w:w="1701" w:type="dxa"/>
          </w:tcPr>
          <w:p w:rsidR="00245B30" w:rsidRDefault="00245B30" w:rsidP="00F329B4">
            <w:r>
              <w:t>Görevi</w:t>
            </w:r>
          </w:p>
        </w:tc>
        <w:tc>
          <w:tcPr>
            <w:tcW w:w="3628" w:type="dxa"/>
          </w:tcPr>
          <w:p w:rsidR="00245B30" w:rsidRDefault="00245B30" w:rsidP="00F329B4"/>
        </w:tc>
      </w:tr>
      <w:tr w:rsidR="00245B30" w:rsidTr="00245B30">
        <w:trPr>
          <w:trHeight w:hRule="exact" w:val="340"/>
        </w:trPr>
        <w:tc>
          <w:tcPr>
            <w:tcW w:w="1735" w:type="dxa"/>
          </w:tcPr>
          <w:p w:rsidR="00245B30" w:rsidRDefault="00245B30" w:rsidP="00F329B4">
            <w:r>
              <w:t>İmza</w:t>
            </w:r>
          </w:p>
          <w:p w:rsidR="00245B30" w:rsidRDefault="00245B30" w:rsidP="00F329B4"/>
        </w:tc>
        <w:tc>
          <w:tcPr>
            <w:tcW w:w="3618" w:type="dxa"/>
          </w:tcPr>
          <w:p w:rsidR="00245B30" w:rsidRDefault="00245B30" w:rsidP="00F329B4"/>
        </w:tc>
        <w:tc>
          <w:tcPr>
            <w:tcW w:w="1701" w:type="dxa"/>
          </w:tcPr>
          <w:p w:rsidR="00245B30" w:rsidRDefault="00245B30" w:rsidP="00F329B4">
            <w:r>
              <w:t>İmza</w:t>
            </w:r>
          </w:p>
        </w:tc>
        <w:tc>
          <w:tcPr>
            <w:tcW w:w="3628" w:type="dxa"/>
          </w:tcPr>
          <w:p w:rsidR="00245B30" w:rsidRDefault="00245B30" w:rsidP="00F329B4"/>
        </w:tc>
      </w:tr>
    </w:tbl>
    <w:p w:rsidR="00E15457" w:rsidRDefault="00E15457" w:rsidP="00E15457"/>
    <w:p w:rsidR="00245B30" w:rsidRDefault="00245B30" w:rsidP="00E15457"/>
    <w:tbl>
      <w:tblPr>
        <w:tblStyle w:val="TabloKlavuzu"/>
        <w:tblW w:w="3685" w:type="dxa"/>
        <w:tblInd w:w="6771" w:type="dxa"/>
        <w:tblLook w:val="04A0" w:firstRow="1" w:lastRow="0" w:firstColumn="1" w:lastColumn="0" w:noHBand="0" w:noVBand="1"/>
      </w:tblPr>
      <w:tblGrid>
        <w:gridCol w:w="3685"/>
      </w:tblGrid>
      <w:tr w:rsidR="00245B30" w:rsidTr="004211EA">
        <w:trPr>
          <w:trHeight w:val="567"/>
        </w:trPr>
        <w:tc>
          <w:tcPr>
            <w:tcW w:w="3685" w:type="dxa"/>
          </w:tcPr>
          <w:p w:rsidR="00245B30" w:rsidRDefault="00245B30" w:rsidP="00F329B4">
            <w:pPr>
              <w:jc w:val="center"/>
            </w:pPr>
            <w:r>
              <w:t xml:space="preserve">İşveren veya Vekilinin Adı ve </w:t>
            </w:r>
            <w:proofErr w:type="gramStart"/>
            <w:r>
              <w:t>Soyadı  İmzası</w:t>
            </w:r>
            <w:proofErr w:type="gramEnd"/>
          </w:p>
        </w:tc>
      </w:tr>
      <w:tr w:rsidR="00245B30" w:rsidTr="004211EA">
        <w:trPr>
          <w:trHeight w:val="567"/>
        </w:trPr>
        <w:tc>
          <w:tcPr>
            <w:tcW w:w="3685" w:type="dxa"/>
          </w:tcPr>
          <w:p w:rsidR="00245B30" w:rsidRDefault="00245B30" w:rsidP="00F329B4"/>
          <w:p w:rsidR="00245B30" w:rsidRDefault="00245B30" w:rsidP="00F329B4"/>
          <w:p w:rsidR="00245B30" w:rsidRDefault="00245B30" w:rsidP="00F329B4"/>
        </w:tc>
      </w:tr>
    </w:tbl>
    <w:p w:rsidR="00245B30" w:rsidRDefault="00245B30" w:rsidP="00E15457"/>
    <w:p w:rsidR="00245B30" w:rsidRDefault="00245B30" w:rsidP="00245B3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7"/>
      </w:tblGrid>
      <w:tr w:rsidR="00245B30" w:rsidTr="00245B30">
        <w:tc>
          <w:tcPr>
            <w:tcW w:w="10487" w:type="dxa"/>
          </w:tcPr>
          <w:p w:rsidR="00245B30" w:rsidRPr="00245B30" w:rsidRDefault="00245B30" w:rsidP="00245B30">
            <w:pPr>
              <w:rPr>
                <w:b/>
              </w:rPr>
            </w:pPr>
            <w:r w:rsidRPr="00245B30">
              <w:rPr>
                <w:b/>
              </w:rPr>
              <w:t>İş Güvenliği Kurulu Değerlendirme Sonucu:</w:t>
            </w:r>
          </w:p>
          <w:p w:rsidR="00245B30" w:rsidRDefault="00245B30" w:rsidP="00245B30"/>
          <w:p w:rsidR="00245B30" w:rsidRDefault="00245B30" w:rsidP="00245B30"/>
          <w:p w:rsidR="00245B30" w:rsidRDefault="00245B30" w:rsidP="00245B30"/>
        </w:tc>
      </w:tr>
    </w:tbl>
    <w:p w:rsidR="00245B30" w:rsidRDefault="00245B30" w:rsidP="00245B30"/>
    <w:p w:rsidR="00245B30" w:rsidRDefault="00245B30" w:rsidP="00245B30"/>
    <w:p w:rsidR="00245B30" w:rsidRPr="00E15457" w:rsidRDefault="00245B30" w:rsidP="00E15457"/>
    <w:sectPr w:rsidR="00245B30" w:rsidRPr="00E15457" w:rsidSect="00E15457">
      <w:headerReference w:type="default" r:id="rId9"/>
      <w:footerReference w:type="default" r:id="rId10"/>
      <w:pgSz w:w="11906" w:h="16838" w:code="9"/>
      <w:pgMar w:top="624" w:right="567" w:bottom="624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93" w:rsidRDefault="00B17D93">
      <w:r>
        <w:separator/>
      </w:r>
    </w:p>
  </w:endnote>
  <w:endnote w:type="continuationSeparator" w:id="0">
    <w:p w:rsidR="00B17D93" w:rsidRDefault="00B1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Pr="00314D38" w:rsidRDefault="00D94A53" w:rsidP="00154BEC">
    <w:pPr>
      <w:pStyle w:val="Altbilgi"/>
      <w:tabs>
        <w:tab w:val="clear" w:pos="4536"/>
        <w:tab w:val="clear" w:pos="9072"/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174A6C7" wp14:editId="032F0766">
              <wp:simplePos x="0" y="0"/>
              <wp:positionH relativeFrom="column">
                <wp:posOffset>-268769</wp:posOffset>
              </wp:positionH>
              <wp:positionV relativeFrom="paragraph">
                <wp:posOffset>99140</wp:posOffset>
              </wp:positionV>
              <wp:extent cx="1713310" cy="241300"/>
              <wp:effectExtent l="0" t="0" r="2032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33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Pr="00E20891" w:rsidRDefault="00E7362B" w:rsidP="002A694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</w:t>
                          </w:r>
                          <w:r w:rsidR="001963ED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:902</w:t>
                          </w:r>
                          <w:r w:rsidR="005E742D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-0</w:t>
                          </w:r>
                          <w:r w:rsidR="001963ED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5E742D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1963ED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FR</w:t>
                          </w:r>
                          <w:r w:rsidR="00DD1AE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5457" w:rsidRPr="00E208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9" style="position:absolute;margin-left:-21.15pt;margin-top:7.8pt;width:134.9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">
              <v:textbox>
                <w:txbxContent>
                  <w:p w:rsidR="00E7362B" w:rsidRPr="00E20891" w:rsidRDefault="00E7362B" w:rsidP="002A694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Doküman No</w:t>
                    </w:r>
                    <w:r w:rsidR="001963ED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:902</w:t>
                    </w:r>
                    <w:r w:rsidR="005E742D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-0</w:t>
                    </w:r>
                    <w:r w:rsidR="001963ED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5E742D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1963ED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FR</w:t>
                    </w:r>
                    <w:r w:rsidR="00DD1AE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E15457" w:rsidRPr="00E20891">
                      <w:rPr>
                        <w:rFonts w:ascii="Arial" w:hAnsi="Arial" w:cs="Arial"/>
                        <w:sz w:val="16"/>
                        <w:szCs w:val="16"/>
                      </w:rPr>
                      <w:t>004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3B8522" wp14:editId="0C6F4239">
              <wp:simplePos x="0" y="0"/>
              <wp:positionH relativeFrom="column">
                <wp:posOffset>1441450</wp:posOffset>
              </wp:positionH>
              <wp:positionV relativeFrom="paragraph">
                <wp:posOffset>106680</wp:posOffset>
              </wp:positionV>
              <wp:extent cx="1191895" cy="241300"/>
              <wp:effectExtent l="12700" t="11430" r="5080" b="1397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</w:t>
                          </w:r>
                          <w:r w:rsidR="00933F8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Yayın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="001963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29.05.2015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3E3B8522" id="AutoShape 21" o:spid="_x0000_s1030" style="position:absolute;margin-left:113.5pt;margin-top:8.4pt;width:93.8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</w:t>
                    </w:r>
                    <w:r w:rsidR="00933F8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Yayın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="001963ED">
                      <w:rPr>
                        <w:rFonts w:ascii="Arial" w:hAnsi="Arial" w:cs="Arial"/>
                        <w:sz w:val="16"/>
                        <w:szCs w:val="16"/>
                      </w:rPr>
                      <w:t>29.05.2015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C3929" wp14:editId="3E399311">
              <wp:simplePos x="0" y="0"/>
              <wp:positionH relativeFrom="column">
                <wp:posOffset>2633345</wp:posOffset>
              </wp:positionH>
              <wp:positionV relativeFrom="paragraph">
                <wp:posOffset>106680</wp:posOffset>
              </wp:positionV>
              <wp:extent cx="1290955" cy="241300"/>
              <wp:effectExtent l="13970" t="11430" r="9525" b="1397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Tarihi:</w:t>
                          </w:r>
                          <w:r w:rsidR="00CA2B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08.06.2015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34C3929" id="AutoShape 22" o:spid="_x0000_s1031" style="position:absolute;margin-left:207.35pt;margin-top:8.4pt;width:101.6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Tarihi:</w:t>
                    </w:r>
                    <w:r w:rsidR="00CA2BE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08.06.2015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BBD5B" wp14:editId="402C1F28">
              <wp:simplePos x="0" y="0"/>
              <wp:positionH relativeFrom="column">
                <wp:posOffset>3924300</wp:posOffset>
              </wp:positionH>
              <wp:positionV relativeFrom="paragraph">
                <wp:posOffset>106680</wp:posOffset>
              </wp:positionV>
              <wp:extent cx="1118235" cy="241300"/>
              <wp:effectExtent l="9525" t="11430" r="5715" b="13970"/>
              <wp:wrapNone/>
              <wp:docPr id="3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933F87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="004B14E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No:</w:t>
                          </w:r>
                          <w:r w:rsidR="00CA2BE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41CBBD5B" id="AutoShape 23" o:spid="_x0000_s1032" style="position:absolute;margin-left:309pt;margin-top:8.4pt;width:88.0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qHOgIAAHM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">
              <v:textbox>
                <w:txbxContent>
                  <w:p w:rsidR="004B14E8" w:rsidRPr="004B14E8" w:rsidRDefault="00933F87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="004B14E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No:</w:t>
                    </w:r>
                    <w:r w:rsidR="00CA2BE5">
                      <w:rPr>
                        <w:rFonts w:ascii="Arial" w:hAnsi="Arial" w:cs="Arial"/>
                        <w:sz w:val="16"/>
                        <w:szCs w:val="16"/>
                      </w:rPr>
                      <w:t>01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B405DD" wp14:editId="5051E24D">
              <wp:simplePos x="0" y="0"/>
              <wp:positionH relativeFrom="column">
                <wp:posOffset>5042535</wp:posOffset>
              </wp:positionH>
              <wp:positionV relativeFrom="paragraph">
                <wp:posOffset>106680</wp:posOffset>
              </wp:positionV>
              <wp:extent cx="1118235" cy="241300"/>
              <wp:effectExtent l="13335" t="11430" r="11430" b="1397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4B14E8" w:rsidRPr="004B14E8" w:rsidRDefault="004B14E8" w:rsidP="004B1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F123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7B405DD" id="AutoShape 24" o:spid="_x0000_s1033" style="position:absolute;margin-left:397.05pt;margin-top:8.4pt;width:88.0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">
              <v:textbox>
                <w:txbxContent>
                  <w:p w:rsidR="004B14E8" w:rsidRPr="004B14E8" w:rsidRDefault="004B14E8" w:rsidP="004B1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F123D2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 w:rsidR="00F55955">
      <w:rPr>
        <w:rFonts w:ascii="Arial" w:hAnsi="Arial" w:cs="Arial"/>
      </w:rPr>
      <w:tab/>
    </w:r>
    <w:r w:rsidR="000D0159">
      <w:rPr>
        <w:rFonts w:ascii="Arial" w:hAnsi="Arial" w:cs="Arial"/>
      </w:rPr>
      <w:tab/>
    </w:r>
    <w:r w:rsidR="00154BEC">
      <w:rPr>
        <w:rFonts w:ascii="Arial" w:hAnsi="Arial" w:cs="Arial"/>
      </w:rPr>
      <w:tab/>
    </w:r>
  </w:p>
  <w:p w:rsidR="00E7362B" w:rsidRDefault="00E7362B" w:rsidP="007C6ABC">
    <w:pPr>
      <w:pStyle w:val="Altbilgi"/>
      <w:tabs>
        <w:tab w:val="clear" w:pos="4536"/>
        <w:tab w:val="clear" w:pos="9072"/>
        <w:tab w:val="left" w:pos="100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93" w:rsidRDefault="00B17D93">
      <w:r>
        <w:separator/>
      </w:r>
    </w:p>
  </w:footnote>
  <w:footnote w:type="continuationSeparator" w:id="0">
    <w:p w:rsidR="00B17D93" w:rsidRDefault="00B17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2B" w:rsidRDefault="00DD4C0A" w:rsidP="00ED1D8D">
    <w:pPr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617CF25D" wp14:editId="116AD1C0">
              <wp:simplePos x="0" y="0"/>
              <wp:positionH relativeFrom="column">
                <wp:posOffset>1629186</wp:posOffset>
              </wp:positionH>
              <wp:positionV relativeFrom="paragraph">
                <wp:posOffset>231999</wp:posOffset>
              </wp:positionV>
              <wp:extent cx="4026433" cy="991235"/>
              <wp:effectExtent l="0" t="0" r="12700" b="1841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26433" cy="9912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İŞ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YERİ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SAĞLI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 xml:space="preserve"> VE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GÜVENLİK BİRİM</w:t>
                          </w:r>
                          <w:r w:rsidR="00E15457">
                            <w:rPr>
                              <w:b/>
                              <w:sz w:val="24"/>
                              <w:szCs w:val="24"/>
                            </w:rPr>
                            <w:t xml:space="preserve"> KO</w:t>
                          </w:r>
                          <w:r w:rsidRPr="00F24BD7">
                            <w:rPr>
                              <w:b/>
                              <w:sz w:val="24"/>
                              <w:szCs w:val="24"/>
                            </w:rPr>
                            <w:t>RDİNATÖRLÜĞÜ</w:t>
                          </w:r>
                        </w:p>
                        <w:p w:rsidR="00E15457" w:rsidRPr="00F24BD7" w:rsidRDefault="001E1AA7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İş </w:t>
                          </w:r>
                          <w:r w:rsidR="00E1545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Kaza</w:t>
                          </w: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sı</w:t>
                          </w:r>
                          <w:r w:rsidR="00E1545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Bildirim</w:t>
                          </w:r>
                          <w:r w:rsidR="005B7510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  <w:p w:rsidR="00E15457" w:rsidRDefault="00E15457" w:rsidP="00E15457"/>
                        <w:tbl>
                          <w:tblPr>
                            <w:tblStyle w:val="TabloKlavuzu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268"/>
                            <w:gridCol w:w="2831"/>
                          </w:tblGrid>
                          <w:tr w:rsidR="00E15457" w:rsidTr="005766B8">
                            <w:tc>
                              <w:tcPr>
                                <w:tcW w:w="10606" w:type="dxa"/>
                                <w:gridSpan w:val="2"/>
                              </w:tcPr>
                              <w:p w:rsidR="00E15457" w:rsidRDefault="00E15457" w:rsidP="005766B8">
                                <w:r>
                                  <w:t xml:space="preserve">                      Varsa Kazaya Neden Olan Emniyetsiz Davranış ve / veya Emniyetsiz Durum Türünü Seçiniz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 xml:space="preserve">                           Emniyetsiz Davranış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 xml:space="preserve">                         Emniyetsiz Durum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Yetkisi Olmadan Çalışmak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Yetersiz Makine Ekipman Muhafazası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Hatalı Uyarı Vermek / Almak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Yetersiz Kişisel Koruyucu Donanım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Emniyette Hata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Arızalı Ekipman / Makine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Uygun Olmayan Hız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Yetersiz Uyarı Sistemi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Emniyet Cihazını Kullanmamak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Yangın Tehlikesi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Kişisel Koruyucu Donanım Kullanmamak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proofErr w:type="gramStart"/>
                                <w:r>
                                  <w:t>Rüzgar</w:t>
                                </w:r>
                                <w:proofErr w:type="gramEnd"/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Ekipman Kullanım Hatası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Patlama Tehlikesi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Arızalı Ekipman Kullanmak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Emniyetsiz İstifleme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Bilgisi Olmadığı Alanda / Makinede Çalışmak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Kapatılmamış Boşluklar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Talimatlara Uymamak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Emniyetsiz,  Yanlış Kaldırma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Yorgunluk/Uykusuzluk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Elektrik Sistemlerinde Arıza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Moral Bozukluğu / Korku/Dalgınlık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Düzensiz Ortam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Disiplinsiz Çalışma /Ciddiye Almama</w:t>
                                </w:r>
                              </w:p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Aşırı Gürültü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/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Kaygan Zemin</w:t>
                                </w:r>
                              </w:p>
                            </w:tc>
                          </w:tr>
                          <w:tr w:rsidR="00E15457" w:rsidTr="005766B8">
                            <w:tc>
                              <w:tcPr>
                                <w:tcW w:w="5303" w:type="dxa"/>
                              </w:tcPr>
                              <w:p w:rsidR="00E15457" w:rsidRDefault="00E15457" w:rsidP="005766B8"/>
                            </w:tc>
                            <w:tc>
                              <w:tcPr>
                                <w:tcW w:w="5303" w:type="dxa"/>
                              </w:tcPr>
                              <w:p w:rsidR="00E15457" w:rsidRDefault="00E15457" w:rsidP="005766B8">
                                <w:r>
                                  <w:t>Yetersiz Aydınlatma</w:t>
                                </w:r>
                              </w:p>
                            </w:tc>
                          </w:tr>
                        </w:tbl>
                        <w:p w:rsidR="00E15457" w:rsidRDefault="00E15457" w:rsidP="00E15457"/>
                        <w:tbl>
                          <w:tblPr>
                            <w:tblStyle w:val="TabloKlavuzu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530"/>
                            <w:gridCol w:w="4569"/>
                          </w:tblGrid>
                          <w:tr w:rsidR="00E15457" w:rsidTr="005766B8">
                            <w:tc>
                              <w:tcPr>
                                <w:tcW w:w="10606" w:type="dxa"/>
                                <w:gridSpan w:val="2"/>
                              </w:tcPr>
                              <w:p w:rsidR="00E15457" w:rsidRDefault="00E15457" w:rsidP="005766B8">
                                <w:r>
                                  <w:t xml:space="preserve">                                                                                      GÖZLEMLEYENİN</w:t>
                                </w:r>
                              </w:p>
                              <w:p w:rsidR="00E15457" w:rsidRDefault="00E15457" w:rsidP="005766B8"/>
                            </w:tc>
                          </w:tr>
                          <w:tr w:rsidR="00E15457" w:rsidTr="005766B8">
                            <w:tc>
                              <w:tcPr>
                                <w:tcW w:w="1951" w:type="dxa"/>
                              </w:tcPr>
                              <w:p w:rsidR="00E15457" w:rsidRDefault="00E15457" w:rsidP="005766B8">
                                <w:r>
                                  <w:t>ADI-SOYADI</w:t>
                                </w:r>
                              </w:p>
                            </w:tc>
                            <w:tc>
                              <w:tcPr>
                                <w:tcW w:w="8655" w:type="dxa"/>
                              </w:tcPr>
                              <w:p w:rsidR="00E15457" w:rsidRDefault="00E15457" w:rsidP="005766B8"/>
                            </w:tc>
                          </w:tr>
                          <w:tr w:rsidR="00E15457" w:rsidTr="005766B8">
                            <w:tc>
                              <w:tcPr>
                                <w:tcW w:w="1951" w:type="dxa"/>
                              </w:tcPr>
                              <w:p w:rsidR="00E15457" w:rsidRDefault="00E15457" w:rsidP="005766B8">
                                <w:r>
                                  <w:t>BÖLÜMÜ</w:t>
                                </w:r>
                              </w:p>
                            </w:tc>
                            <w:tc>
                              <w:tcPr>
                                <w:tcW w:w="8655" w:type="dxa"/>
                              </w:tcPr>
                              <w:p w:rsidR="00E15457" w:rsidRDefault="00E15457" w:rsidP="005766B8"/>
                            </w:tc>
                          </w:tr>
                          <w:tr w:rsidR="00E15457" w:rsidTr="005766B8">
                            <w:tc>
                              <w:tcPr>
                                <w:tcW w:w="1951" w:type="dxa"/>
                              </w:tcPr>
                              <w:p w:rsidR="00E15457" w:rsidRDefault="00E15457" w:rsidP="005766B8">
                                <w:r>
                                  <w:t>GÖREVİ</w:t>
                                </w:r>
                              </w:p>
                            </w:tc>
                            <w:tc>
                              <w:tcPr>
                                <w:tcW w:w="8655" w:type="dxa"/>
                              </w:tcPr>
                              <w:p w:rsidR="00E15457" w:rsidRDefault="00E15457" w:rsidP="005766B8"/>
                            </w:tc>
                          </w:tr>
                          <w:tr w:rsidR="00E15457" w:rsidTr="005766B8">
                            <w:tc>
                              <w:tcPr>
                                <w:tcW w:w="1951" w:type="dxa"/>
                              </w:tcPr>
                              <w:p w:rsidR="00E15457" w:rsidRDefault="00E15457" w:rsidP="005766B8">
                                <w:r>
                                  <w:t>BİLDİRİM TARİHİ</w:t>
                                </w:r>
                              </w:p>
                            </w:tc>
                            <w:tc>
                              <w:tcPr>
                                <w:tcW w:w="8655" w:type="dxa"/>
                              </w:tcPr>
                              <w:p w:rsidR="00E15457" w:rsidRDefault="00E15457" w:rsidP="005766B8"/>
                            </w:tc>
                          </w:tr>
                          <w:tr w:rsidR="00E15457" w:rsidTr="005766B8">
                            <w:tc>
                              <w:tcPr>
                                <w:tcW w:w="1951" w:type="dxa"/>
                              </w:tcPr>
                              <w:p w:rsidR="00E15457" w:rsidRDefault="00E15457" w:rsidP="005766B8">
                                <w:r>
                                  <w:t>İMZA</w:t>
                                </w:r>
                              </w:p>
                            </w:tc>
                            <w:tc>
                              <w:tcPr>
                                <w:tcW w:w="8655" w:type="dxa"/>
                              </w:tcPr>
                              <w:p w:rsidR="00E15457" w:rsidRDefault="00E15457" w:rsidP="005766B8"/>
                            </w:tc>
                          </w:tr>
                        </w:tbl>
                        <w:p w:rsidR="00E15457" w:rsidRDefault="00E15457" w:rsidP="00E15457">
                          <w:r>
                            <w:t>İş Güvenliği Kurulu Değerlendirme Sonucu:</w:t>
                          </w:r>
                        </w:p>
                        <w:p w:rsidR="00DD4C0A" w:rsidRDefault="00DD4C0A" w:rsidP="00DD4C0A">
                          <w:pPr>
                            <w:tabs>
                              <w:tab w:val="left" w:pos="1699"/>
                            </w:tabs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 w:rsidRPr="00F24BD7">
                            <w:rPr>
                              <w:rFonts w:eastAsia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  <w:p w:rsidR="00E7362B" w:rsidRPr="00DB4A84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28.3pt;margin-top:18.25pt;width:317.05pt;height:7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">
              <v:textbox>
                <w:txbxContent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F24BD7">
                      <w:rPr>
                        <w:b/>
                        <w:sz w:val="24"/>
                        <w:szCs w:val="24"/>
                      </w:rPr>
                      <w:t>İŞ</w:t>
                    </w:r>
                    <w:r>
                      <w:rPr>
                        <w:b/>
                        <w:sz w:val="24"/>
                        <w:szCs w:val="24"/>
                      </w:rPr>
                      <w:t>YERİ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SAĞLI</w:t>
                    </w:r>
                    <w:r>
                      <w:rPr>
                        <w:b/>
                        <w:sz w:val="24"/>
                        <w:szCs w:val="24"/>
                      </w:rPr>
                      <w:t>K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 xml:space="preserve"> VE </w:t>
                    </w:r>
                    <w:r>
                      <w:rPr>
                        <w:b/>
                        <w:sz w:val="24"/>
                        <w:szCs w:val="24"/>
                      </w:rPr>
                      <w:t>GÜVENLİK BİRİM</w:t>
                    </w:r>
                    <w:r w:rsidR="00E15457">
                      <w:rPr>
                        <w:b/>
                        <w:sz w:val="24"/>
                        <w:szCs w:val="24"/>
                      </w:rPr>
                      <w:t xml:space="preserve"> KO</w:t>
                    </w:r>
                    <w:r w:rsidRPr="00F24BD7">
                      <w:rPr>
                        <w:b/>
                        <w:sz w:val="24"/>
                        <w:szCs w:val="24"/>
                      </w:rPr>
                      <w:t>RDİNATÖRLÜĞÜ</w:t>
                    </w:r>
                  </w:p>
                  <w:p w:rsidR="00E15457" w:rsidRPr="00F24BD7" w:rsidRDefault="001E1AA7" w:rsidP="00DD4C0A">
                    <w:pPr>
                      <w:tabs>
                        <w:tab w:val="left" w:pos="1699"/>
                      </w:tabs>
                      <w:jc w:val="center"/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İş </w:t>
                    </w:r>
                    <w:r w:rsidR="00E1545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>Kaza</w:t>
                    </w:r>
                    <w:r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>sı</w:t>
                    </w:r>
                    <w:r w:rsidR="00E1545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Bildirim</w:t>
                    </w:r>
                    <w:r w:rsidR="005B7510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  <w:p w:rsidR="00E15457" w:rsidRDefault="00E15457" w:rsidP="00E15457"/>
                  <w:tbl>
                    <w:tblPr>
                      <w:tblStyle w:val="TabloKlavuzu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268"/>
                      <w:gridCol w:w="2831"/>
                    </w:tblGrid>
                    <w:tr w:rsidR="00E15457" w:rsidTr="005766B8">
                      <w:tc>
                        <w:tcPr>
                          <w:tcW w:w="10606" w:type="dxa"/>
                          <w:gridSpan w:val="2"/>
                        </w:tcPr>
                        <w:p w:rsidR="00E15457" w:rsidRDefault="00E15457" w:rsidP="005766B8">
                          <w:r>
                            <w:t xml:space="preserve">                      Varsa Kazaya Neden Olan Emniyetsiz Davranış ve / veya Emniyetsiz Durum Türünü Seçiniz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 xml:space="preserve">                           Emniyetsiz Davranış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 xml:space="preserve">                         Emniyetsiz Durum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Yetkisi Olmadan Çalışmak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Yetersiz Makine Ekipman Muhafazası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Hatalı Uyarı Vermek / Almak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Yetersiz Kişisel Koruyucu Donanım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Emniyette Hata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Arızalı Ekipman / Makine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Uygun Olmayan Hız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Yetersiz Uyarı Sistemi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Emniyet Cihazını Kullanmamak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Yangın Tehlikesi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Kişisel Koruyucu Donanım Kullanmamak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proofErr w:type="gramStart"/>
                          <w:r>
                            <w:t>Rüzgar</w:t>
                          </w:r>
                          <w:proofErr w:type="gramEnd"/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Ekipman Kullanım Hatası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Patlama Tehlikesi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Arızalı Ekipman Kullanmak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Emniyetsiz İstifleme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Bilgisi Olmadığı Alanda / Makinede Çalışmak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Kapatılmamış Boşluklar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Talimatlara Uymamak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Emniyetsiz,  Yanlış Kaldırma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Yorgunluk/Uykusuzluk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Elektrik Sistemlerinde Arıza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Moral Bozukluğu / Korku/Dalgınlık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Düzensiz Ortam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Disiplinsiz Çalışma /Ciddiye Almama</w:t>
                          </w:r>
                        </w:p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Aşırı Gürültü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/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Kaygan Zemin</w:t>
                          </w:r>
                        </w:p>
                      </w:tc>
                    </w:tr>
                    <w:tr w:rsidR="00E15457" w:rsidTr="005766B8">
                      <w:tc>
                        <w:tcPr>
                          <w:tcW w:w="5303" w:type="dxa"/>
                        </w:tcPr>
                        <w:p w:rsidR="00E15457" w:rsidRDefault="00E15457" w:rsidP="005766B8"/>
                      </w:tc>
                      <w:tc>
                        <w:tcPr>
                          <w:tcW w:w="5303" w:type="dxa"/>
                        </w:tcPr>
                        <w:p w:rsidR="00E15457" w:rsidRDefault="00E15457" w:rsidP="005766B8">
                          <w:r>
                            <w:t>Yetersiz Aydınlatma</w:t>
                          </w:r>
                        </w:p>
                      </w:tc>
                    </w:tr>
                  </w:tbl>
                  <w:p w:rsidR="00E15457" w:rsidRDefault="00E15457" w:rsidP="00E15457"/>
                  <w:tbl>
                    <w:tblPr>
                      <w:tblStyle w:val="TabloKlavuzu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530"/>
                      <w:gridCol w:w="4569"/>
                    </w:tblGrid>
                    <w:tr w:rsidR="00E15457" w:rsidTr="005766B8">
                      <w:tc>
                        <w:tcPr>
                          <w:tcW w:w="10606" w:type="dxa"/>
                          <w:gridSpan w:val="2"/>
                        </w:tcPr>
                        <w:p w:rsidR="00E15457" w:rsidRDefault="00E15457" w:rsidP="005766B8">
                          <w:r>
                            <w:t xml:space="preserve">                                                                                      GÖZLEMLEYENİN</w:t>
                          </w:r>
                        </w:p>
                        <w:p w:rsidR="00E15457" w:rsidRDefault="00E15457" w:rsidP="005766B8"/>
                      </w:tc>
                    </w:tr>
                    <w:tr w:rsidR="00E15457" w:rsidTr="005766B8">
                      <w:tc>
                        <w:tcPr>
                          <w:tcW w:w="1951" w:type="dxa"/>
                        </w:tcPr>
                        <w:p w:rsidR="00E15457" w:rsidRDefault="00E15457" w:rsidP="005766B8">
                          <w:r>
                            <w:t>ADI-SOYADI</w:t>
                          </w:r>
                        </w:p>
                      </w:tc>
                      <w:tc>
                        <w:tcPr>
                          <w:tcW w:w="8655" w:type="dxa"/>
                        </w:tcPr>
                        <w:p w:rsidR="00E15457" w:rsidRDefault="00E15457" w:rsidP="005766B8"/>
                      </w:tc>
                    </w:tr>
                    <w:tr w:rsidR="00E15457" w:rsidTr="005766B8">
                      <w:tc>
                        <w:tcPr>
                          <w:tcW w:w="1951" w:type="dxa"/>
                        </w:tcPr>
                        <w:p w:rsidR="00E15457" w:rsidRDefault="00E15457" w:rsidP="005766B8">
                          <w:r>
                            <w:t>BÖLÜMÜ</w:t>
                          </w:r>
                        </w:p>
                      </w:tc>
                      <w:tc>
                        <w:tcPr>
                          <w:tcW w:w="8655" w:type="dxa"/>
                        </w:tcPr>
                        <w:p w:rsidR="00E15457" w:rsidRDefault="00E15457" w:rsidP="005766B8"/>
                      </w:tc>
                    </w:tr>
                    <w:tr w:rsidR="00E15457" w:rsidTr="005766B8">
                      <w:tc>
                        <w:tcPr>
                          <w:tcW w:w="1951" w:type="dxa"/>
                        </w:tcPr>
                        <w:p w:rsidR="00E15457" w:rsidRDefault="00E15457" w:rsidP="005766B8">
                          <w:r>
                            <w:t>GÖREVİ</w:t>
                          </w:r>
                        </w:p>
                      </w:tc>
                      <w:tc>
                        <w:tcPr>
                          <w:tcW w:w="8655" w:type="dxa"/>
                        </w:tcPr>
                        <w:p w:rsidR="00E15457" w:rsidRDefault="00E15457" w:rsidP="005766B8"/>
                      </w:tc>
                    </w:tr>
                    <w:tr w:rsidR="00E15457" w:rsidTr="005766B8">
                      <w:tc>
                        <w:tcPr>
                          <w:tcW w:w="1951" w:type="dxa"/>
                        </w:tcPr>
                        <w:p w:rsidR="00E15457" w:rsidRDefault="00E15457" w:rsidP="005766B8">
                          <w:r>
                            <w:t>BİLDİRİM TARİHİ</w:t>
                          </w:r>
                        </w:p>
                      </w:tc>
                      <w:tc>
                        <w:tcPr>
                          <w:tcW w:w="8655" w:type="dxa"/>
                        </w:tcPr>
                        <w:p w:rsidR="00E15457" w:rsidRDefault="00E15457" w:rsidP="005766B8"/>
                      </w:tc>
                    </w:tr>
                    <w:tr w:rsidR="00E15457" w:rsidTr="005766B8">
                      <w:tc>
                        <w:tcPr>
                          <w:tcW w:w="1951" w:type="dxa"/>
                        </w:tcPr>
                        <w:p w:rsidR="00E15457" w:rsidRDefault="00E15457" w:rsidP="005766B8">
                          <w:r>
                            <w:t>İMZA</w:t>
                          </w:r>
                        </w:p>
                      </w:tc>
                      <w:tc>
                        <w:tcPr>
                          <w:tcW w:w="8655" w:type="dxa"/>
                        </w:tcPr>
                        <w:p w:rsidR="00E15457" w:rsidRDefault="00E15457" w:rsidP="005766B8"/>
                      </w:tc>
                    </w:tr>
                  </w:tbl>
                  <w:p w:rsidR="00E15457" w:rsidRDefault="00E15457" w:rsidP="00E15457">
                    <w:r>
                      <w:t>İş Güvenliği Kurulu Değerlendirme Sonucu:</w:t>
                    </w:r>
                  </w:p>
                  <w:p w:rsidR="00DD4C0A" w:rsidRDefault="00DD4C0A" w:rsidP="00DD4C0A">
                    <w:pPr>
                      <w:tabs>
                        <w:tab w:val="left" w:pos="1699"/>
                      </w:tabs>
                      <w:jc w:val="center"/>
                      <w:rPr>
                        <w:sz w:val="2"/>
                        <w:szCs w:val="2"/>
                      </w:rPr>
                    </w:pPr>
                    <w:r w:rsidRPr="00F24BD7">
                      <w:rPr>
                        <w:rFonts w:eastAsia="Times New Roman" w:cs="Times New Roman"/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  <w:p w:rsidR="00E7362B" w:rsidRPr="00DB4A84" w:rsidRDefault="00E7362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02883C" wp14:editId="553129D5">
              <wp:simplePos x="0" y="0"/>
              <wp:positionH relativeFrom="column">
                <wp:posOffset>60960</wp:posOffset>
              </wp:positionH>
              <wp:positionV relativeFrom="paragraph">
                <wp:posOffset>231775</wp:posOffset>
              </wp:positionV>
              <wp:extent cx="941705" cy="899160"/>
              <wp:effectExtent l="13335" t="12700" r="6985" b="12065"/>
              <wp:wrapNone/>
              <wp:docPr id="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1705" cy="899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7362B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  <w:lang w:eastAsia="tr-TR"/>
                            </w:rPr>
                            <w:drawing>
                              <wp:inline distT="0" distB="0" distL="0" distR="0" wp14:anchorId="3D9D6D7B" wp14:editId="5B7DD156">
                                <wp:extent cx="676195" cy="676195"/>
                                <wp:effectExtent l="0" t="0" r="0" b="0"/>
                                <wp:docPr id="2" name="Resim 4" descr="MKU_Logo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sim 4" descr="MKU_Logo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195" cy="676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D02883C" id="AutoShape 9" o:spid="_x0000_s1027" style="position:absolute;left:0;text-align:left;margin-left:4.8pt;margin-top:18.25pt;width:74.15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">
              <v:textbox>
                <w:txbxContent>
                  <w:p w:rsidR="00E7362B" w:rsidRDefault="00E7362B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  <w:lang w:eastAsia="tr-TR"/>
                      </w:rPr>
                      <w:drawing>
                        <wp:inline distT="0" distB="0" distL="0" distR="0" wp14:anchorId="3D9D6D7B" wp14:editId="5B7DD156">
                          <wp:extent cx="676195" cy="676195"/>
                          <wp:effectExtent l="0" t="0" r="0" b="0"/>
                          <wp:docPr id="2" name="Resim 4" descr="MKU_Logo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sim 4" descr="MKU_Logo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195" cy="676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94A53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1EA785" wp14:editId="650D7CAB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BB5DBC" w:rsidRDefault="00BB5DBC" w:rsidP="00BB5DBC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E7362B" w:rsidRPr="00314D38" w:rsidRDefault="00E7362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5A1EA785" id="AutoShape 8" o:spid="_x0000_s1028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">
              <v:shadow on="t" type="perspective" opacity=".5" origin=",.5" offset="0,0" matrix=",56756f,,.5"/>
              <v:textbox>
                <w:txbxContent>
                  <w:p w:rsidR="00BB5DBC" w:rsidRDefault="00BB5DBC" w:rsidP="00BB5DBC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E7362B" w:rsidRPr="00314D38" w:rsidRDefault="00E7362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  <w:bookmarkStart w:id="1" w:name="_GoBack"/>
                    <w:bookmarkEnd w:id="1"/>
                  </w:p>
                </w:txbxContent>
              </v:textbox>
            </v:roundrect>
          </w:pict>
        </mc:Fallback>
      </mc:AlternateContent>
    </w: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jc w:val="center"/>
    </w:pPr>
  </w:p>
  <w:p w:rsidR="00E7362B" w:rsidRDefault="00E7362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4CE0"/>
    <w:rsid w:val="00055AAA"/>
    <w:rsid w:val="00056C93"/>
    <w:rsid w:val="0006467F"/>
    <w:rsid w:val="00064E2B"/>
    <w:rsid w:val="000757CC"/>
    <w:rsid w:val="00076530"/>
    <w:rsid w:val="00076E8A"/>
    <w:rsid w:val="0008036D"/>
    <w:rsid w:val="000934AB"/>
    <w:rsid w:val="000A5164"/>
    <w:rsid w:val="000A5C42"/>
    <w:rsid w:val="000B30B8"/>
    <w:rsid w:val="000B6F02"/>
    <w:rsid w:val="000B733C"/>
    <w:rsid w:val="000C5109"/>
    <w:rsid w:val="000C6296"/>
    <w:rsid w:val="000D0159"/>
    <w:rsid w:val="000D32C5"/>
    <w:rsid w:val="000D58EA"/>
    <w:rsid w:val="000E3360"/>
    <w:rsid w:val="000F092B"/>
    <w:rsid w:val="000F1667"/>
    <w:rsid w:val="000F280C"/>
    <w:rsid w:val="000F610F"/>
    <w:rsid w:val="00101685"/>
    <w:rsid w:val="001029F6"/>
    <w:rsid w:val="00126273"/>
    <w:rsid w:val="00130609"/>
    <w:rsid w:val="001313E0"/>
    <w:rsid w:val="00131CAB"/>
    <w:rsid w:val="001467E9"/>
    <w:rsid w:val="001469C6"/>
    <w:rsid w:val="001473F6"/>
    <w:rsid w:val="00152A14"/>
    <w:rsid w:val="00153314"/>
    <w:rsid w:val="00154BEC"/>
    <w:rsid w:val="00157EED"/>
    <w:rsid w:val="00163907"/>
    <w:rsid w:val="0017067A"/>
    <w:rsid w:val="00172047"/>
    <w:rsid w:val="00176768"/>
    <w:rsid w:val="00176B35"/>
    <w:rsid w:val="001815AD"/>
    <w:rsid w:val="00190A49"/>
    <w:rsid w:val="00193A94"/>
    <w:rsid w:val="001963ED"/>
    <w:rsid w:val="001A0656"/>
    <w:rsid w:val="001A1029"/>
    <w:rsid w:val="001B2D7C"/>
    <w:rsid w:val="001B35A6"/>
    <w:rsid w:val="001C2B0B"/>
    <w:rsid w:val="001C58F8"/>
    <w:rsid w:val="001D1DA1"/>
    <w:rsid w:val="001D7966"/>
    <w:rsid w:val="001E02D1"/>
    <w:rsid w:val="001E0BAA"/>
    <w:rsid w:val="001E1657"/>
    <w:rsid w:val="001E1AA7"/>
    <w:rsid w:val="001E23DB"/>
    <w:rsid w:val="001F5658"/>
    <w:rsid w:val="001F582F"/>
    <w:rsid w:val="001F7226"/>
    <w:rsid w:val="00202A9B"/>
    <w:rsid w:val="00204A15"/>
    <w:rsid w:val="00205846"/>
    <w:rsid w:val="00207BD3"/>
    <w:rsid w:val="00224273"/>
    <w:rsid w:val="00225D15"/>
    <w:rsid w:val="002278FD"/>
    <w:rsid w:val="002307F1"/>
    <w:rsid w:val="00237E07"/>
    <w:rsid w:val="002428F9"/>
    <w:rsid w:val="00245B30"/>
    <w:rsid w:val="00246AB9"/>
    <w:rsid w:val="00263625"/>
    <w:rsid w:val="00267305"/>
    <w:rsid w:val="00270F1C"/>
    <w:rsid w:val="002832BB"/>
    <w:rsid w:val="0029036F"/>
    <w:rsid w:val="0029133A"/>
    <w:rsid w:val="00292839"/>
    <w:rsid w:val="00293464"/>
    <w:rsid w:val="00293794"/>
    <w:rsid w:val="00296200"/>
    <w:rsid w:val="002A2B7A"/>
    <w:rsid w:val="002A3C21"/>
    <w:rsid w:val="002A6945"/>
    <w:rsid w:val="002C1E48"/>
    <w:rsid w:val="002C2701"/>
    <w:rsid w:val="002C7FAE"/>
    <w:rsid w:val="002D07E6"/>
    <w:rsid w:val="002D4469"/>
    <w:rsid w:val="002E0DB4"/>
    <w:rsid w:val="002E1AC8"/>
    <w:rsid w:val="002E5EF4"/>
    <w:rsid w:val="002F0250"/>
    <w:rsid w:val="002F5953"/>
    <w:rsid w:val="003016CB"/>
    <w:rsid w:val="00304993"/>
    <w:rsid w:val="00304FD3"/>
    <w:rsid w:val="00306363"/>
    <w:rsid w:val="00310FB2"/>
    <w:rsid w:val="00314AFA"/>
    <w:rsid w:val="00314D38"/>
    <w:rsid w:val="003150EB"/>
    <w:rsid w:val="003221FC"/>
    <w:rsid w:val="0032467E"/>
    <w:rsid w:val="00325D35"/>
    <w:rsid w:val="00331570"/>
    <w:rsid w:val="0033629A"/>
    <w:rsid w:val="003372F0"/>
    <w:rsid w:val="00341B76"/>
    <w:rsid w:val="00344EE2"/>
    <w:rsid w:val="003533FC"/>
    <w:rsid w:val="003535CC"/>
    <w:rsid w:val="003560BE"/>
    <w:rsid w:val="00367C40"/>
    <w:rsid w:val="003740CF"/>
    <w:rsid w:val="00382E54"/>
    <w:rsid w:val="00384D43"/>
    <w:rsid w:val="00386E58"/>
    <w:rsid w:val="003919EF"/>
    <w:rsid w:val="003921FC"/>
    <w:rsid w:val="00393853"/>
    <w:rsid w:val="003A1F32"/>
    <w:rsid w:val="003A3329"/>
    <w:rsid w:val="003A699D"/>
    <w:rsid w:val="003A7B5F"/>
    <w:rsid w:val="003C2409"/>
    <w:rsid w:val="003C408A"/>
    <w:rsid w:val="003D01DD"/>
    <w:rsid w:val="003D5698"/>
    <w:rsid w:val="003E21F2"/>
    <w:rsid w:val="003E696E"/>
    <w:rsid w:val="003E7B8E"/>
    <w:rsid w:val="003F31BD"/>
    <w:rsid w:val="003F3419"/>
    <w:rsid w:val="003F3F04"/>
    <w:rsid w:val="003F48AF"/>
    <w:rsid w:val="00400E01"/>
    <w:rsid w:val="00415157"/>
    <w:rsid w:val="004211EA"/>
    <w:rsid w:val="0042140F"/>
    <w:rsid w:val="0042216B"/>
    <w:rsid w:val="00432252"/>
    <w:rsid w:val="00434763"/>
    <w:rsid w:val="00435ADB"/>
    <w:rsid w:val="00436205"/>
    <w:rsid w:val="0044564B"/>
    <w:rsid w:val="004472BB"/>
    <w:rsid w:val="004475A0"/>
    <w:rsid w:val="00450D35"/>
    <w:rsid w:val="00460ABD"/>
    <w:rsid w:val="00465D05"/>
    <w:rsid w:val="004728C4"/>
    <w:rsid w:val="0047733C"/>
    <w:rsid w:val="00482255"/>
    <w:rsid w:val="00484005"/>
    <w:rsid w:val="00487B68"/>
    <w:rsid w:val="004924C3"/>
    <w:rsid w:val="004A1367"/>
    <w:rsid w:val="004A5938"/>
    <w:rsid w:val="004B14E8"/>
    <w:rsid w:val="004C15BA"/>
    <w:rsid w:val="004C23BA"/>
    <w:rsid w:val="004D0D15"/>
    <w:rsid w:val="004D6F1E"/>
    <w:rsid w:val="004E01B7"/>
    <w:rsid w:val="004E064A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DDC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7E97"/>
    <w:rsid w:val="005A20CF"/>
    <w:rsid w:val="005B298B"/>
    <w:rsid w:val="005B7510"/>
    <w:rsid w:val="005C3A30"/>
    <w:rsid w:val="005C3C4B"/>
    <w:rsid w:val="005D2AC1"/>
    <w:rsid w:val="005D3E8F"/>
    <w:rsid w:val="005D5639"/>
    <w:rsid w:val="005D7F67"/>
    <w:rsid w:val="005E2A61"/>
    <w:rsid w:val="005E5856"/>
    <w:rsid w:val="005E7425"/>
    <w:rsid w:val="005E742D"/>
    <w:rsid w:val="005E764A"/>
    <w:rsid w:val="005F122F"/>
    <w:rsid w:val="005F361C"/>
    <w:rsid w:val="005F62A4"/>
    <w:rsid w:val="005F76A2"/>
    <w:rsid w:val="0060026C"/>
    <w:rsid w:val="00625652"/>
    <w:rsid w:val="00635E74"/>
    <w:rsid w:val="00636A59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374A"/>
    <w:rsid w:val="00696B31"/>
    <w:rsid w:val="00697EB9"/>
    <w:rsid w:val="006A0940"/>
    <w:rsid w:val="006A1832"/>
    <w:rsid w:val="006A1AA3"/>
    <w:rsid w:val="006A5400"/>
    <w:rsid w:val="006A5579"/>
    <w:rsid w:val="006A7E92"/>
    <w:rsid w:val="006B3581"/>
    <w:rsid w:val="006C2C58"/>
    <w:rsid w:val="006C3A1D"/>
    <w:rsid w:val="006C5963"/>
    <w:rsid w:val="006D591C"/>
    <w:rsid w:val="006E1FF5"/>
    <w:rsid w:val="006E26CE"/>
    <w:rsid w:val="006F259C"/>
    <w:rsid w:val="006F4ABA"/>
    <w:rsid w:val="0070740F"/>
    <w:rsid w:val="007176C2"/>
    <w:rsid w:val="0072645E"/>
    <w:rsid w:val="007400C8"/>
    <w:rsid w:val="007406BD"/>
    <w:rsid w:val="007413F0"/>
    <w:rsid w:val="00747792"/>
    <w:rsid w:val="00751862"/>
    <w:rsid w:val="007577C8"/>
    <w:rsid w:val="00770AD0"/>
    <w:rsid w:val="00790673"/>
    <w:rsid w:val="00792CE7"/>
    <w:rsid w:val="007965FF"/>
    <w:rsid w:val="007A43E1"/>
    <w:rsid w:val="007B2E33"/>
    <w:rsid w:val="007C6ABC"/>
    <w:rsid w:val="007D083F"/>
    <w:rsid w:val="007D0CBB"/>
    <w:rsid w:val="007E229C"/>
    <w:rsid w:val="007E2970"/>
    <w:rsid w:val="007E3959"/>
    <w:rsid w:val="007E3A00"/>
    <w:rsid w:val="007E5411"/>
    <w:rsid w:val="007E6374"/>
    <w:rsid w:val="00806D8B"/>
    <w:rsid w:val="00814106"/>
    <w:rsid w:val="008222BB"/>
    <w:rsid w:val="00823C63"/>
    <w:rsid w:val="00831F2D"/>
    <w:rsid w:val="008343BE"/>
    <w:rsid w:val="00841AF7"/>
    <w:rsid w:val="008612BC"/>
    <w:rsid w:val="0086386F"/>
    <w:rsid w:val="00870A9E"/>
    <w:rsid w:val="008714A7"/>
    <w:rsid w:val="00886446"/>
    <w:rsid w:val="0088711C"/>
    <w:rsid w:val="0089664D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DFA"/>
    <w:rsid w:val="00902F3B"/>
    <w:rsid w:val="00905798"/>
    <w:rsid w:val="00907572"/>
    <w:rsid w:val="00920612"/>
    <w:rsid w:val="00933F87"/>
    <w:rsid w:val="009341BC"/>
    <w:rsid w:val="009472C1"/>
    <w:rsid w:val="009472C8"/>
    <w:rsid w:val="00950790"/>
    <w:rsid w:val="00951096"/>
    <w:rsid w:val="00954DBD"/>
    <w:rsid w:val="00954E2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97817"/>
    <w:rsid w:val="009A0F30"/>
    <w:rsid w:val="009A6B04"/>
    <w:rsid w:val="009A7EF3"/>
    <w:rsid w:val="009B38DE"/>
    <w:rsid w:val="009B4235"/>
    <w:rsid w:val="009C06B2"/>
    <w:rsid w:val="009C6852"/>
    <w:rsid w:val="009C77D0"/>
    <w:rsid w:val="009D31BC"/>
    <w:rsid w:val="009D66B3"/>
    <w:rsid w:val="009D6785"/>
    <w:rsid w:val="009F0674"/>
    <w:rsid w:val="009F1FE6"/>
    <w:rsid w:val="00A01820"/>
    <w:rsid w:val="00A03600"/>
    <w:rsid w:val="00A03729"/>
    <w:rsid w:val="00A03908"/>
    <w:rsid w:val="00A04E88"/>
    <w:rsid w:val="00A10B4D"/>
    <w:rsid w:val="00A163C8"/>
    <w:rsid w:val="00A21D55"/>
    <w:rsid w:val="00A23656"/>
    <w:rsid w:val="00A237E2"/>
    <w:rsid w:val="00A24A06"/>
    <w:rsid w:val="00A32D8B"/>
    <w:rsid w:val="00A33B15"/>
    <w:rsid w:val="00A354E9"/>
    <w:rsid w:val="00A4074F"/>
    <w:rsid w:val="00A43811"/>
    <w:rsid w:val="00A4467B"/>
    <w:rsid w:val="00A576F3"/>
    <w:rsid w:val="00A742A4"/>
    <w:rsid w:val="00A92311"/>
    <w:rsid w:val="00AA4EAF"/>
    <w:rsid w:val="00AB0599"/>
    <w:rsid w:val="00AB72A0"/>
    <w:rsid w:val="00AB7B0F"/>
    <w:rsid w:val="00AC01CA"/>
    <w:rsid w:val="00AC1EC2"/>
    <w:rsid w:val="00AD1639"/>
    <w:rsid w:val="00AD2079"/>
    <w:rsid w:val="00AE1694"/>
    <w:rsid w:val="00AE5BF1"/>
    <w:rsid w:val="00AF42E0"/>
    <w:rsid w:val="00B0255B"/>
    <w:rsid w:val="00B04E32"/>
    <w:rsid w:val="00B156FF"/>
    <w:rsid w:val="00B17D93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20B"/>
    <w:rsid w:val="00B4374D"/>
    <w:rsid w:val="00B45B65"/>
    <w:rsid w:val="00B5161C"/>
    <w:rsid w:val="00B70A0F"/>
    <w:rsid w:val="00B803D9"/>
    <w:rsid w:val="00B80C75"/>
    <w:rsid w:val="00B81842"/>
    <w:rsid w:val="00B81854"/>
    <w:rsid w:val="00B82D08"/>
    <w:rsid w:val="00BA355E"/>
    <w:rsid w:val="00BA4484"/>
    <w:rsid w:val="00BA7887"/>
    <w:rsid w:val="00BB117F"/>
    <w:rsid w:val="00BB5DBC"/>
    <w:rsid w:val="00BC3705"/>
    <w:rsid w:val="00BC7C14"/>
    <w:rsid w:val="00BE0626"/>
    <w:rsid w:val="00BE0AB3"/>
    <w:rsid w:val="00BE4594"/>
    <w:rsid w:val="00BF52E2"/>
    <w:rsid w:val="00C026AF"/>
    <w:rsid w:val="00C1110C"/>
    <w:rsid w:val="00C22CD2"/>
    <w:rsid w:val="00C24520"/>
    <w:rsid w:val="00C2701C"/>
    <w:rsid w:val="00C35652"/>
    <w:rsid w:val="00C504C5"/>
    <w:rsid w:val="00C641A1"/>
    <w:rsid w:val="00C75098"/>
    <w:rsid w:val="00C820DB"/>
    <w:rsid w:val="00C83A79"/>
    <w:rsid w:val="00C86C90"/>
    <w:rsid w:val="00C90D6E"/>
    <w:rsid w:val="00C952D5"/>
    <w:rsid w:val="00CA0794"/>
    <w:rsid w:val="00CA1E53"/>
    <w:rsid w:val="00CA22D9"/>
    <w:rsid w:val="00CA2BE5"/>
    <w:rsid w:val="00CA48E5"/>
    <w:rsid w:val="00CA53C5"/>
    <w:rsid w:val="00CB1427"/>
    <w:rsid w:val="00CB20A0"/>
    <w:rsid w:val="00CB7909"/>
    <w:rsid w:val="00CD2985"/>
    <w:rsid w:val="00CE218C"/>
    <w:rsid w:val="00CE79ED"/>
    <w:rsid w:val="00CF0F42"/>
    <w:rsid w:val="00CF146D"/>
    <w:rsid w:val="00D120C9"/>
    <w:rsid w:val="00D1225E"/>
    <w:rsid w:val="00D134A3"/>
    <w:rsid w:val="00D14E07"/>
    <w:rsid w:val="00D36DBF"/>
    <w:rsid w:val="00D37440"/>
    <w:rsid w:val="00D43CE6"/>
    <w:rsid w:val="00D46BB5"/>
    <w:rsid w:val="00D53649"/>
    <w:rsid w:val="00D653DF"/>
    <w:rsid w:val="00D668F2"/>
    <w:rsid w:val="00D709DD"/>
    <w:rsid w:val="00D75B39"/>
    <w:rsid w:val="00D82125"/>
    <w:rsid w:val="00D8777E"/>
    <w:rsid w:val="00D877C9"/>
    <w:rsid w:val="00D904F2"/>
    <w:rsid w:val="00D94A53"/>
    <w:rsid w:val="00DA00BE"/>
    <w:rsid w:val="00DA1905"/>
    <w:rsid w:val="00DA2563"/>
    <w:rsid w:val="00DA417B"/>
    <w:rsid w:val="00DA7E25"/>
    <w:rsid w:val="00DB472E"/>
    <w:rsid w:val="00DB4A84"/>
    <w:rsid w:val="00DB7238"/>
    <w:rsid w:val="00DC0C1A"/>
    <w:rsid w:val="00DC6B89"/>
    <w:rsid w:val="00DD02F1"/>
    <w:rsid w:val="00DD04DC"/>
    <w:rsid w:val="00DD1AEC"/>
    <w:rsid w:val="00DD2FCE"/>
    <w:rsid w:val="00DD4C0A"/>
    <w:rsid w:val="00DD6B10"/>
    <w:rsid w:val="00DE0F4B"/>
    <w:rsid w:val="00DF29F2"/>
    <w:rsid w:val="00DF623C"/>
    <w:rsid w:val="00E050C4"/>
    <w:rsid w:val="00E07245"/>
    <w:rsid w:val="00E147AB"/>
    <w:rsid w:val="00E15457"/>
    <w:rsid w:val="00E171D2"/>
    <w:rsid w:val="00E20891"/>
    <w:rsid w:val="00E377DA"/>
    <w:rsid w:val="00E42117"/>
    <w:rsid w:val="00E45B56"/>
    <w:rsid w:val="00E52171"/>
    <w:rsid w:val="00E54DA6"/>
    <w:rsid w:val="00E57D5A"/>
    <w:rsid w:val="00E657B0"/>
    <w:rsid w:val="00E65A1F"/>
    <w:rsid w:val="00E712E0"/>
    <w:rsid w:val="00E7362B"/>
    <w:rsid w:val="00E73B15"/>
    <w:rsid w:val="00E76EAD"/>
    <w:rsid w:val="00E83806"/>
    <w:rsid w:val="00E86554"/>
    <w:rsid w:val="00E9272C"/>
    <w:rsid w:val="00E96AAC"/>
    <w:rsid w:val="00EA5500"/>
    <w:rsid w:val="00EA7C41"/>
    <w:rsid w:val="00EB1F31"/>
    <w:rsid w:val="00EB319A"/>
    <w:rsid w:val="00EB395B"/>
    <w:rsid w:val="00EB55E5"/>
    <w:rsid w:val="00EB753A"/>
    <w:rsid w:val="00EC0929"/>
    <w:rsid w:val="00ED1D8D"/>
    <w:rsid w:val="00ED431D"/>
    <w:rsid w:val="00EE3CED"/>
    <w:rsid w:val="00EF4925"/>
    <w:rsid w:val="00EF5656"/>
    <w:rsid w:val="00F123D2"/>
    <w:rsid w:val="00F12CB0"/>
    <w:rsid w:val="00F17109"/>
    <w:rsid w:val="00F2173A"/>
    <w:rsid w:val="00F22A36"/>
    <w:rsid w:val="00F23304"/>
    <w:rsid w:val="00F26E8B"/>
    <w:rsid w:val="00F36592"/>
    <w:rsid w:val="00F36AF3"/>
    <w:rsid w:val="00F37AA4"/>
    <w:rsid w:val="00F40EE2"/>
    <w:rsid w:val="00F418D8"/>
    <w:rsid w:val="00F4670C"/>
    <w:rsid w:val="00F477E8"/>
    <w:rsid w:val="00F55955"/>
    <w:rsid w:val="00F56BC1"/>
    <w:rsid w:val="00F60BD6"/>
    <w:rsid w:val="00F70172"/>
    <w:rsid w:val="00F8108E"/>
    <w:rsid w:val="00F866D7"/>
    <w:rsid w:val="00FA5717"/>
    <w:rsid w:val="00FA5869"/>
    <w:rsid w:val="00FA6334"/>
    <w:rsid w:val="00FB5401"/>
    <w:rsid w:val="00FB545C"/>
    <w:rsid w:val="00FB6E7F"/>
    <w:rsid w:val="00FC21B5"/>
    <w:rsid w:val="00FD007C"/>
    <w:rsid w:val="00FD1537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245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64"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spacing w:after="0" w:line="240" w:lineRule="auto"/>
      <w:ind w:left="227" w:right="113"/>
      <w:jc w:val="both"/>
      <w:outlineLvl w:val="1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spacing w:after="0" w:line="240" w:lineRule="auto"/>
      <w:outlineLvl w:val="4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spacing w:after="0" w:line="240" w:lineRule="auto"/>
      <w:ind w:left="227"/>
      <w:outlineLvl w:val="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pPr>
      <w:spacing w:after="0" w:line="240" w:lineRule="auto"/>
    </w:pPr>
    <w:rPr>
      <w:rFonts w:ascii="Tahoma" w:eastAsia="Times New Roman" w:hAnsi="Tahoma" w:cs="Tahoma"/>
      <w:sz w:val="2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spacing w:after="0" w:line="240" w:lineRule="auto"/>
      <w:ind w:left="708" w:right="227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spacing w:after="0" w:line="240" w:lineRule="auto"/>
      <w:ind w:right="113" w:firstLine="639"/>
      <w:jc w:val="both"/>
    </w:pPr>
    <w:rPr>
      <w:rFonts w:ascii="Tahoma" w:eastAsia="Times New Roman" w:hAnsi="Tahoma" w:cs="Tahoma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eastAsia="Times New Roman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245B3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300C-B886-4942-9CC2-2EB6D1B0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Hewlett-Packard Company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koordiinatörlük</cp:lastModifiedBy>
  <cp:revision>2</cp:revision>
  <cp:lastPrinted>2013-12-23T11:25:00Z</cp:lastPrinted>
  <dcterms:created xsi:type="dcterms:W3CDTF">2016-04-27T07:11:00Z</dcterms:created>
  <dcterms:modified xsi:type="dcterms:W3CDTF">2016-04-27T07:11:00Z</dcterms:modified>
</cp:coreProperties>
</file>